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A8" w:rsidRDefault="00D253A8" w:rsidP="006B284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Козловского сельского поселения</w:t>
      </w:r>
    </w:p>
    <w:p w:rsidR="00D253A8" w:rsidRDefault="00D253A8" w:rsidP="006B284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D253A8" w:rsidRDefault="00D253A8" w:rsidP="006B284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253A8" w:rsidRDefault="00D253A8" w:rsidP="00373EBB">
      <w:pPr>
        <w:pStyle w:val="ConsPlusTitle"/>
        <w:widowControl/>
        <w:jc w:val="center"/>
        <w:rPr>
          <w:sz w:val="28"/>
          <w:szCs w:val="28"/>
        </w:rPr>
      </w:pPr>
    </w:p>
    <w:p w:rsidR="00D253A8" w:rsidRDefault="00D253A8" w:rsidP="00373EBB">
      <w:pPr>
        <w:pStyle w:val="ConsPlusTitle"/>
        <w:widowControl/>
        <w:jc w:val="center"/>
        <w:rPr>
          <w:sz w:val="28"/>
          <w:szCs w:val="28"/>
        </w:rPr>
      </w:pPr>
    </w:p>
    <w:p w:rsidR="00D253A8" w:rsidRDefault="00D253A8" w:rsidP="00373EB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53A8" w:rsidRDefault="00D253A8" w:rsidP="00373EBB">
      <w:pPr>
        <w:pStyle w:val="ConsPlusTitle"/>
        <w:widowControl/>
        <w:jc w:val="center"/>
        <w:rPr>
          <w:sz w:val="28"/>
          <w:szCs w:val="28"/>
        </w:rPr>
      </w:pPr>
    </w:p>
    <w:p w:rsidR="00D253A8" w:rsidRDefault="00D253A8" w:rsidP="00373EB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253A8" w:rsidRDefault="00D253A8" w:rsidP="00373EB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№33                                                              от      11 апреля    </w:t>
      </w:r>
      <w:smartTag w:uri="urn:schemas-microsoft-com:office:smarttags" w:element="metricconverter">
        <w:smartTagPr>
          <w:attr w:name="ProductID" w:val="2023 г"/>
        </w:smartTagPr>
        <w:r>
          <w:rPr>
            <w:b w:val="0"/>
            <w:sz w:val="28"/>
            <w:szCs w:val="28"/>
          </w:rPr>
          <w:t>2023 г</w:t>
        </w:r>
      </w:smartTag>
      <w:r>
        <w:rPr>
          <w:b w:val="0"/>
          <w:sz w:val="28"/>
          <w:szCs w:val="28"/>
        </w:rPr>
        <w:t>.</w:t>
      </w:r>
    </w:p>
    <w:p w:rsidR="00D253A8" w:rsidRDefault="00D253A8" w:rsidP="00373EBB">
      <w:pPr>
        <w:pStyle w:val="ConsPlusTitle"/>
        <w:widowControl/>
        <w:jc w:val="center"/>
        <w:rPr>
          <w:b w:val="0"/>
        </w:rPr>
      </w:pPr>
    </w:p>
    <w:p w:rsidR="00D253A8" w:rsidRDefault="00D253A8" w:rsidP="00373EBB">
      <w:pPr>
        <w:pStyle w:val="ConsPlusTitle"/>
        <w:widowControl/>
        <w:jc w:val="center"/>
        <w:rPr>
          <w:b w:val="0"/>
        </w:rPr>
      </w:pPr>
      <w:r>
        <w:rPr>
          <w:b w:val="0"/>
        </w:rPr>
        <w:t>с.Козловка</w:t>
      </w:r>
    </w:p>
    <w:p w:rsidR="00D253A8" w:rsidRDefault="00D253A8" w:rsidP="00373EBB">
      <w:pPr>
        <w:pStyle w:val="ConsPlusTitle"/>
        <w:widowControl/>
        <w:jc w:val="center"/>
        <w:rPr>
          <w:sz w:val="28"/>
          <w:szCs w:val="28"/>
        </w:rPr>
      </w:pPr>
    </w:p>
    <w:p w:rsidR="00D253A8" w:rsidRPr="000A1B97" w:rsidRDefault="00D253A8" w:rsidP="000A1B97">
      <w:pPr>
        <w:pStyle w:val="ConsPlusTitle"/>
        <w:widowControl/>
        <w:jc w:val="center"/>
        <w:rPr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Козловского сельского поселения от 08 июля  2022 года №68 «</w:t>
      </w:r>
      <w:r w:rsidRPr="000A1B97">
        <w:rPr>
          <w:sz w:val="28"/>
          <w:szCs w:val="28"/>
        </w:rPr>
        <w:t>Об утверждении Положения о межведомственной комиссии по оценке жилых помещений муниципального жилищного фонда Козловского сельского поселения Атяшевского муниципального района Республики Мордовия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A8" w:rsidRDefault="00D253A8" w:rsidP="000A1B97">
      <w:pPr>
        <w:pStyle w:val="ConsPlusTitle"/>
        <w:widowControl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0A1B97">
        <w:rPr>
          <w:b w:val="0"/>
          <w:color w:val="000000"/>
          <w:sz w:val="28"/>
          <w:szCs w:val="28"/>
          <w:shd w:val="clear" w:color="auto" w:fill="FFFFFF"/>
        </w:rPr>
        <w:t xml:space="preserve">Рассмотрев Протест прокуратуры Атяшевского района от 30.03.2023 года №7-1-2023/Прдп87-23-20890007  на </w:t>
      </w:r>
      <w:r w:rsidRPr="000A1B97">
        <w:rPr>
          <w:b w:val="0"/>
          <w:sz w:val="28"/>
          <w:szCs w:val="28"/>
        </w:rPr>
        <w:t>Положение о межведомственной комиссии по оценке жилых помещений муниципального жилищного фонда Козловского сельского поселения Атяшевского муниципального района Республики Мордовия</w:t>
      </w:r>
      <w:r w:rsidRPr="000A1B97">
        <w:rPr>
          <w:b w:val="0"/>
          <w:color w:val="000000"/>
          <w:sz w:val="28"/>
          <w:szCs w:val="28"/>
          <w:shd w:val="clear" w:color="auto" w:fill="FFFFFF"/>
        </w:rPr>
        <w:t>, утвержденное  Постановлением Администрации Козловского сельского поселения от 08.07.2022 года №68, постановляю</w:t>
      </w:r>
    </w:p>
    <w:p w:rsidR="00D253A8" w:rsidRPr="000A1B97" w:rsidRDefault="00D253A8" w:rsidP="000A1B9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1.Внести в</w:t>
      </w:r>
      <w:r w:rsidRPr="000A1B97">
        <w:rPr>
          <w:b/>
          <w:sz w:val="28"/>
          <w:szCs w:val="28"/>
        </w:rPr>
        <w:t xml:space="preserve"> </w:t>
      </w:r>
      <w:r w:rsidRPr="000A1B97">
        <w:rPr>
          <w:sz w:val="28"/>
          <w:szCs w:val="28"/>
        </w:rPr>
        <w:t>Положение о межведомственной комиссии по оценке жилых помещений муниципального жилищного фонда Козловского сельского поселения Атяшевского муниципального района Республики Мордовия</w:t>
      </w:r>
      <w:r w:rsidRPr="000A1B97">
        <w:rPr>
          <w:color w:val="000000"/>
          <w:sz w:val="28"/>
          <w:szCs w:val="28"/>
          <w:shd w:val="clear" w:color="auto" w:fill="FFFFFF"/>
        </w:rPr>
        <w:t>, утвержденное  Постановлением Администрации Козловского сельского поселения от 08.07.2022 года №68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D253A8" w:rsidRDefault="00D253A8" w:rsidP="000A1B97">
      <w:pPr>
        <w:jc w:val="both"/>
        <w:rPr>
          <w:sz w:val="28"/>
          <w:szCs w:val="28"/>
        </w:rPr>
      </w:pPr>
      <w:r w:rsidRPr="000A1B97">
        <w:rPr>
          <w:color w:val="000000"/>
          <w:sz w:val="28"/>
          <w:szCs w:val="28"/>
          <w:shd w:val="clear" w:color="auto" w:fill="FFFFFF"/>
        </w:rPr>
        <w:t xml:space="preserve">1)  </w:t>
      </w:r>
      <w:r w:rsidRPr="000A1B97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0A1B9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0A1B97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0A1B97">
        <w:rPr>
          <w:sz w:val="28"/>
          <w:szCs w:val="28"/>
        </w:rPr>
        <w:t>Козловского сел</w:t>
      </w:r>
      <w:r>
        <w:rPr>
          <w:sz w:val="28"/>
          <w:szCs w:val="28"/>
        </w:rPr>
        <w:t xml:space="preserve">ьского поселения   </w:t>
      </w:r>
      <w:r w:rsidRPr="000A1B97">
        <w:rPr>
          <w:sz w:val="28"/>
          <w:szCs w:val="28"/>
        </w:rPr>
        <w:t xml:space="preserve">от     08.07. </w:t>
      </w:r>
      <w:smartTag w:uri="urn:schemas-microsoft-com:office:smarttags" w:element="metricconverter">
        <w:smartTagPr>
          <w:attr w:name="ProductID" w:val="2022 г"/>
        </w:smartTagPr>
        <w:r w:rsidRPr="000A1B97">
          <w:rPr>
            <w:sz w:val="28"/>
            <w:szCs w:val="28"/>
          </w:rPr>
          <w:t>2022 г</w:t>
        </w:r>
      </w:smartTag>
      <w:r w:rsidRPr="000A1B97">
        <w:rPr>
          <w:sz w:val="28"/>
          <w:szCs w:val="28"/>
        </w:rPr>
        <w:t xml:space="preserve">. № 68  </w:t>
      </w:r>
      <w:r>
        <w:rPr>
          <w:sz w:val="28"/>
          <w:szCs w:val="28"/>
        </w:rPr>
        <w:t>изложить в следующей редакции:</w:t>
      </w:r>
    </w:p>
    <w:p w:rsidR="00D253A8" w:rsidRPr="000A1B97" w:rsidRDefault="00D253A8" w:rsidP="000A1B97">
      <w:pPr>
        <w:jc w:val="both"/>
        <w:rPr>
          <w:sz w:val="28"/>
          <w:szCs w:val="28"/>
        </w:rPr>
      </w:pPr>
    </w:p>
    <w:p w:rsidR="00D253A8" w:rsidRPr="00563E25" w:rsidRDefault="00D253A8" w:rsidP="000A1B97">
      <w:pPr>
        <w:jc w:val="right"/>
      </w:pPr>
      <w:r>
        <w:t>«</w:t>
      </w:r>
      <w:r w:rsidRPr="00563E25">
        <w:t>ПРИЛОЖЕНИЕ 2</w:t>
      </w:r>
    </w:p>
    <w:p w:rsidR="00D253A8" w:rsidRPr="00563E25" w:rsidRDefault="00D253A8" w:rsidP="000A1B97">
      <w:pPr>
        <w:jc w:val="right"/>
      </w:pPr>
      <w:r w:rsidRPr="00563E25">
        <w:t xml:space="preserve">к </w:t>
      </w:r>
      <w:r>
        <w:t>П</w:t>
      </w:r>
      <w:r w:rsidRPr="00563E25">
        <w:t>остановлению Администрации</w:t>
      </w:r>
    </w:p>
    <w:p w:rsidR="00D253A8" w:rsidRPr="00563E25" w:rsidRDefault="00D253A8" w:rsidP="000A1B97">
      <w:pPr>
        <w:jc w:val="right"/>
      </w:pPr>
      <w:r w:rsidRPr="00563E25">
        <w:t xml:space="preserve">            Козловского сельского поселения                                                </w:t>
      </w:r>
    </w:p>
    <w:p w:rsidR="00D253A8" w:rsidRDefault="00D253A8" w:rsidP="000A1B97">
      <w:pPr>
        <w:jc w:val="right"/>
      </w:pPr>
      <w:r w:rsidRPr="00563E25">
        <w:t xml:space="preserve">от     08.07. </w:t>
      </w:r>
      <w:smartTag w:uri="urn:schemas-microsoft-com:office:smarttags" w:element="metricconverter">
        <w:smartTagPr>
          <w:attr w:name="ProductID" w:val="2022 г"/>
        </w:smartTagPr>
        <w:r w:rsidRPr="00563E25">
          <w:t>2022 г</w:t>
        </w:r>
      </w:smartTag>
      <w:r w:rsidRPr="00563E25">
        <w:t>. № 68</w:t>
      </w:r>
    </w:p>
    <w:p w:rsidR="00D253A8" w:rsidRDefault="00D253A8" w:rsidP="000A1B97">
      <w:pPr>
        <w:jc w:val="right"/>
      </w:pPr>
      <w:r>
        <w:t>(в редакции Постановления</w:t>
      </w:r>
    </w:p>
    <w:p w:rsidR="00D253A8" w:rsidRDefault="00D253A8" w:rsidP="000A1B97">
      <w:pPr>
        <w:jc w:val="right"/>
      </w:pPr>
      <w:r>
        <w:t xml:space="preserve">Администрации Козловского </w:t>
      </w:r>
    </w:p>
    <w:p w:rsidR="00D253A8" w:rsidRDefault="00D253A8" w:rsidP="000A1B97">
      <w:pPr>
        <w:jc w:val="right"/>
      </w:pPr>
      <w:r>
        <w:t xml:space="preserve">сельского поселения </w:t>
      </w:r>
    </w:p>
    <w:p w:rsidR="00D253A8" w:rsidRPr="00563E25" w:rsidRDefault="00D253A8" w:rsidP="000A1B97">
      <w:pPr>
        <w:jc w:val="right"/>
      </w:pPr>
      <w:r>
        <w:t xml:space="preserve">от 11.04.2023 г. </w:t>
      </w:r>
      <w:r w:rsidRPr="00B71239">
        <w:t>№33</w:t>
      </w:r>
      <w:r>
        <w:t>)</w:t>
      </w:r>
      <w:r w:rsidRPr="00563E25">
        <w:t xml:space="preserve">  </w:t>
      </w:r>
    </w:p>
    <w:p w:rsidR="00D253A8" w:rsidRPr="00563E25" w:rsidRDefault="00D253A8" w:rsidP="000A1B97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3A8" w:rsidRPr="000A1B97" w:rsidRDefault="00D253A8" w:rsidP="000A1B97">
      <w:pPr>
        <w:ind w:firstLine="709"/>
        <w:jc w:val="center"/>
        <w:rPr>
          <w:b/>
          <w:bCs/>
          <w:sz w:val="28"/>
          <w:szCs w:val="28"/>
        </w:rPr>
      </w:pPr>
      <w:r w:rsidRPr="000A1B97">
        <w:rPr>
          <w:b/>
          <w:bCs/>
          <w:sz w:val="28"/>
          <w:szCs w:val="28"/>
        </w:rPr>
        <w:t>СОСТАВ</w:t>
      </w:r>
    </w:p>
    <w:p w:rsidR="00D253A8" w:rsidRPr="000A1B97" w:rsidRDefault="00D253A8" w:rsidP="000A1B97">
      <w:pPr>
        <w:ind w:firstLine="709"/>
        <w:jc w:val="center"/>
        <w:rPr>
          <w:b/>
          <w:sz w:val="28"/>
          <w:szCs w:val="28"/>
        </w:rPr>
      </w:pPr>
      <w:r w:rsidRPr="000A1B97">
        <w:rPr>
          <w:b/>
          <w:sz w:val="28"/>
          <w:szCs w:val="28"/>
        </w:rPr>
        <w:t>межведомственной комиссии</w:t>
      </w:r>
    </w:p>
    <w:p w:rsidR="00D253A8" w:rsidRPr="000A1B97" w:rsidRDefault="00D253A8" w:rsidP="000A1B97">
      <w:pPr>
        <w:ind w:firstLine="709"/>
        <w:jc w:val="center"/>
        <w:rPr>
          <w:b/>
          <w:sz w:val="28"/>
          <w:szCs w:val="28"/>
        </w:rPr>
      </w:pPr>
      <w:r w:rsidRPr="000A1B97">
        <w:rPr>
          <w:b/>
          <w:sz w:val="28"/>
          <w:szCs w:val="28"/>
        </w:rPr>
        <w:t>по оценке жилых помещений муниципального жилищного фонда Козловского сельского поселения</w:t>
      </w:r>
    </w:p>
    <w:p w:rsidR="00D253A8" w:rsidRPr="000A1B97" w:rsidRDefault="00D253A8" w:rsidP="000A1B97">
      <w:pPr>
        <w:ind w:firstLine="709"/>
        <w:jc w:val="center"/>
        <w:rPr>
          <w:sz w:val="28"/>
          <w:szCs w:val="28"/>
        </w:rPr>
      </w:pPr>
      <w:r w:rsidRPr="000A1B97">
        <w:rPr>
          <w:b/>
          <w:sz w:val="28"/>
          <w:szCs w:val="28"/>
        </w:rPr>
        <w:t>Атяшевского муниципального района Республики Мордовия</w:t>
      </w:r>
    </w:p>
    <w:p w:rsidR="00D253A8" w:rsidRPr="00563E25" w:rsidRDefault="00D253A8" w:rsidP="000A1B97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3A8" w:rsidRPr="000A1B97" w:rsidRDefault="00D253A8" w:rsidP="000A1B9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253A8" w:rsidRPr="000A1B97" w:rsidRDefault="00D253A8" w:rsidP="000A1B97">
      <w:pPr>
        <w:jc w:val="both"/>
        <w:rPr>
          <w:sz w:val="28"/>
          <w:szCs w:val="28"/>
        </w:rPr>
      </w:pPr>
      <w:r w:rsidRPr="000A1B97">
        <w:rPr>
          <w:sz w:val="28"/>
          <w:szCs w:val="28"/>
        </w:rPr>
        <w:t xml:space="preserve">            1. Моторкин Василий Викторович – председатель комиссии, Глава  Козловского сельского поселения Атяшевского муниципального района Республики Мордовия .</w:t>
      </w:r>
    </w:p>
    <w:p w:rsidR="00D253A8" w:rsidRPr="000A1B97" w:rsidRDefault="00D253A8" w:rsidP="000A1B97">
      <w:pPr>
        <w:jc w:val="both"/>
        <w:rPr>
          <w:sz w:val="28"/>
          <w:szCs w:val="28"/>
        </w:rPr>
      </w:pPr>
      <w:r w:rsidRPr="000A1B97">
        <w:rPr>
          <w:sz w:val="28"/>
          <w:szCs w:val="28"/>
          <w:u w:val="single"/>
        </w:rPr>
        <w:t xml:space="preserve">                                                   </w:t>
      </w:r>
    </w:p>
    <w:p w:rsidR="00D253A8" w:rsidRPr="000A1B97" w:rsidRDefault="00D253A8" w:rsidP="000A1B97">
      <w:pPr>
        <w:ind w:firstLine="709"/>
        <w:jc w:val="both"/>
        <w:rPr>
          <w:sz w:val="28"/>
          <w:szCs w:val="28"/>
        </w:rPr>
      </w:pPr>
      <w:r w:rsidRPr="000A1B97">
        <w:rPr>
          <w:sz w:val="28"/>
          <w:szCs w:val="28"/>
        </w:rPr>
        <w:t xml:space="preserve">2. Шепелев Владимир Николаевич – заместитель председателя комиссии, депутат Совета депутатов   Козловского сельского поселения Атяшевского муниципального района Республики Мордовия    ( по согласованию) .                                                                                                                             </w:t>
      </w:r>
    </w:p>
    <w:p w:rsidR="00D253A8" w:rsidRPr="000A1B97" w:rsidRDefault="00D253A8" w:rsidP="000A1B97">
      <w:pPr>
        <w:jc w:val="center"/>
        <w:rPr>
          <w:sz w:val="28"/>
          <w:szCs w:val="28"/>
        </w:rPr>
      </w:pPr>
    </w:p>
    <w:p w:rsidR="00D253A8" w:rsidRPr="000A1B97" w:rsidRDefault="00D253A8" w:rsidP="000A1B97">
      <w:pPr>
        <w:ind w:firstLine="709"/>
        <w:jc w:val="both"/>
        <w:rPr>
          <w:sz w:val="28"/>
          <w:szCs w:val="28"/>
        </w:rPr>
      </w:pPr>
      <w:r w:rsidRPr="000A1B97">
        <w:rPr>
          <w:sz w:val="28"/>
          <w:szCs w:val="28"/>
        </w:rPr>
        <w:t xml:space="preserve">  </w:t>
      </w:r>
    </w:p>
    <w:p w:rsidR="00D253A8" w:rsidRPr="000A1B97" w:rsidRDefault="00D253A8" w:rsidP="000A1B97">
      <w:pPr>
        <w:jc w:val="both"/>
        <w:rPr>
          <w:sz w:val="28"/>
          <w:szCs w:val="28"/>
          <w:u w:val="single"/>
        </w:rPr>
      </w:pPr>
      <w:r w:rsidRPr="000A1B97">
        <w:rPr>
          <w:sz w:val="28"/>
          <w:szCs w:val="28"/>
        </w:rPr>
        <w:t xml:space="preserve">           3. Комаров Евгений Владимирович – заместитель Главы Атяшевского муниципального района по комплексному развитию ( по согласованию)</w:t>
      </w:r>
    </w:p>
    <w:p w:rsidR="00D253A8" w:rsidRPr="000A1B97" w:rsidRDefault="00D253A8" w:rsidP="000A1B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53A8" w:rsidRPr="000A1B97" w:rsidRDefault="00D253A8" w:rsidP="000A1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97">
        <w:rPr>
          <w:rFonts w:ascii="Times New Roman" w:hAnsi="Times New Roman" w:cs="Times New Roman"/>
          <w:sz w:val="28"/>
          <w:szCs w:val="28"/>
        </w:rPr>
        <w:t>4. Гаврилина Людмила Константиновна – секретарь комиссии, зам. Главы Козловского сельского поселения Атяшевского муниципального района Республики Мордовия.</w:t>
      </w:r>
    </w:p>
    <w:p w:rsidR="00D253A8" w:rsidRPr="000A1B97" w:rsidRDefault="00D253A8" w:rsidP="000A1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A8" w:rsidRPr="000A1B97" w:rsidRDefault="00D253A8" w:rsidP="000A1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97">
        <w:rPr>
          <w:rFonts w:ascii="Times New Roman" w:hAnsi="Times New Roman" w:cs="Times New Roman"/>
          <w:sz w:val="28"/>
          <w:szCs w:val="28"/>
        </w:rPr>
        <w:t>5.  Чубса А.И.- начальник территориального Управления Роспотребнадзора по РМ в Чамзинском , Ардатовском , Атяшевском , Большеберезниковском , Дубенском  районах ( по согласованию).</w:t>
      </w:r>
    </w:p>
    <w:p w:rsidR="00D253A8" w:rsidRPr="000A1B97" w:rsidRDefault="00D253A8" w:rsidP="000A1B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53A8" w:rsidRPr="000A1B97" w:rsidRDefault="00D253A8" w:rsidP="000A1B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97">
        <w:rPr>
          <w:rFonts w:ascii="Times New Roman" w:hAnsi="Times New Roman" w:cs="Times New Roman"/>
          <w:sz w:val="28"/>
          <w:szCs w:val="28"/>
        </w:rPr>
        <w:t>6. Бакшеев А.В. – начальник Управления государственной жилищной инспекции  Министерства энергетики и жилищно-коммунального хозяйства  Республики Мордовия ( по согласованию).</w:t>
      </w:r>
    </w:p>
    <w:p w:rsidR="00D253A8" w:rsidRDefault="00D253A8" w:rsidP="00373EBB">
      <w:pPr>
        <w:jc w:val="both"/>
        <w:rPr>
          <w:sz w:val="28"/>
          <w:szCs w:val="28"/>
        </w:rPr>
      </w:pPr>
    </w:p>
    <w:p w:rsidR="00D253A8" w:rsidRDefault="00D253A8" w:rsidP="00373EBB">
      <w:pPr>
        <w:jc w:val="both"/>
        <w:rPr>
          <w:sz w:val="28"/>
          <w:szCs w:val="28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2. Настоящее Постановление вступает в силу после дня официального опубликования.</w:t>
      </w: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53A8" w:rsidRDefault="00D253A8" w:rsidP="00373EB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Козловского сельского поселения:                      В.В.Моторкин</w:t>
      </w: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>
      <w:pPr>
        <w:jc w:val="both"/>
        <w:rPr>
          <w:sz w:val="28"/>
          <w:szCs w:val="28"/>
        </w:rPr>
      </w:pPr>
    </w:p>
    <w:p w:rsidR="00D253A8" w:rsidRDefault="00D253A8" w:rsidP="00244B93"/>
    <w:p w:rsidR="00D253A8" w:rsidRDefault="00D253A8" w:rsidP="00244B93"/>
    <w:p w:rsidR="00D253A8" w:rsidRDefault="00D253A8" w:rsidP="00244B93"/>
    <w:p w:rsidR="00D253A8" w:rsidRDefault="00D253A8" w:rsidP="00244B93"/>
    <w:p w:rsidR="00D253A8" w:rsidRDefault="00D253A8">
      <w:bookmarkStart w:id="0" w:name="_GoBack"/>
      <w:bookmarkEnd w:id="0"/>
    </w:p>
    <w:sectPr w:rsidR="00D253A8" w:rsidSect="00A5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C0E"/>
    <w:multiLevelType w:val="hybridMultilevel"/>
    <w:tmpl w:val="6A0A6E32"/>
    <w:lvl w:ilvl="0" w:tplc="BFEA18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B93"/>
    <w:rsid w:val="000175C0"/>
    <w:rsid w:val="00025A76"/>
    <w:rsid w:val="0008082B"/>
    <w:rsid w:val="000A1B97"/>
    <w:rsid w:val="00106F7E"/>
    <w:rsid w:val="00134C90"/>
    <w:rsid w:val="00244B93"/>
    <w:rsid w:val="00244CB8"/>
    <w:rsid w:val="002C1D25"/>
    <w:rsid w:val="00303A69"/>
    <w:rsid w:val="00357981"/>
    <w:rsid w:val="00373EBB"/>
    <w:rsid w:val="004B1933"/>
    <w:rsid w:val="00514179"/>
    <w:rsid w:val="00563E25"/>
    <w:rsid w:val="005A726B"/>
    <w:rsid w:val="005F312B"/>
    <w:rsid w:val="006432BA"/>
    <w:rsid w:val="006700EC"/>
    <w:rsid w:val="006B284B"/>
    <w:rsid w:val="008444BB"/>
    <w:rsid w:val="008F515F"/>
    <w:rsid w:val="00917047"/>
    <w:rsid w:val="00926091"/>
    <w:rsid w:val="00990088"/>
    <w:rsid w:val="00995711"/>
    <w:rsid w:val="009A346E"/>
    <w:rsid w:val="00A515C9"/>
    <w:rsid w:val="00A5433F"/>
    <w:rsid w:val="00A717C9"/>
    <w:rsid w:val="00A73205"/>
    <w:rsid w:val="00B71239"/>
    <w:rsid w:val="00B73C90"/>
    <w:rsid w:val="00BB248F"/>
    <w:rsid w:val="00C03A6F"/>
    <w:rsid w:val="00CB33E9"/>
    <w:rsid w:val="00D253A8"/>
    <w:rsid w:val="00D50932"/>
    <w:rsid w:val="00DC41CD"/>
    <w:rsid w:val="00E47E26"/>
    <w:rsid w:val="00EF1A36"/>
    <w:rsid w:val="00EF4F5D"/>
    <w:rsid w:val="00F26D84"/>
    <w:rsid w:val="00FD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9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3EBB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373EB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A1B9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478</Words>
  <Characters>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2022-08-08T13:28:00Z</cp:lastPrinted>
  <dcterms:created xsi:type="dcterms:W3CDTF">2022-07-26T12:31:00Z</dcterms:created>
  <dcterms:modified xsi:type="dcterms:W3CDTF">2023-04-11T08:59:00Z</dcterms:modified>
</cp:coreProperties>
</file>