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Козловского сельского поселения </w:t>
      </w:r>
    </w:p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Атяшевского муниципального района</w:t>
      </w:r>
    </w:p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</w:p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</w:p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</w:p>
    <w:p w:rsidR="00DB181C" w:rsidRDefault="00DB181C" w:rsidP="00C134F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B181C" w:rsidRDefault="00DB181C" w:rsidP="00C134F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80                                                               от  30 августа 2023 года</w:t>
      </w:r>
    </w:p>
    <w:p w:rsidR="00DB181C" w:rsidRDefault="00DB181C" w:rsidP="00C134FA">
      <w:pPr>
        <w:pStyle w:val="ConsPlusTitle"/>
        <w:widowControl/>
        <w:jc w:val="center"/>
        <w:rPr>
          <w:b w:val="0"/>
        </w:rPr>
      </w:pPr>
    </w:p>
    <w:p w:rsidR="00DB181C" w:rsidRDefault="00DB181C" w:rsidP="00C134FA">
      <w:pPr>
        <w:pStyle w:val="ConsPlusTitle"/>
        <w:widowControl/>
        <w:jc w:val="center"/>
        <w:rPr>
          <w:b w:val="0"/>
        </w:rPr>
      </w:pPr>
    </w:p>
    <w:p w:rsidR="00DB181C" w:rsidRDefault="00DB181C" w:rsidP="00C134FA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Козловка</w:t>
      </w:r>
    </w:p>
    <w:p w:rsidR="00DB181C" w:rsidRDefault="00DB181C" w:rsidP="00C134FA">
      <w:pPr>
        <w:pStyle w:val="ConsPlusTitle"/>
        <w:widowControl/>
        <w:jc w:val="center"/>
        <w:rPr>
          <w:sz w:val="28"/>
          <w:szCs w:val="28"/>
        </w:rPr>
      </w:pPr>
    </w:p>
    <w:p w:rsidR="00DB181C" w:rsidRDefault="00DB181C" w:rsidP="0041663C">
      <w:pPr>
        <w:suppressAutoHyphens w:val="0"/>
        <w:overflowPunct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181C" w:rsidRDefault="00DB181C" w:rsidP="00C134FA">
      <w:pPr>
        <w:suppressAutoHyphens w:val="0"/>
        <w:overflowPunct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изменении вида разрешенного использования</w:t>
      </w:r>
    </w:p>
    <w:p w:rsidR="00DB181C" w:rsidRDefault="00DB181C" w:rsidP="00C134FA">
      <w:pPr>
        <w:suppressAutoHyphens w:val="0"/>
        <w:overflowPunct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181C" w:rsidRDefault="00DB181C" w:rsidP="00C134FA">
      <w:pPr>
        <w:suppressAutoHyphens w:val="0"/>
        <w:overflowPunct/>
        <w:autoSpaceDN w:val="0"/>
        <w:adjustRightInd w:val="0"/>
        <w:ind w:firstLine="72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Федеральным законом РФ от 06.10.2003 года № 131-ФЗ «Об общих принципах организации местного самоуправления РФ» и п. 22 ст. 4 Устава Козловского сельского поселения Атяшевского района Республики Мордовия</w:t>
      </w:r>
    </w:p>
    <w:p w:rsidR="00DB181C" w:rsidRDefault="00DB181C" w:rsidP="00C134FA">
      <w:pPr>
        <w:suppressAutoHyphens w:val="0"/>
        <w:overflowPunct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181C" w:rsidRDefault="00DB181C" w:rsidP="00C134FA">
      <w:pPr>
        <w:suppressAutoHyphens w:val="0"/>
        <w:overflowPunct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181C" w:rsidRDefault="00DB181C" w:rsidP="00C134FA">
      <w:pPr>
        <w:suppressAutoHyphens w:val="0"/>
        <w:overflowPunct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DB181C" w:rsidRDefault="00DB181C" w:rsidP="00C134FA">
      <w:pPr>
        <w:suppressAutoHyphens w:val="0"/>
        <w:overflowPunct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181C" w:rsidRDefault="00DB181C" w:rsidP="00C50B96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Объекту недвижимого имущества -  </w:t>
      </w:r>
      <w:r>
        <w:rPr>
          <w:rFonts w:ascii="Times New Roman" w:hAnsi="Times New Roman"/>
          <w:bCs/>
          <w:sz w:val="28"/>
          <w:szCs w:val="28"/>
          <w:lang w:eastAsia="ru-RU"/>
        </w:rPr>
        <w:t>земельному участку, площадью 4533 кв.м. с кадастровым номером 13:03:0312009:480, находящемуся по адресу : Республика Мордовия, Атяшевский муниципальный район, Козловское сельское поселение, село Пилесево, ул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ица  Горького, земельный участок  154А, изменить вид разрешенного использования с «сельскохозяйственного использования» на «для ведения личного подсобного хозяйства».</w:t>
      </w:r>
    </w:p>
    <w:p w:rsidR="00DB181C" w:rsidRDefault="00DB181C" w:rsidP="00DD2D08">
      <w:pPr>
        <w:suppressAutoHyphens w:val="0"/>
        <w:overflowPunct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181C" w:rsidRDefault="00DB181C" w:rsidP="00C134F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DB181C" w:rsidRDefault="00DB181C" w:rsidP="00C134F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DB181C" w:rsidRDefault="00DB181C" w:rsidP="00264012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</w:p>
    <w:p w:rsidR="00DB181C" w:rsidRDefault="00DB181C" w:rsidP="002640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Глава </w:t>
      </w:r>
    </w:p>
    <w:p w:rsidR="00DB181C" w:rsidRDefault="00DB181C" w:rsidP="002640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Козловского сельского поселения                                              В.В.Моторкин.                             </w:t>
      </w:r>
    </w:p>
    <w:p w:rsidR="00DB181C" w:rsidRDefault="00DB181C" w:rsidP="00C134F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DB181C" w:rsidRDefault="00DB181C" w:rsidP="00C134FA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p w:rsidR="00DB181C" w:rsidRDefault="00DB181C"/>
    <w:sectPr w:rsidR="00DB181C" w:rsidSect="007B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421"/>
    <w:rsid w:val="00036CEC"/>
    <w:rsid w:val="00052CD3"/>
    <w:rsid w:val="000943C6"/>
    <w:rsid w:val="000A1B48"/>
    <w:rsid w:val="000D7BA6"/>
    <w:rsid w:val="000F02CC"/>
    <w:rsid w:val="001060A5"/>
    <w:rsid w:val="00122E63"/>
    <w:rsid w:val="001706CE"/>
    <w:rsid w:val="00193B91"/>
    <w:rsid w:val="00196883"/>
    <w:rsid w:val="001E1477"/>
    <w:rsid w:val="002064FF"/>
    <w:rsid w:val="00211A7B"/>
    <w:rsid w:val="002518C9"/>
    <w:rsid w:val="00254F34"/>
    <w:rsid w:val="00264012"/>
    <w:rsid w:val="002916C3"/>
    <w:rsid w:val="002B4B82"/>
    <w:rsid w:val="002F4DDF"/>
    <w:rsid w:val="00310FA5"/>
    <w:rsid w:val="0033243E"/>
    <w:rsid w:val="00337CB3"/>
    <w:rsid w:val="00357568"/>
    <w:rsid w:val="003871B2"/>
    <w:rsid w:val="003A0A4F"/>
    <w:rsid w:val="003A4BF0"/>
    <w:rsid w:val="003A6B8D"/>
    <w:rsid w:val="003D691A"/>
    <w:rsid w:val="0041663C"/>
    <w:rsid w:val="00441F7F"/>
    <w:rsid w:val="00443C7C"/>
    <w:rsid w:val="0046568E"/>
    <w:rsid w:val="00486986"/>
    <w:rsid w:val="00497B75"/>
    <w:rsid w:val="004C6432"/>
    <w:rsid w:val="004C7645"/>
    <w:rsid w:val="004F3464"/>
    <w:rsid w:val="004F47A1"/>
    <w:rsid w:val="00505D45"/>
    <w:rsid w:val="0051518E"/>
    <w:rsid w:val="0053486E"/>
    <w:rsid w:val="005443F7"/>
    <w:rsid w:val="005468AC"/>
    <w:rsid w:val="00581D60"/>
    <w:rsid w:val="005A293E"/>
    <w:rsid w:val="005C3B86"/>
    <w:rsid w:val="005D075B"/>
    <w:rsid w:val="005F1D56"/>
    <w:rsid w:val="00614098"/>
    <w:rsid w:val="0063577D"/>
    <w:rsid w:val="00646270"/>
    <w:rsid w:val="00660BAE"/>
    <w:rsid w:val="006841F5"/>
    <w:rsid w:val="00695E42"/>
    <w:rsid w:val="006A5282"/>
    <w:rsid w:val="00711A9B"/>
    <w:rsid w:val="007163F4"/>
    <w:rsid w:val="00755C7C"/>
    <w:rsid w:val="00763354"/>
    <w:rsid w:val="007647BC"/>
    <w:rsid w:val="007A4890"/>
    <w:rsid w:val="007B75A0"/>
    <w:rsid w:val="007E1E17"/>
    <w:rsid w:val="007E7708"/>
    <w:rsid w:val="00806BEA"/>
    <w:rsid w:val="00833574"/>
    <w:rsid w:val="008718A1"/>
    <w:rsid w:val="00890AFF"/>
    <w:rsid w:val="008A2A67"/>
    <w:rsid w:val="00900B23"/>
    <w:rsid w:val="00903E22"/>
    <w:rsid w:val="00910124"/>
    <w:rsid w:val="00912276"/>
    <w:rsid w:val="0092642C"/>
    <w:rsid w:val="009364FF"/>
    <w:rsid w:val="00991AC8"/>
    <w:rsid w:val="009A0296"/>
    <w:rsid w:val="009E4A41"/>
    <w:rsid w:val="009F123E"/>
    <w:rsid w:val="00A12FC0"/>
    <w:rsid w:val="00AA65CF"/>
    <w:rsid w:val="00AD44B6"/>
    <w:rsid w:val="00AF066E"/>
    <w:rsid w:val="00AF3331"/>
    <w:rsid w:val="00B30575"/>
    <w:rsid w:val="00B3180A"/>
    <w:rsid w:val="00B36540"/>
    <w:rsid w:val="00B43938"/>
    <w:rsid w:val="00B47F63"/>
    <w:rsid w:val="00B579E8"/>
    <w:rsid w:val="00B620BB"/>
    <w:rsid w:val="00B81ABA"/>
    <w:rsid w:val="00B92179"/>
    <w:rsid w:val="00BC0F62"/>
    <w:rsid w:val="00C134FA"/>
    <w:rsid w:val="00C50B96"/>
    <w:rsid w:val="00C640BB"/>
    <w:rsid w:val="00CB0A6C"/>
    <w:rsid w:val="00CC546B"/>
    <w:rsid w:val="00CC65F0"/>
    <w:rsid w:val="00CD3027"/>
    <w:rsid w:val="00D00809"/>
    <w:rsid w:val="00D17D8D"/>
    <w:rsid w:val="00D23045"/>
    <w:rsid w:val="00D323CF"/>
    <w:rsid w:val="00D41BE4"/>
    <w:rsid w:val="00D50D33"/>
    <w:rsid w:val="00D55003"/>
    <w:rsid w:val="00D74CBE"/>
    <w:rsid w:val="00DA08CF"/>
    <w:rsid w:val="00DA24B4"/>
    <w:rsid w:val="00DB181C"/>
    <w:rsid w:val="00DB6170"/>
    <w:rsid w:val="00DC4699"/>
    <w:rsid w:val="00DC7D9F"/>
    <w:rsid w:val="00DD2D08"/>
    <w:rsid w:val="00DD3FEA"/>
    <w:rsid w:val="00DE7421"/>
    <w:rsid w:val="00DF0806"/>
    <w:rsid w:val="00E01FF8"/>
    <w:rsid w:val="00E064D7"/>
    <w:rsid w:val="00E104D6"/>
    <w:rsid w:val="00E120E0"/>
    <w:rsid w:val="00E264B3"/>
    <w:rsid w:val="00E51784"/>
    <w:rsid w:val="00E7766B"/>
    <w:rsid w:val="00EB2EA9"/>
    <w:rsid w:val="00F13869"/>
    <w:rsid w:val="00F43692"/>
    <w:rsid w:val="00F461E5"/>
    <w:rsid w:val="00FA535A"/>
    <w:rsid w:val="00FA73FF"/>
    <w:rsid w:val="00FC033F"/>
    <w:rsid w:val="00FC06F0"/>
    <w:rsid w:val="00FE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FA"/>
    <w:pPr>
      <w:suppressAutoHyphens/>
      <w:overflowPunct w:val="0"/>
      <w:autoSpaceDE w:val="0"/>
    </w:pPr>
    <w:rPr>
      <w:rFonts w:ascii="Times New Roman CYR" w:eastAsia="Times New Roman" w:hAnsi="Times New Roman CYR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34FA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270</TotalTime>
  <Pages>2</Pages>
  <Words>161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2023-08-28T06:54:00Z</cp:lastPrinted>
  <dcterms:created xsi:type="dcterms:W3CDTF">2022-08-10T09:02:00Z</dcterms:created>
  <dcterms:modified xsi:type="dcterms:W3CDTF">2023-08-28T07:19:00Z</dcterms:modified>
</cp:coreProperties>
</file>