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60F" w:rsidRPr="00493F18" w:rsidRDefault="00DA660F" w:rsidP="00753C4C">
      <w:pPr>
        <w:jc w:val="center"/>
        <w:rPr>
          <w:b/>
          <w:caps/>
          <w:sz w:val="28"/>
          <w:szCs w:val="28"/>
        </w:rPr>
      </w:pPr>
      <w:r w:rsidRPr="00493F18">
        <w:rPr>
          <w:b/>
          <w:caps/>
          <w:sz w:val="28"/>
          <w:szCs w:val="28"/>
        </w:rPr>
        <w:t xml:space="preserve">Решение </w:t>
      </w:r>
    </w:p>
    <w:p w:rsidR="00DA660F" w:rsidRPr="00493F18" w:rsidRDefault="00DA660F" w:rsidP="00753C4C">
      <w:pPr>
        <w:jc w:val="center"/>
        <w:rPr>
          <w:b/>
          <w:caps/>
          <w:sz w:val="28"/>
          <w:szCs w:val="28"/>
        </w:rPr>
      </w:pPr>
    </w:p>
    <w:p w:rsidR="00DA660F" w:rsidRPr="00493F18" w:rsidRDefault="00DA660F" w:rsidP="00753C4C">
      <w:pPr>
        <w:jc w:val="center"/>
        <w:rPr>
          <w:b/>
          <w:smallCaps/>
          <w:sz w:val="28"/>
          <w:szCs w:val="28"/>
        </w:rPr>
      </w:pPr>
      <w:r w:rsidRPr="00493F18">
        <w:rPr>
          <w:b/>
          <w:smallCaps/>
          <w:sz w:val="28"/>
          <w:szCs w:val="28"/>
        </w:rPr>
        <w:t>Совета депутатов Козловского сельского поселения</w:t>
      </w:r>
    </w:p>
    <w:p w:rsidR="00DA660F" w:rsidRPr="00493F18" w:rsidRDefault="00DA660F" w:rsidP="00753C4C">
      <w:pPr>
        <w:jc w:val="center"/>
        <w:rPr>
          <w:b/>
          <w:smallCaps/>
          <w:sz w:val="28"/>
          <w:szCs w:val="28"/>
        </w:rPr>
      </w:pPr>
      <w:r w:rsidRPr="00493F18">
        <w:rPr>
          <w:b/>
          <w:smallCaps/>
          <w:sz w:val="28"/>
          <w:szCs w:val="28"/>
        </w:rPr>
        <w:t>Атяшевского муниципального района Республики Мордовия</w:t>
      </w:r>
    </w:p>
    <w:p w:rsidR="00DA660F" w:rsidRPr="00493F18" w:rsidRDefault="00DA660F" w:rsidP="00753C4C">
      <w:pPr>
        <w:jc w:val="center"/>
        <w:rPr>
          <w:sz w:val="28"/>
          <w:szCs w:val="28"/>
        </w:rPr>
      </w:pPr>
    </w:p>
    <w:p w:rsidR="00DA660F" w:rsidRPr="00493F18" w:rsidRDefault="00DA660F" w:rsidP="00753C4C">
      <w:pPr>
        <w:jc w:val="center"/>
        <w:rPr>
          <w:b/>
          <w:sz w:val="28"/>
          <w:szCs w:val="28"/>
        </w:rPr>
      </w:pPr>
      <w:r w:rsidRPr="00493F18">
        <w:rPr>
          <w:b/>
          <w:sz w:val="28"/>
          <w:szCs w:val="28"/>
        </w:rPr>
        <w:t>10.01.2019 г                                                                                       № 2</w:t>
      </w:r>
    </w:p>
    <w:p w:rsidR="00DA660F" w:rsidRPr="00493F18" w:rsidRDefault="00DA660F" w:rsidP="00753C4C">
      <w:pPr>
        <w:jc w:val="center"/>
        <w:rPr>
          <w:b/>
          <w:sz w:val="28"/>
          <w:szCs w:val="28"/>
        </w:rPr>
      </w:pPr>
      <w:r w:rsidRPr="00493F18">
        <w:rPr>
          <w:b/>
          <w:sz w:val="28"/>
          <w:szCs w:val="28"/>
        </w:rPr>
        <w:t>с. Козловка</w:t>
      </w:r>
    </w:p>
    <w:p w:rsidR="00DA660F" w:rsidRPr="00493F18" w:rsidRDefault="00DA660F" w:rsidP="00753C4C">
      <w:pPr>
        <w:jc w:val="center"/>
        <w:rPr>
          <w:b/>
          <w:sz w:val="28"/>
          <w:szCs w:val="28"/>
        </w:rPr>
      </w:pPr>
    </w:p>
    <w:p w:rsidR="00DA660F" w:rsidRPr="00493F18" w:rsidRDefault="00DA660F" w:rsidP="00753C4C">
      <w:pPr>
        <w:jc w:val="center"/>
        <w:rPr>
          <w:b/>
          <w:sz w:val="28"/>
          <w:szCs w:val="28"/>
        </w:rPr>
      </w:pPr>
      <w:r w:rsidRPr="00493F18">
        <w:rPr>
          <w:b/>
          <w:sz w:val="28"/>
          <w:szCs w:val="28"/>
        </w:rPr>
        <w:t>О ходатайстве перед Государственным Собранием Республики Мордовия о принятии Закона Республики Мордовия о преобразовании Козловского  сельского поселения, Андреевского сельского поселения, Вежне-Чукальского сельского поселения, Каменского сельского поселения и Покровского сельского поселения в одно муниципальное образование - Козловское сельское поселение, административно-территориальных единиц – Козловский  сельсовет, Андреевский сельсовет, Вежне –Чукальский сельсовет, Каменский сельсовет,Покровский сельсовет в один Козловский  сельсовет с административным центром в селе Козловка</w:t>
      </w:r>
    </w:p>
    <w:p w:rsidR="00DA660F" w:rsidRPr="00493F18" w:rsidRDefault="00DA660F" w:rsidP="00753C4C">
      <w:pPr>
        <w:jc w:val="center"/>
        <w:rPr>
          <w:b/>
          <w:sz w:val="28"/>
          <w:szCs w:val="28"/>
        </w:rPr>
      </w:pPr>
    </w:p>
    <w:p w:rsidR="00DA660F" w:rsidRPr="00493F18" w:rsidRDefault="00DA660F" w:rsidP="00753C4C">
      <w:pPr>
        <w:ind w:firstLine="900"/>
        <w:jc w:val="both"/>
        <w:rPr>
          <w:sz w:val="28"/>
          <w:szCs w:val="28"/>
        </w:rPr>
      </w:pPr>
      <w:r w:rsidRPr="00493F18">
        <w:rPr>
          <w:sz w:val="28"/>
          <w:szCs w:val="28"/>
        </w:rPr>
        <w:t xml:space="preserve">В соответствии с частями 2 и 3 статьи 13 Федерального  закона от 6 октября  </w:t>
      </w:r>
      <w:smartTag w:uri="urn:schemas-microsoft-com:office:smarttags" w:element="metricconverter">
        <w:smartTagPr>
          <w:attr w:name="ProductID" w:val="2003 г"/>
        </w:smartTagPr>
        <w:r w:rsidRPr="00493F18">
          <w:rPr>
            <w:sz w:val="28"/>
            <w:szCs w:val="28"/>
          </w:rPr>
          <w:t>2003 г</w:t>
        </w:r>
      </w:smartTag>
      <w:r w:rsidRPr="00493F18">
        <w:rPr>
          <w:sz w:val="28"/>
          <w:szCs w:val="28"/>
        </w:rPr>
        <w:t xml:space="preserve">. № 131-ФЗ «Об общих принципах организации местного самоуправления в Российской Федерации», и статьями 9 и 14  Закона Республики Мордовия от 23 марта </w:t>
      </w:r>
      <w:smartTag w:uri="urn:schemas-microsoft-com:office:smarttags" w:element="metricconverter">
        <w:smartTagPr>
          <w:attr w:name="ProductID" w:val="1998 г"/>
        </w:smartTagPr>
        <w:r w:rsidRPr="00493F18">
          <w:rPr>
            <w:sz w:val="28"/>
            <w:szCs w:val="28"/>
          </w:rPr>
          <w:t>1998 г</w:t>
        </w:r>
      </w:smartTag>
      <w:r w:rsidRPr="00493F18">
        <w:rPr>
          <w:sz w:val="28"/>
          <w:szCs w:val="28"/>
        </w:rPr>
        <w:t>. № 7-З "О порядке решения вопросов административно-территориального устройства Республики Мордовия"</w:t>
      </w:r>
    </w:p>
    <w:p w:rsidR="00DA660F" w:rsidRPr="00493F18" w:rsidRDefault="00DA660F" w:rsidP="00753C4C">
      <w:pPr>
        <w:ind w:firstLine="900"/>
        <w:jc w:val="center"/>
        <w:rPr>
          <w:b/>
          <w:color w:val="000000"/>
          <w:sz w:val="28"/>
          <w:szCs w:val="28"/>
        </w:rPr>
      </w:pPr>
      <w:r w:rsidRPr="00493F18">
        <w:rPr>
          <w:b/>
          <w:color w:val="000000"/>
          <w:sz w:val="28"/>
          <w:szCs w:val="28"/>
        </w:rPr>
        <w:t>Совет депутатов Козлов</w:t>
      </w:r>
      <w:r w:rsidRPr="00493F18">
        <w:rPr>
          <w:b/>
          <w:sz w:val="28"/>
          <w:szCs w:val="28"/>
        </w:rPr>
        <w:t>ского</w:t>
      </w:r>
      <w:r w:rsidRPr="00493F18">
        <w:rPr>
          <w:b/>
          <w:color w:val="000000"/>
          <w:sz w:val="28"/>
          <w:szCs w:val="28"/>
        </w:rPr>
        <w:t xml:space="preserve">  сельского поселения решил:</w:t>
      </w:r>
    </w:p>
    <w:p w:rsidR="00DA660F" w:rsidRPr="00493F18" w:rsidRDefault="00DA660F" w:rsidP="00753C4C">
      <w:pPr>
        <w:ind w:firstLine="900"/>
        <w:jc w:val="both"/>
        <w:rPr>
          <w:color w:val="000000"/>
          <w:sz w:val="28"/>
          <w:szCs w:val="28"/>
        </w:rPr>
      </w:pPr>
    </w:p>
    <w:p w:rsidR="00DA660F" w:rsidRPr="00493F18" w:rsidRDefault="00DA660F" w:rsidP="00753C4C">
      <w:pPr>
        <w:numPr>
          <w:ilvl w:val="0"/>
          <w:numId w:val="2"/>
        </w:numPr>
        <w:tabs>
          <w:tab w:val="num" w:pos="1260"/>
        </w:tabs>
        <w:ind w:left="0" w:firstLine="851"/>
        <w:jc w:val="both"/>
        <w:rPr>
          <w:sz w:val="28"/>
          <w:szCs w:val="28"/>
        </w:rPr>
      </w:pPr>
      <w:r w:rsidRPr="00493F18">
        <w:rPr>
          <w:color w:val="000000"/>
          <w:sz w:val="28"/>
          <w:szCs w:val="28"/>
        </w:rPr>
        <w:t xml:space="preserve">Обратиться с ходатайством </w:t>
      </w:r>
      <w:r w:rsidRPr="00493F18">
        <w:rPr>
          <w:sz w:val="28"/>
          <w:szCs w:val="28"/>
        </w:rPr>
        <w:t>в Государственное  Собрание Республики Мордовия о принятии Закона Республики Мордовия о преобразовании путем объединения муниципальных образований - Козловское  сельское поселение, Андреевское сельское поселение, Вежне – Чукальское сельское поселение, Каменское сельское поселение, Покровское сельское поселение  в одно муниципальное образование - Козловское сельское поселение, административно-территориальных единиц – Козловского  сельсовета, Андреевского сельсовета, Вежне-Чукальского сельсовета,Каменского сельсовета, Покровского сельсовета в один Козловский  сельсовет с административным центром в селе Козловка.</w:t>
      </w:r>
    </w:p>
    <w:p w:rsidR="00DA660F" w:rsidRPr="00493F18" w:rsidRDefault="00DA660F" w:rsidP="00753C4C">
      <w:pPr>
        <w:ind w:firstLine="851"/>
        <w:jc w:val="both"/>
        <w:rPr>
          <w:sz w:val="28"/>
          <w:szCs w:val="28"/>
        </w:rPr>
      </w:pPr>
      <w:r w:rsidRPr="00493F18">
        <w:rPr>
          <w:sz w:val="28"/>
          <w:szCs w:val="28"/>
        </w:rPr>
        <w:t>2. Предложить Государственному Собранию Республики Мордовия   установить численность депутатов представительного органа первого созыва вновь образованного Козловского сельского поселения в количестве - 11  человек  и срок его полномочий -  2  года.</w:t>
      </w:r>
    </w:p>
    <w:p w:rsidR="00DA660F" w:rsidRPr="00493F18" w:rsidRDefault="00DA660F" w:rsidP="00753C4C">
      <w:pPr>
        <w:ind w:firstLine="900"/>
        <w:jc w:val="both"/>
        <w:rPr>
          <w:sz w:val="28"/>
          <w:szCs w:val="28"/>
        </w:rPr>
      </w:pPr>
      <w:r w:rsidRPr="00493F18"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DA660F" w:rsidRPr="00FE11C2" w:rsidRDefault="00DA660F" w:rsidP="00753C4C">
      <w:pPr>
        <w:jc w:val="both"/>
        <w:rPr>
          <w:color w:val="000000"/>
          <w:sz w:val="28"/>
          <w:szCs w:val="28"/>
        </w:rPr>
      </w:pPr>
      <w:r w:rsidRPr="00493F18">
        <w:rPr>
          <w:color w:val="000000"/>
          <w:sz w:val="28"/>
          <w:szCs w:val="28"/>
        </w:rPr>
        <w:t xml:space="preserve">Глава Козловского сельского   </w:t>
      </w:r>
    </w:p>
    <w:p w:rsidR="00DA660F" w:rsidRPr="00753C4C" w:rsidRDefault="00DA660F" w:rsidP="00753C4C">
      <w:pPr>
        <w:jc w:val="both"/>
        <w:rPr>
          <w:sz w:val="28"/>
          <w:szCs w:val="28"/>
        </w:rPr>
      </w:pPr>
      <w:r w:rsidRPr="00FE11C2">
        <w:rPr>
          <w:color w:val="000000"/>
          <w:sz w:val="28"/>
          <w:szCs w:val="28"/>
        </w:rPr>
        <w:t xml:space="preserve">               </w:t>
      </w:r>
      <w:r w:rsidRPr="00493F18">
        <w:rPr>
          <w:color w:val="000000"/>
          <w:sz w:val="28"/>
          <w:szCs w:val="28"/>
        </w:rPr>
        <w:t>поселения :                                                 Моторкин В.В.</w:t>
      </w:r>
    </w:p>
    <w:p w:rsidR="00DA660F" w:rsidRPr="007164F1" w:rsidRDefault="00DA660F" w:rsidP="007164F1"/>
    <w:sectPr w:rsidR="00DA660F" w:rsidRPr="007164F1" w:rsidSect="00AC7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411B1"/>
    <w:multiLevelType w:val="hybridMultilevel"/>
    <w:tmpl w:val="BAC0D416"/>
    <w:lvl w:ilvl="0" w:tplc="3EDCD3CC">
      <w:start w:val="3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EB0145A"/>
    <w:multiLevelType w:val="hybridMultilevel"/>
    <w:tmpl w:val="9D5677B6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3B70"/>
    <w:rsid w:val="000D7CEB"/>
    <w:rsid w:val="00191823"/>
    <w:rsid w:val="00315912"/>
    <w:rsid w:val="00341E8D"/>
    <w:rsid w:val="003F7BE9"/>
    <w:rsid w:val="00493F18"/>
    <w:rsid w:val="004F47A0"/>
    <w:rsid w:val="0058422B"/>
    <w:rsid w:val="0060075E"/>
    <w:rsid w:val="00607CB6"/>
    <w:rsid w:val="00636F39"/>
    <w:rsid w:val="006721EC"/>
    <w:rsid w:val="007164F1"/>
    <w:rsid w:val="007534CC"/>
    <w:rsid w:val="00753C4C"/>
    <w:rsid w:val="00814820"/>
    <w:rsid w:val="008370D0"/>
    <w:rsid w:val="00843B70"/>
    <w:rsid w:val="009616C8"/>
    <w:rsid w:val="009D5A0A"/>
    <w:rsid w:val="009E3593"/>
    <w:rsid w:val="00AC3289"/>
    <w:rsid w:val="00AC7AA1"/>
    <w:rsid w:val="00BF7824"/>
    <w:rsid w:val="00DA660F"/>
    <w:rsid w:val="00E80F52"/>
    <w:rsid w:val="00F705B5"/>
    <w:rsid w:val="00FE1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A0A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1"/>
    <w:uiPriority w:val="99"/>
    <w:qFormat/>
    <w:locked/>
    <w:rsid w:val="00341E8D"/>
    <w:pPr>
      <w:keepNext/>
      <w:spacing w:before="240" w:after="60"/>
      <w:outlineLvl w:val="1"/>
    </w:pPr>
    <w:rPr>
      <w:rFonts w:ascii="Arial" w:eastAsia="Calibri" w:hAnsi="Arial"/>
      <w:b/>
      <w:i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F7BE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2Char1">
    <w:name w:val="Heading 2 Char1"/>
    <w:link w:val="Heading2"/>
    <w:uiPriority w:val="99"/>
    <w:semiHidden/>
    <w:locked/>
    <w:rsid w:val="00341E8D"/>
    <w:rPr>
      <w:rFonts w:ascii="Arial" w:hAnsi="Arial"/>
      <w:b/>
      <w:i/>
      <w:sz w:val="2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687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2</Pages>
  <Words>344</Words>
  <Characters>1961</Characters>
  <Application>Microsoft Office Outlook</Application>
  <DocSecurity>0</DocSecurity>
  <Lines>0</Lines>
  <Paragraphs>0</Paragraphs>
  <ScaleCrop>false</ScaleCrop>
  <Company>adm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buh2</dc:creator>
  <cp:keywords/>
  <dc:description/>
  <cp:lastModifiedBy>User</cp:lastModifiedBy>
  <cp:revision>8</cp:revision>
  <dcterms:created xsi:type="dcterms:W3CDTF">2018-04-28T08:34:00Z</dcterms:created>
  <dcterms:modified xsi:type="dcterms:W3CDTF">2019-03-04T09:03:00Z</dcterms:modified>
</cp:coreProperties>
</file>