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2A" w:rsidRDefault="0011672A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Козловского сельского поселения</w:t>
      </w:r>
    </w:p>
    <w:p w:rsidR="0011672A" w:rsidRDefault="0011672A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Атяшевского муниципального района </w:t>
      </w:r>
    </w:p>
    <w:p w:rsidR="0011672A" w:rsidRDefault="0011672A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11672A" w:rsidRDefault="0011672A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1672A" w:rsidRDefault="0011672A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1672A" w:rsidRPr="00360C23" w:rsidRDefault="0011672A" w:rsidP="004B3A06">
      <w:pPr>
        <w:pStyle w:val="ConsPlusTitle"/>
        <w:widowControl/>
        <w:jc w:val="center"/>
        <w:outlineLvl w:val="0"/>
        <w:rPr>
          <w:sz w:val="22"/>
          <w:szCs w:val="22"/>
        </w:rPr>
      </w:pPr>
    </w:p>
    <w:p w:rsidR="0011672A" w:rsidRDefault="0011672A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672A" w:rsidRDefault="0011672A" w:rsidP="004B3A0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1672A" w:rsidRPr="00360C23" w:rsidRDefault="0011672A" w:rsidP="004B3A06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11672A" w:rsidRDefault="0011672A" w:rsidP="004B3A0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13                                                                                        11 марта </w:t>
      </w:r>
      <w:smartTag w:uri="urn:schemas-microsoft-com:office:smarttags" w:element="metricconverter">
        <w:smartTagPr>
          <w:attr w:name="ProductID" w:val="2024 г"/>
        </w:smartTagPr>
        <w:r>
          <w:rPr>
            <w:b w:val="0"/>
            <w:sz w:val="28"/>
            <w:szCs w:val="28"/>
          </w:rPr>
          <w:t>2024 г</w:t>
        </w:r>
      </w:smartTag>
      <w:r>
        <w:rPr>
          <w:b w:val="0"/>
          <w:sz w:val="28"/>
          <w:szCs w:val="28"/>
        </w:rPr>
        <w:t>.</w:t>
      </w:r>
    </w:p>
    <w:p w:rsidR="0011672A" w:rsidRDefault="0011672A" w:rsidP="004B3A06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с. Козловка</w:t>
      </w:r>
    </w:p>
    <w:p w:rsidR="0011672A" w:rsidRDefault="0011672A" w:rsidP="004B3A06">
      <w:pPr>
        <w:pStyle w:val="ConsPlusTitle"/>
        <w:widowControl/>
        <w:jc w:val="center"/>
        <w:outlineLvl w:val="0"/>
        <w:rPr>
          <w:b w:val="0"/>
        </w:rPr>
      </w:pPr>
    </w:p>
    <w:p w:rsidR="0011672A" w:rsidRDefault="0011672A" w:rsidP="004B3A06">
      <w:pPr>
        <w:pStyle w:val="ConsPlusTitle"/>
        <w:widowControl/>
        <w:jc w:val="center"/>
        <w:outlineLvl w:val="0"/>
        <w:rPr>
          <w:b w:val="0"/>
        </w:rPr>
      </w:pPr>
    </w:p>
    <w:p w:rsidR="0011672A" w:rsidRDefault="0011672A" w:rsidP="004B3A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50694">
        <w:rPr>
          <w:rFonts w:ascii="Times New Roman" w:hAnsi="Times New Roman"/>
          <w:b/>
          <w:sz w:val="24"/>
          <w:szCs w:val="24"/>
          <w:lang w:eastAsia="ar-SA"/>
        </w:rPr>
        <w:t>О проведении открытого аукциона в электронной форме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11672A" w:rsidRPr="00E50694" w:rsidRDefault="0011672A" w:rsidP="004B3A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 продаже</w:t>
      </w:r>
      <w:r w:rsidRPr="00E50694">
        <w:rPr>
          <w:rFonts w:ascii="Times New Roman" w:hAnsi="Times New Roman"/>
          <w:b/>
          <w:sz w:val="24"/>
          <w:szCs w:val="24"/>
          <w:lang w:eastAsia="ar-SA"/>
        </w:rPr>
        <w:t xml:space="preserve"> земельн</w:t>
      </w:r>
      <w:r>
        <w:rPr>
          <w:rFonts w:ascii="Times New Roman" w:hAnsi="Times New Roman"/>
          <w:b/>
          <w:sz w:val="24"/>
          <w:szCs w:val="24"/>
          <w:lang w:eastAsia="ar-SA"/>
        </w:rPr>
        <w:t>ого</w:t>
      </w:r>
      <w:r w:rsidRPr="00E50694">
        <w:rPr>
          <w:rFonts w:ascii="Times New Roman" w:hAnsi="Times New Roman"/>
          <w:b/>
          <w:sz w:val="24"/>
          <w:szCs w:val="24"/>
          <w:lang w:eastAsia="ar-SA"/>
        </w:rPr>
        <w:t xml:space="preserve"> участк</w:t>
      </w:r>
      <w:r>
        <w:rPr>
          <w:rFonts w:ascii="Times New Roman" w:hAnsi="Times New Roman"/>
          <w:b/>
          <w:sz w:val="24"/>
          <w:szCs w:val="24"/>
          <w:lang w:eastAsia="ar-SA"/>
        </w:rPr>
        <w:t>а</w:t>
      </w:r>
    </w:p>
    <w:p w:rsidR="0011672A" w:rsidRPr="004B3A06" w:rsidRDefault="0011672A" w:rsidP="004B3A06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11672A" w:rsidRDefault="0011672A" w:rsidP="004B3A06">
      <w:pPr>
        <w:suppressAutoHyphens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0694">
        <w:rPr>
          <w:rFonts w:ascii="Times New Roman" w:hAnsi="Times New Roman"/>
          <w:sz w:val="24"/>
          <w:szCs w:val="24"/>
          <w:lang w:eastAsia="ar-SA"/>
        </w:rPr>
        <w:t xml:space="preserve">В соответствии со ст. 39.6, 39.11, 39.12, 39.13 Земельного кодекса Российской Федерации, администрация </w:t>
      </w:r>
      <w:r>
        <w:rPr>
          <w:rFonts w:ascii="Times New Roman" w:hAnsi="Times New Roman"/>
          <w:sz w:val="24"/>
          <w:szCs w:val="24"/>
          <w:lang w:eastAsia="ar-SA"/>
        </w:rPr>
        <w:t>Козловского сельского поселения Атяшевского муниципального района Республики Мордовия</w:t>
      </w:r>
    </w:p>
    <w:p w:rsidR="0011672A" w:rsidRPr="00360C23" w:rsidRDefault="0011672A" w:rsidP="00360C23">
      <w:pPr>
        <w:suppressAutoHyphens/>
        <w:spacing w:after="120" w:line="240" w:lineRule="auto"/>
        <w:ind w:firstLine="426"/>
        <w:jc w:val="both"/>
        <w:rPr>
          <w:rFonts w:ascii="Times New Roman" w:hAnsi="Times New Roman"/>
          <w:sz w:val="6"/>
          <w:szCs w:val="6"/>
          <w:lang w:eastAsia="ar-SA"/>
        </w:rPr>
      </w:pPr>
    </w:p>
    <w:p w:rsidR="0011672A" w:rsidRDefault="0011672A" w:rsidP="004B3A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ПОСТАНОВЛЯЕТ:</w:t>
      </w:r>
    </w:p>
    <w:p w:rsidR="0011672A" w:rsidRPr="00360C23" w:rsidRDefault="0011672A" w:rsidP="001B21FF">
      <w:pPr>
        <w:tabs>
          <w:tab w:val="left" w:pos="1215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11672A" w:rsidRPr="004B3A06" w:rsidRDefault="0011672A" w:rsidP="00C5240E">
      <w:pPr>
        <w:tabs>
          <w:tab w:val="left" w:pos="426"/>
          <w:tab w:val="left" w:pos="56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A06">
        <w:rPr>
          <w:rFonts w:ascii="Times New Roman" w:hAnsi="Times New Roman"/>
          <w:sz w:val="24"/>
          <w:szCs w:val="24"/>
          <w:lang w:eastAsia="ar-SA"/>
        </w:rPr>
        <w:t>1. Провести открытый, по составу участников аукцион</w:t>
      </w:r>
      <w:r w:rsidRPr="004B3A0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4B3A06">
        <w:rPr>
          <w:rFonts w:ascii="Times New Roman" w:hAnsi="Times New Roman"/>
          <w:sz w:val="24"/>
          <w:szCs w:val="24"/>
          <w:lang w:eastAsia="ar-SA"/>
        </w:rPr>
        <w:t>по продаже земельн</w:t>
      </w:r>
      <w:r>
        <w:rPr>
          <w:rFonts w:ascii="Times New Roman" w:hAnsi="Times New Roman"/>
          <w:sz w:val="24"/>
          <w:szCs w:val="24"/>
          <w:lang w:eastAsia="ar-SA"/>
        </w:rPr>
        <w:t>ого</w:t>
      </w:r>
      <w:r w:rsidRPr="004B3A06">
        <w:rPr>
          <w:rFonts w:ascii="Times New Roman" w:hAnsi="Times New Roman"/>
          <w:sz w:val="24"/>
          <w:szCs w:val="24"/>
          <w:lang w:eastAsia="ar-SA"/>
        </w:rPr>
        <w:t xml:space="preserve"> участк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4B3A06">
        <w:rPr>
          <w:rFonts w:ascii="Times New Roman" w:hAnsi="Times New Roman"/>
          <w:sz w:val="24"/>
          <w:szCs w:val="24"/>
          <w:lang w:eastAsia="ar-SA"/>
        </w:rPr>
        <w:t>:</w:t>
      </w:r>
    </w:p>
    <w:p w:rsidR="0011672A" w:rsidRPr="004B3A06" w:rsidRDefault="0011672A" w:rsidP="002A604D">
      <w:pPr>
        <w:pStyle w:val="NoSpacing"/>
        <w:ind w:firstLine="426"/>
        <w:jc w:val="both"/>
        <w:rPr>
          <w:szCs w:val="24"/>
        </w:rPr>
      </w:pPr>
      <w:r w:rsidRPr="004B3A06">
        <w:rPr>
          <w:szCs w:val="24"/>
        </w:rPr>
        <w:t>ЛОТ № 1.</w:t>
      </w:r>
      <w:bookmarkStart w:id="0" w:name="_Hlk147939035"/>
      <w:r w:rsidRPr="004B3A06">
        <w:rPr>
          <w:szCs w:val="24"/>
        </w:rPr>
        <w:t xml:space="preserve"> </w:t>
      </w:r>
      <w:r w:rsidRPr="00E86CB4">
        <w:t xml:space="preserve">Земельный участок общей площадью </w:t>
      </w:r>
      <w:smartTag w:uri="urn:schemas-microsoft-com:office:smarttags" w:element="metricconverter">
        <w:smartTagPr>
          <w:attr w:name="ProductID" w:val="506000 кв. м"/>
        </w:smartTagPr>
        <w:r>
          <w:t>506000</w:t>
        </w:r>
        <w:r w:rsidRPr="00414094">
          <w:t xml:space="preserve"> кв. м</w:t>
        </w:r>
      </w:smartTag>
      <w:r w:rsidRPr="00414094">
        <w:t xml:space="preserve">. категория земель: земли </w:t>
      </w:r>
      <w:r>
        <w:t>сельскохозяйственного назначения</w:t>
      </w:r>
      <w:r w:rsidRPr="00414094">
        <w:t xml:space="preserve">, вид разрешенного использования: </w:t>
      </w:r>
      <w:r>
        <w:t>для сельскохозяйственного производства</w:t>
      </w:r>
      <w:r w:rsidRPr="00414094">
        <w:t xml:space="preserve">, адрес: Республика Мордовия, </w:t>
      </w:r>
      <w:r>
        <w:t xml:space="preserve">Атяшевский </w:t>
      </w:r>
      <w:r w:rsidRPr="00414094">
        <w:t xml:space="preserve">район, </w:t>
      </w:r>
      <w:r>
        <w:t>Козловское с/п</w:t>
      </w:r>
      <w:r w:rsidRPr="00414094">
        <w:t xml:space="preserve">. </w:t>
      </w:r>
      <w:r w:rsidRPr="00C238D3">
        <w:t xml:space="preserve">Кадастровый номер: </w:t>
      </w:r>
      <w:r w:rsidRPr="00C238D3">
        <w:rPr>
          <w:rFonts w:eastAsia="TimesNewRomanPSMT"/>
        </w:rPr>
        <w:t>13:0</w:t>
      </w:r>
      <w:r>
        <w:rPr>
          <w:rFonts w:eastAsia="TimesNewRomanPSMT"/>
        </w:rPr>
        <w:t>3</w:t>
      </w:r>
      <w:r w:rsidRPr="00C238D3">
        <w:rPr>
          <w:rFonts w:eastAsia="TimesNewRomanPSMT"/>
        </w:rPr>
        <w:t>:</w:t>
      </w:r>
      <w:r>
        <w:rPr>
          <w:rFonts w:eastAsia="TimesNewRomanPSMT"/>
        </w:rPr>
        <w:t>0312001</w:t>
      </w:r>
      <w:r w:rsidRPr="00C238D3">
        <w:rPr>
          <w:rFonts w:eastAsia="TimesNewRomanPSMT"/>
        </w:rPr>
        <w:t>:</w:t>
      </w:r>
      <w:r>
        <w:rPr>
          <w:rFonts w:eastAsia="TimesNewRomanPSMT"/>
        </w:rPr>
        <w:t>376</w:t>
      </w:r>
      <w:r w:rsidRPr="004B3A06">
        <w:rPr>
          <w:rFonts w:eastAsia="TimesNewRomanPSMT"/>
          <w:szCs w:val="24"/>
        </w:rPr>
        <w:t>.</w:t>
      </w:r>
      <w:bookmarkEnd w:id="0"/>
    </w:p>
    <w:p w:rsidR="0011672A" w:rsidRPr="004B3A06" w:rsidRDefault="0011672A" w:rsidP="004B127C">
      <w:pPr>
        <w:pStyle w:val="NoSpacing"/>
        <w:ind w:firstLine="284"/>
        <w:jc w:val="both"/>
        <w:rPr>
          <w:szCs w:val="24"/>
          <w:lang w:eastAsia="ar-SA"/>
        </w:rPr>
      </w:pPr>
      <w:r w:rsidRPr="004B3A06">
        <w:rPr>
          <w:szCs w:val="24"/>
          <w:lang w:eastAsia="ar-SA"/>
        </w:rPr>
        <w:t xml:space="preserve">2. </w:t>
      </w:r>
      <w:r w:rsidRPr="004B3A06">
        <w:rPr>
          <w:szCs w:val="24"/>
        </w:rPr>
        <w:t>В качестве организатора торгов утвердить</w:t>
      </w:r>
      <w:r w:rsidRPr="004B3A06">
        <w:rPr>
          <w:szCs w:val="24"/>
          <w:lang w:eastAsia="ar-SA"/>
        </w:rPr>
        <w:t xml:space="preserve"> специализированную организацию, действующую на основании договора: ООО «Орион», 430016, Республика Мордовия, г. Саранск, ул. Пролетарская, д. 83Б, офис 303, тел.: +79272756489, </w:t>
      </w:r>
      <w:r w:rsidRPr="004B3A06">
        <w:rPr>
          <w:szCs w:val="24"/>
          <w:lang w:val="en-US" w:eastAsia="ar-SA"/>
        </w:rPr>
        <w:t>e</w:t>
      </w:r>
      <w:r w:rsidRPr="004B3A06">
        <w:rPr>
          <w:szCs w:val="24"/>
          <w:lang w:eastAsia="ar-SA"/>
        </w:rPr>
        <w:t>-</w:t>
      </w:r>
      <w:r w:rsidRPr="004B3A06">
        <w:rPr>
          <w:szCs w:val="24"/>
          <w:lang w:val="en-US" w:eastAsia="ar-SA"/>
        </w:rPr>
        <w:t>mail</w:t>
      </w:r>
      <w:r w:rsidRPr="004B3A06">
        <w:rPr>
          <w:szCs w:val="24"/>
          <w:lang w:eastAsia="ar-SA"/>
        </w:rPr>
        <w:t xml:space="preserve">: </w:t>
      </w:r>
      <w:r w:rsidRPr="004B3A06">
        <w:rPr>
          <w:szCs w:val="24"/>
          <w:lang w:val="en-US" w:eastAsia="ar-SA"/>
        </w:rPr>
        <w:t>orion</w:t>
      </w:r>
      <w:r w:rsidRPr="004B3A06">
        <w:rPr>
          <w:szCs w:val="24"/>
          <w:lang w:eastAsia="ar-SA"/>
        </w:rPr>
        <w:t>-</w:t>
      </w:r>
      <w:r w:rsidRPr="004B3A06">
        <w:rPr>
          <w:szCs w:val="24"/>
          <w:lang w:val="en-US" w:eastAsia="ar-SA"/>
        </w:rPr>
        <w:t>saransk</w:t>
      </w:r>
      <w:r w:rsidRPr="004B3A06">
        <w:rPr>
          <w:szCs w:val="24"/>
          <w:lang w:eastAsia="ar-SA"/>
        </w:rPr>
        <w:t>@</w:t>
      </w:r>
      <w:r w:rsidRPr="004B3A06">
        <w:rPr>
          <w:szCs w:val="24"/>
          <w:lang w:val="en-US" w:eastAsia="ar-SA"/>
        </w:rPr>
        <w:t>yandex</w:t>
      </w:r>
      <w:r w:rsidRPr="004B3A06">
        <w:rPr>
          <w:szCs w:val="24"/>
          <w:lang w:eastAsia="ar-SA"/>
        </w:rPr>
        <w:t>.</w:t>
      </w:r>
      <w:r w:rsidRPr="004B3A06">
        <w:rPr>
          <w:szCs w:val="24"/>
          <w:lang w:val="en-US" w:eastAsia="ar-SA"/>
        </w:rPr>
        <w:t>ru</w:t>
      </w:r>
    </w:p>
    <w:p w:rsidR="0011672A" w:rsidRPr="004B3A06" w:rsidRDefault="0011672A" w:rsidP="00C5240E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B3A06">
        <w:rPr>
          <w:rFonts w:ascii="Times New Roman" w:hAnsi="Times New Roman"/>
          <w:sz w:val="24"/>
          <w:szCs w:val="24"/>
          <w:lang w:eastAsia="ar-SA"/>
        </w:rPr>
        <w:t>3. Утвердить комиссию по проведению открытого аукциона</w:t>
      </w:r>
      <w:r w:rsidRPr="004B3A0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4B3A06">
        <w:rPr>
          <w:rFonts w:ascii="Times New Roman" w:hAnsi="Times New Roman"/>
          <w:sz w:val="24"/>
          <w:szCs w:val="24"/>
          <w:lang w:eastAsia="ar-SA"/>
        </w:rPr>
        <w:t>по продаже земельного участка из представителей ООО «Орион», уполномоченного на организацию и проведение аукциона, в следующем составе:</w:t>
      </w:r>
    </w:p>
    <w:p w:rsidR="0011672A" w:rsidRPr="00C5240E" w:rsidRDefault="0011672A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C5240E">
        <w:rPr>
          <w:rFonts w:ascii="Times New Roman" w:hAnsi="Times New Roman"/>
          <w:sz w:val="20"/>
          <w:szCs w:val="20"/>
          <w:lang w:eastAsia="ru-RU"/>
        </w:rPr>
        <w:t>Бубнов Д.А. – председатель, член комиссии (по согласованию)</w:t>
      </w:r>
    </w:p>
    <w:p w:rsidR="0011672A" w:rsidRPr="00C5240E" w:rsidRDefault="0011672A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C5240E">
        <w:rPr>
          <w:rFonts w:ascii="Times New Roman" w:hAnsi="Times New Roman"/>
          <w:sz w:val="20"/>
          <w:szCs w:val="20"/>
          <w:lang w:eastAsia="ru-RU"/>
        </w:rPr>
        <w:t>Арташкин Д.Н. – секретарь, член комиссии (по согласованию)</w:t>
      </w:r>
    </w:p>
    <w:p w:rsidR="0011672A" w:rsidRPr="00C5240E" w:rsidRDefault="0011672A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C5240E">
        <w:rPr>
          <w:rFonts w:ascii="Times New Roman" w:hAnsi="Times New Roman"/>
          <w:sz w:val="20"/>
          <w:szCs w:val="20"/>
          <w:lang w:eastAsia="ru-RU"/>
        </w:rPr>
        <w:t>Зиканов А.Б. – член комиссии (по согласованию)</w:t>
      </w:r>
    </w:p>
    <w:p w:rsidR="0011672A" w:rsidRPr="00C5240E" w:rsidRDefault="0011672A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C5240E">
        <w:rPr>
          <w:rFonts w:ascii="Times New Roman" w:hAnsi="Times New Roman"/>
          <w:sz w:val="20"/>
          <w:szCs w:val="20"/>
          <w:lang w:eastAsia="ru-RU"/>
        </w:rPr>
        <w:t>Булутова И.А. – член комиссии (по согласованию)</w:t>
      </w:r>
    </w:p>
    <w:p w:rsidR="0011672A" w:rsidRPr="00C5240E" w:rsidRDefault="0011672A" w:rsidP="00C5240E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hAnsi="Times New Roman"/>
          <w:b/>
          <w:sz w:val="20"/>
          <w:szCs w:val="20"/>
          <w:lang w:eastAsia="ru-RU"/>
        </w:rPr>
      </w:pPr>
      <w:r w:rsidRPr="00C5240E">
        <w:rPr>
          <w:rFonts w:ascii="Times New Roman" w:hAnsi="Times New Roman"/>
          <w:sz w:val="20"/>
          <w:szCs w:val="20"/>
          <w:lang w:eastAsia="ru-RU"/>
        </w:rPr>
        <w:t>Разенко С.Г. – член комиссии (по согласованию).</w:t>
      </w:r>
    </w:p>
    <w:p w:rsidR="0011672A" w:rsidRPr="007F1A5E" w:rsidRDefault="0011672A" w:rsidP="00C5240E">
      <w:pPr>
        <w:tabs>
          <w:tab w:val="left" w:pos="560"/>
          <w:tab w:val="left" w:pos="1215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1A5E">
        <w:rPr>
          <w:rFonts w:ascii="Times New Roman" w:hAnsi="Times New Roman"/>
          <w:sz w:val="24"/>
          <w:szCs w:val="24"/>
          <w:lang w:eastAsia="ar-SA"/>
        </w:rPr>
        <w:t>4. Утвердить аукционную документацию открытого аукциона по продаже земельн</w:t>
      </w:r>
      <w:r>
        <w:rPr>
          <w:rFonts w:ascii="Times New Roman" w:hAnsi="Times New Roman"/>
          <w:sz w:val="24"/>
          <w:szCs w:val="24"/>
          <w:lang w:eastAsia="ar-SA"/>
        </w:rPr>
        <w:t>ого</w:t>
      </w:r>
      <w:r w:rsidRPr="007F1A5E">
        <w:rPr>
          <w:rFonts w:ascii="Times New Roman" w:hAnsi="Times New Roman"/>
          <w:sz w:val="24"/>
          <w:szCs w:val="24"/>
          <w:lang w:eastAsia="ar-SA"/>
        </w:rPr>
        <w:t xml:space="preserve"> участк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7F1A5E">
        <w:rPr>
          <w:rFonts w:ascii="Times New Roman" w:hAnsi="Times New Roman"/>
          <w:sz w:val="24"/>
          <w:szCs w:val="24"/>
          <w:lang w:eastAsia="ar-SA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ar-SA"/>
        </w:rPr>
        <w:t>ых</w:t>
      </w:r>
      <w:r w:rsidRPr="007F1A5E">
        <w:rPr>
          <w:rFonts w:ascii="Times New Roman" w:hAnsi="Times New Roman"/>
          <w:sz w:val="24"/>
          <w:szCs w:val="24"/>
          <w:lang w:eastAsia="ar-SA"/>
        </w:rPr>
        <w:t xml:space="preserve"> в п.1 настоящего постановления, согласно приложению № 1 к настоящему постановлению.</w:t>
      </w:r>
    </w:p>
    <w:p w:rsidR="0011672A" w:rsidRPr="007F1A5E" w:rsidRDefault="0011672A" w:rsidP="007F1A5E">
      <w:pPr>
        <w:pStyle w:val="NoSpacing"/>
        <w:ind w:firstLine="284"/>
        <w:jc w:val="both"/>
        <w:rPr>
          <w:szCs w:val="24"/>
        </w:rPr>
      </w:pPr>
      <w:r w:rsidRPr="007F1A5E">
        <w:rPr>
          <w:szCs w:val="24"/>
        </w:rPr>
        <w:t xml:space="preserve">5. В качестве электронной торговой площадки для проведения аукциона в электронной форме определить универсальную торговую платформу ЗАО «Сбербанк-АСТ» (в сети Интернет </w:t>
      </w:r>
      <w:r w:rsidRPr="007F1A5E">
        <w:rPr>
          <w:szCs w:val="24"/>
          <w:lang w:val="en-US"/>
        </w:rPr>
        <w:t>http</w:t>
      </w:r>
      <w:r w:rsidRPr="007F1A5E">
        <w:rPr>
          <w:szCs w:val="24"/>
        </w:rPr>
        <w:t>:/</w:t>
      </w:r>
      <w:r w:rsidRPr="007F1A5E">
        <w:rPr>
          <w:szCs w:val="24"/>
          <w:lang w:val="en-US"/>
        </w:rPr>
        <w:t>utp</w:t>
      </w:r>
      <w:r w:rsidRPr="007F1A5E">
        <w:rPr>
          <w:szCs w:val="24"/>
        </w:rPr>
        <w:t>.</w:t>
      </w:r>
      <w:r w:rsidRPr="007F1A5E">
        <w:rPr>
          <w:szCs w:val="24"/>
          <w:lang w:val="en-US"/>
        </w:rPr>
        <w:t>sberbank</w:t>
      </w:r>
      <w:r w:rsidRPr="007F1A5E">
        <w:rPr>
          <w:szCs w:val="24"/>
        </w:rPr>
        <w:t>-</w:t>
      </w:r>
      <w:r w:rsidRPr="007F1A5E">
        <w:rPr>
          <w:szCs w:val="24"/>
          <w:lang w:val="en-US"/>
        </w:rPr>
        <w:t>ast</w:t>
      </w:r>
      <w:r w:rsidRPr="007F1A5E">
        <w:rPr>
          <w:szCs w:val="24"/>
        </w:rPr>
        <w:t>.</w:t>
      </w:r>
      <w:r w:rsidRPr="007F1A5E">
        <w:rPr>
          <w:szCs w:val="24"/>
          <w:lang w:val="en-US"/>
        </w:rPr>
        <w:t>ru</w:t>
      </w:r>
      <w:r w:rsidRPr="007F1A5E">
        <w:rPr>
          <w:szCs w:val="24"/>
        </w:rPr>
        <w:t>, торговая секция «приватизация, аренда и продажа прав»).</w:t>
      </w:r>
    </w:p>
    <w:p w:rsidR="0011672A" w:rsidRPr="00E601B3" w:rsidRDefault="0011672A" w:rsidP="007F1A5E">
      <w:pPr>
        <w:tabs>
          <w:tab w:val="left" w:pos="560"/>
          <w:tab w:val="left" w:pos="1215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Pr="007F1A5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E601B3">
        <w:rPr>
          <w:rFonts w:ascii="Times New Roman" w:hAnsi="Times New Roman"/>
          <w:sz w:val="24"/>
          <w:szCs w:val="24"/>
        </w:rPr>
        <w:t xml:space="preserve">Разместить информационное сообщение о проведении аукциона на информационном сайте органов местного самоуправления Козловского сельского поселения Атяшевского муниципального района </w:t>
      </w:r>
      <w:hyperlink r:id="rId5" w:history="1">
        <w:r w:rsidRPr="00E601B3">
          <w:rPr>
            <w:rFonts w:ascii="Times New Roman" w:hAnsi="Times New Roman"/>
            <w:bCs/>
            <w:color w:val="0000FF"/>
            <w:sz w:val="24"/>
            <w:szCs w:val="24"/>
            <w:u w:val="single"/>
            <w:shd w:val="clear" w:color="auto" w:fill="FFFFFF"/>
          </w:rPr>
          <w:t>https://kozlovskoe-r13.gosweb.gosuslugi.ru</w:t>
        </w:r>
      </w:hyperlink>
      <w:r w:rsidRPr="00E601B3">
        <w:rPr>
          <w:rFonts w:ascii="Times New Roman" w:hAnsi="Times New Roman"/>
          <w:sz w:val="24"/>
          <w:szCs w:val="24"/>
        </w:rPr>
        <w:t xml:space="preserve">, на официальном сайте Российской Федерации </w:t>
      </w:r>
      <w:hyperlink r:id="rId6" w:history="1">
        <w:r w:rsidRPr="00E601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601B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601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E601B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601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E601B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601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601B3">
        <w:rPr>
          <w:rFonts w:ascii="Times New Roman" w:hAnsi="Times New Roman"/>
          <w:sz w:val="24"/>
          <w:szCs w:val="24"/>
        </w:rPr>
        <w:t>, в информационном бюллетене Козловского сельского поселения Атяшевского муниципального района Республики Мордовия</w:t>
      </w:r>
      <w:r w:rsidRPr="00E601B3">
        <w:rPr>
          <w:rFonts w:ascii="Times New Roman" w:hAnsi="Times New Roman"/>
          <w:sz w:val="24"/>
          <w:szCs w:val="24"/>
          <w:lang w:eastAsia="ar-SA"/>
        </w:rPr>
        <w:t>.</w:t>
      </w:r>
      <w:bookmarkStart w:id="1" w:name="_GoBack"/>
      <w:bookmarkEnd w:id="1"/>
    </w:p>
    <w:p w:rsidR="0011672A" w:rsidRDefault="0011672A" w:rsidP="00844D11">
      <w:pPr>
        <w:tabs>
          <w:tab w:val="left" w:pos="560"/>
          <w:tab w:val="left" w:pos="1215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1A5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1672A" w:rsidRPr="004B127C" w:rsidRDefault="0011672A" w:rsidP="004B1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27C">
        <w:rPr>
          <w:rFonts w:ascii="Times New Roman" w:hAnsi="Times New Roman"/>
          <w:sz w:val="24"/>
          <w:szCs w:val="24"/>
          <w:lang w:eastAsia="ru-RU"/>
        </w:rPr>
        <w:t>Глава  Козловского сельского поселения                                                  В.В. Моторкин</w:t>
      </w:r>
    </w:p>
    <w:p w:rsidR="0011672A" w:rsidRDefault="0011672A" w:rsidP="00844D11">
      <w:pPr>
        <w:pStyle w:val="NoSpacing"/>
      </w:pPr>
    </w:p>
    <w:p w:rsidR="0011672A" w:rsidRDefault="0011672A" w:rsidP="00C3641F">
      <w:pPr>
        <w:pStyle w:val="NoSpacing"/>
        <w:ind w:left="6663"/>
      </w:pPr>
    </w:p>
    <w:p w:rsidR="0011672A" w:rsidRPr="00C3641F" w:rsidRDefault="0011672A" w:rsidP="00C3641F">
      <w:pPr>
        <w:pStyle w:val="NoSpacing"/>
        <w:ind w:left="6663"/>
      </w:pPr>
      <w:r w:rsidRPr="00C3641F">
        <w:t xml:space="preserve">Приложение № 1   </w:t>
      </w:r>
    </w:p>
    <w:p w:rsidR="0011672A" w:rsidRPr="00C3641F" w:rsidRDefault="0011672A" w:rsidP="00C3641F">
      <w:pPr>
        <w:pStyle w:val="NoSpacing"/>
        <w:ind w:left="6663"/>
      </w:pPr>
      <w:r w:rsidRPr="00C3641F">
        <w:t xml:space="preserve">к  Постановлению  </w:t>
      </w:r>
    </w:p>
    <w:p w:rsidR="0011672A" w:rsidRPr="00C3641F" w:rsidRDefault="0011672A" w:rsidP="00C3641F">
      <w:pPr>
        <w:pStyle w:val="NoSpacing"/>
        <w:ind w:left="6663"/>
      </w:pPr>
      <w:r w:rsidRPr="00C3641F">
        <w:t xml:space="preserve">от </w:t>
      </w:r>
      <w:r>
        <w:t>11.03</w:t>
      </w:r>
      <w:r w:rsidRPr="00C3641F">
        <w:t>.202</w:t>
      </w:r>
      <w:r>
        <w:t>4г</w:t>
      </w:r>
      <w:r w:rsidRPr="00C3641F">
        <w:t xml:space="preserve">. № </w:t>
      </w:r>
      <w:r>
        <w:t>13</w:t>
      </w:r>
    </w:p>
    <w:p w:rsidR="0011672A" w:rsidRPr="00C3641F" w:rsidRDefault="0011672A" w:rsidP="00C3641F">
      <w:pPr>
        <w:pStyle w:val="NoSpacing"/>
      </w:pPr>
    </w:p>
    <w:p w:rsidR="0011672A" w:rsidRPr="00C3641F" w:rsidRDefault="0011672A" w:rsidP="00C3641F">
      <w:pPr>
        <w:pStyle w:val="NoSpacing"/>
        <w:jc w:val="center"/>
        <w:rPr>
          <w:b/>
        </w:rPr>
      </w:pPr>
      <w:r w:rsidRPr="00C3641F">
        <w:rPr>
          <w:b/>
        </w:rPr>
        <w:t>Аукционная документация открытого аукциона в электронной форме</w:t>
      </w:r>
    </w:p>
    <w:p w:rsidR="0011672A" w:rsidRPr="00C3641F" w:rsidRDefault="0011672A" w:rsidP="00C3641F">
      <w:pPr>
        <w:pStyle w:val="NoSpacing"/>
        <w:jc w:val="center"/>
        <w:rPr>
          <w:b/>
        </w:rPr>
      </w:pPr>
      <w:r>
        <w:rPr>
          <w:b/>
        </w:rPr>
        <w:t>по продаже</w:t>
      </w:r>
      <w:r w:rsidRPr="00C3641F">
        <w:rPr>
          <w:b/>
        </w:rPr>
        <w:t xml:space="preserve"> земельн</w:t>
      </w:r>
      <w:r>
        <w:rPr>
          <w:b/>
        </w:rPr>
        <w:t>ого</w:t>
      </w:r>
      <w:r w:rsidRPr="00C3641F">
        <w:rPr>
          <w:b/>
        </w:rPr>
        <w:t xml:space="preserve"> участк</w:t>
      </w:r>
      <w:r>
        <w:rPr>
          <w:b/>
        </w:rPr>
        <w:t>а</w:t>
      </w:r>
    </w:p>
    <w:p w:rsidR="0011672A" w:rsidRPr="00372551" w:rsidRDefault="0011672A" w:rsidP="00997EC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372551">
        <w:rPr>
          <w:rFonts w:ascii="Times New Roman" w:hAnsi="Times New Roman"/>
          <w:sz w:val="16"/>
          <w:szCs w:val="16"/>
        </w:rPr>
        <w:t>Аукцион проводится в соответствии с Постановлением Администрации</w:t>
      </w:r>
      <w:r>
        <w:rPr>
          <w:rFonts w:ascii="Times New Roman" w:hAnsi="Times New Roman"/>
          <w:sz w:val="16"/>
          <w:szCs w:val="16"/>
        </w:rPr>
        <w:t xml:space="preserve"> Козловского сельского</w:t>
      </w:r>
      <w:r w:rsidRPr="00372551">
        <w:rPr>
          <w:rFonts w:ascii="Times New Roman" w:hAnsi="Times New Roman"/>
          <w:sz w:val="16"/>
          <w:szCs w:val="16"/>
        </w:rPr>
        <w:t xml:space="preserve"> </w:t>
      </w:r>
      <w:r w:rsidRPr="00372551">
        <w:rPr>
          <w:rFonts w:ascii="Times New Roman" w:hAnsi="Times New Roman"/>
          <w:sz w:val="16"/>
          <w:szCs w:val="16"/>
          <w:lang w:eastAsia="ru-RU"/>
        </w:rPr>
        <w:t xml:space="preserve">поселения </w:t>
      </w:r>
      <w:r>
        <w:rPr>
          <w:rFonts w:ascii="Times New Roman" w:hAnsi="Times New Roman"/>
          <w:sz w:val="16"/>
          <w:szCs w:val="16"/>
          <w:lang w:eastAsia="ru-RU"/>
        </w:rPr>
        <w:t>Атяшевского</w:t>
      </w:r>
      <w:r w:rsidRPr="00372551">
        <w:rPr>
          <w:rFonts w:ascii="Times New Roman" w:hAnsi="Times New Roman"/>
          <w:sz w:val="16"/>
          <w:szCs w:val="16"/>
          <w:lang w:eastAsia="ru-RU"/>
        </w:rPr>
        <w:t xml:space="preserve"> муниципального района Республики Мордовия № </w:t>
      </w:r>
      <w:r>
        <w:rPr>
          <w:rFonts w:ascii="Times New Roman" w:hAnsi="Times New Roman"/>
          <w:sz w:val="16"/>
          <w:szCs w:val="16"/>
          <w:lang w:eastAsia="ru-RU"/>
        </w:rPr>
        <w:t>13</w:t>
      </w:r>
      <w:r w:rsidRPr="00372551">
        <w:rPr>
          <w:rFonts w:ascii="Times New Roman" w:hAnsi="Times New Roman"/>
          <w:sz w:val="16"/>
          <w:szCs w:val="16"/>
          <w:lang w:eastAsia="ru-RU"/>
        </w:rPr>
        <w:t xml:space="preserve"> от </w:t>
      </w:r>
      <w:r>
        <w:rPr>
          <w:rFonts w:ascii="Times New Roman" w:hAnsi="Times New Roman"/>
          <w:sz w:val="16"/>
          <w:szCs w:val="16"/>
          <w:lang w:eastAsia="ru-RU"/>
        </w:rPr>
        <w:t>11</w:t>
      </w:r>
      <w:r w:rsidRPr="00372551">
        <w:rPr>
          <w:rFonts w:ascii="Times New Roman" w:hAnsi="Times New Roman"/>
          <w:sz w:val="16"/>
          <w:szCs w:val="16"/>
          <w:lang w:eastAsia="ru-RU"/>
        </w:rPr>
        <w:t>.</w:t>
      </w:r>
      <w:r>
        <w:rPr>
          <w:rFonts w:ascii="Times New Roman" w:hAnsi="Times New Roman"/>
          <w:sz w:val="16"/>
          <w:szCs w:val="16"/>
          <w:lang w:eastAsia="ru-RU"/>
        </w:rPr>
        <w:t>03</w:t>
      </w:r>
      <w:r w:rsidRPr="00372551">
        <w:rPr>
          <w:rFonts w:ascii="Times New Roman" w:hAnsi="Times New Roman"/>
          <w:sz w:val="16"/>
          <w:szCs w:val="16"/>
          <w:lang w:eastAsia="ru-RU"/>
        </w:rPr>
        <w:t>.202</w:t>
      </w:r>
      <w:r>
        <w:rPr>
          <w:rFonts w:ascii="Times New Roman" w:hAnsi="Times New Roman"/>
          <w:sz w:val="16"/>
          <w:szCs w:val="16"/>
          <w:lang w:eastAsia="ru-RU"/>
        </w:rPr>
        <w:t>4</w:t>
      </w:r>
      <w:r w:rsidRPr="00372551">
        <w:rPr>
          <w:rFonts w:ascii="Times New Roman" w:hAnsi="Times New Roman"/>
          <w:sz w:val="16"/>
          <w:szCs w:val="16"/>
          <w:lang w:eastAsia="ru-RU"/>
        </w:rPr>
        <w:t>г.</w:t>
      </w:r>
    </w:p>
    <w:p w:rsidR="0011672A" w:rsidRPr="004B3A06" w:rsidRDefault="0011672A" w:rsidP="00C3641F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A06">
        <w:rPr>
          <w:rFonts w:ascii="Times New Roman" w:hAnsi="Times New Roman"/>
          <w:sz w:val="24"/>
          <w:szCs w:val="24"/>
        </w:rPr>
        <w:t xml:space="preserve">Правообладатель (инициатор торгов) – 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4B3A06">
        <w:rPr>
          <w:rFonts w:ascii="Times New Roman" w:hAnsi="Times New Roman"/>
          <w:sz w:val="24"/>
          <w:szCs w:val="24"/>
          <w:shd w:val="clear" w:color="auto" w:fill="FFFFFF"/>
        </w:rPr>
        <w:t>+7 (83434) 2-33-60</w:t>
      </w:r>
      <w:r w:rsidRPr="004B3A06">
        <w:rPr>
          <w:rFonts w:ascii="Times New Roman" w:hAnsi="Times New Roman"/>
          <w:sz w:val="24"/>
          <w:szCs w:val="24"/>
        </w:rPr>
        <w:t xml:space="preserve">, </w:t>
      </w:r>
      <w:r w:rsidRPr="004B3A06">
        <w:rPr>
          <w:rFonts w:ascii="Times New Roman" w:hAnsi="Times New Roman"/>
          <w:sz w:val="24"/>
          <w:szCs w:val="24"/>
          <w:lang w:val="en-US"/>
        </w:rPr>
        <w:t>e</w:t>
      </w:r>
      <w:r w:rsidRPr="004B3A06">
        <w:rPr>
          <w:rFonts w:ascii="Times New Roman" w:hAnsi="Times New Roman"/>
          <w:sz w:val="24"/>
          <w:szCs w:val="24"/>
        </w:rPr>
        <w:t>-</w:t>
      </w:r>
      <w:r w:rsidRPr="004B3A06">
        <w:rPr>
          <w:rFonts w:ascii="Times New Roman" w:hAnsi="Times New Roman"/>
          <w:sz w:val="24"/>
          <w:szCs w:val="24"/>
          <w:lang w:val="en-US"/>
        </w:rPr>
        <w:t>mail</w:t>
      </w:r>
      <w:r w:rsidRPr="004B3A06">
        <w:rPr>
          <w:rFonts w:ascii="Times New Roman" w:hAnsi="Times New Roman"/>
          <w:sz w:val="24"/>
          <w:szCs w:val="24"/>
        </w:rPr>
        <w:t xml:space="preserve">: </w:t>
      </w:r>
      <w:r w:rsidRPr="004B3A06">
        <w:rPr>
          <w:rFonts w:ascii="Times New Roman" w:hAnsi="Times New Roman"/>
          <w:sz w:val="24"/>
          <w:szCs w:val="24"/>
          <w:shd w:val="clear" w:color="auto" w:fill="FFFFFF"/>
        </w:rPr>
        <w:t>kozkovka@mail.ru</w:t>
      </w:r>
      <w:r w:rsidRPr="004B3A06">
        <w:rPr>
          <w:rFonts w:ascii="Times New Roman" w:hAnsi="Times New Roman"/>
          <w:sz w:val="24"/>
          <w:szCs w:val="24"/>
        </w:rPr>
        <w:t xml:space="preserve">. </w:t>
      </w:r>
    </w:p>
    <w:p w:rsidR="0011672A" w:rsidRPr="00C3641F" w:rsidRDefault="0011672A" w:rsidP="00C3641F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41F">
        <w:rPr>
          <w:rFonts w:ascii="Times New Roman" w:hAnsi="Times New Roman"/>
          <w:sz w:val="24"/>
          <w:szCs w:val="24"/>
        </w:rPr>
        <w:t xml:space="preserve">Уполномоченный орган (организатор торгов) – </w:t>
      </w:r>
      <w:r w:rsidRPr="00C3641F">
        <w:rPr>
          <w:rFonts w:ascii="Times New Roman" w:hAnsi="Times New Roman"/>
          <w:sz w:val="24"/>
          <w:szCs w:val="24"/>
          <w:lang w:eastAsia="ru-RU"/>
        </w:rPr>
        <w:t>специализированная организация, действующая на основании муниципального контракта: Общество с ограниченной ответственностью «Орион»</w:t>
      </w:r>
      <w:r w:rsidRPr="00C3641F">
        <w:rPr>
          <w:rFonts w:ascii="Times New Roman" w:hAnsi="Times New Roman"/>
          <w:sz w:val="24"/>
          <w:szCs w:val="24"/>
        </w:rPr>
        <w:t xml:space="preserve">, адрес (местонахождение): 430016, Республика Мордовия, г. Саранск, ул. Пролетарская, д. 83Б, офис 303, тел: +79272756489, </w:t>
      </w:r>
      <w:r w:rsidRPr="00C3641F">
        <w:rPr>
          <w:rFonts w:ascii="Times New Roman" w:hAnsi="Times New Roman"/>
          <w:sz w:val="24"/>
          <w:szCs w:val="24"/>
          <w:lang w:val="en-US"/>
        </w:rPr>
        <w:t>orion</w:t>
      </w:r>
      <w:r w:rsidRPr="00C3641F">
        <w:rPr>
          <w:rFonts w:ascii="Times New Roman" w:hAnsi="Times New Roman"/>
          <w:sz w:val="24"/>
          <w:szCs w:val="24"/>
        </w:rPr>
        <w:t>-</w:t>
      </w:r>
      <w:r w:rsidRPr="00C3641F">
        <w:rPr>
          <w:rFonts w:ascii="Times New Roman" w:hAnsi="Times New Roman"/>
          <w:sz w:val="24"/>
          <w:szCs w:val="24"/>
          <w:lang w:val="en-US"/>
        </w:rPr>
        <w:t>saransk</w:t>
      </w:r>
      <w:r w:rsidRPr="00C3641F">
        <w:rPr>
          <w:rFonts w:ascii="Times New Roman" w:hAnsi="Times New Roman"/>
          <w:sz w:val="24"/>
          <w:szCs w:val="24"/>
        </w:rPr>
        <w:t>@</w:t>
      </w:r>
      <w:r w:rsidRPr="00C3641F">
        <w:rPr>
          <w:rFonts w:ascii="Times New Roman" w:hAnsi="Times New Roman"/>
          <w:sz w:val="24"/>
          <w:szCs w:val="24"/>
          <w:lang w:val="en-US"/>
        </w:rPr>
        <w:t>yandex</w:t>
      </w:r>
      <w:r w:rsidRPr="00C3641F">
        <w:rPr>
          <w:rFonts w:ascii="Times New Roman" w:hAnsi="Times New Roman"/>
          <w:sz w:val="24"/>
          <w:szCs w:val="24"/>
        </w:rPr>
        <w:t>.</w:t>
      </w:r>
      <w:r w:rsidRPr="00C3641F">
        <w:rPr>
          <w:rFonts w:ascii="Times New Roman" w:hAnsi="Times New Roman"/>
          <w:sz w:val="24"/>
          <w:szCs w:val="24"/>
          <w:lang w:val="en-US"/>
        </w:rPr>
        <w:t>ru</w:t>
      </w:r>
      <w:r w:rsidRPr="00C3641F">
        <w:rPr>
          <w:rFonts w:ascii="Times New Roman" w:hAnsi="Times New Roman"/>
          <w:sz w:val="24"/>
          <w:szCs w:val="24"/>
        </w:rPr>
        <w:t>.</w:t>
      </w:r>
    </w:p>
    <w:p w:rsidR="0011672A" w:rsidRPr="00C3641F" w:rsidRDefault="0011672A" w:rsidP="00C3641F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41F">
        <w:rPr>
          <w:rFonts w:ascii="Times New Roman" w:hAnsi="Times New Roman"/>
          <w:b/>
          <w:sz w:val="24"/>
          <w:szCs w:val="24"/>
        </w:rPr>
        <w:t>Дата проведения аукциона</w:t>
      </w:r>
      <w:r w:rsidRPr="00C364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 апреля</w:t>
      </w:r>
      <w:r w:rsidRPr="00C364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C3641F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10</w:t>
      </w:r>
      <w:r w:rsidRPr="00C3641F">
        <w:rPr>
          <w:rFonts w:ascii="Times New Roman" w:hAnsi="Times New Roman"/>
          <w:sz w:val="24"/>
          <w:szCs w:val="24"/>
        </w:rPr>
        <w:t xml:space="preserve"> ч. 00 мин.</w:t>
      </w:r>
    </w:p>
    <w:p w:rsidR="0011672A" w:rsidRPr="00C82837" w:rsidRDefault="0011672A" w:rsidP="00C3641F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C3641F">
        <w:rPr>
          <w:rFonts w:ascii="Times New Roman" w:hAnsi="Times New Roman"/>
          <w:b/>
          <w:sz w:val="24"/>
          <w:szCs w:val="24"/>
        </w:rPr>
        <w:t xml:space="preserve">Место подачи заявок и место проведения аукциона: </w:t>
      </w:r>
      <w:r w:rsidRPr="00C3641F">
        <w:rPr>
          <w:rFonts w:ascii="Times New Roman" w:hAnsi="Times New Roman"/>
          <w:sz w:val="24"/>
          <w:szCs w:val="24"/>
        </w:rPr>
        <w:t xml:space="preserve">электронная торговая площадка </w:t>
      </w:r>
      <w:hyperlink r:id="rId7" w:history="1">
        <w:r w:rsidRPr="00C3641F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https://utp.sberbank-ast.ru/</w:t>
        </w:r>
      </w:hyperlink>
      <w:r w:rsidRPr="00C3641F">
        <w:rPr>
          <w:rStyle w:val="Hyperlink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11672A" w:rsidRPr="00C82837" w:rsidRDefault="0011672A" w:rsidP="00412F06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b/>
          <w:szCs w:val="24"/>
        </w:rPr>
      </w:pPr>
      <w:r w:rsidRPr="00C828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2837">
        <w:rPr>
          <w:rFonts w:ascii="Times New Roman" w:hAnsi="Times New Roman"/>
          <w:b/>
          <w:sz w:val="24"/>
          <w:szCs w:val="24"/>
        </w:rPr>
        <w:t>Предмет   аукциона</w:t>
      </w:r>
      <w:r>
        <w:rPr>
          <w:rFonts w:ascii="Times New Roman" w:hAnsi="Times New Roman"/>
          <w:b/>
          <w:sz w:val="24"/>
          <w:szCs w:val="24"/>
        </w:rPr>
        <w:t>:</w:t>
      </w:r>
      <w:r w:rsidRPr="00C82837">
        <w:rPr>
          <w:rFonts w:ascii="Times New Roman" w:hAnsi="Times New Roman"/>
          <w:b/>
          <w:sz w:val="24"/>
          <w:szCs w:val="24"/>
        </w:rPr>
        <w:t xml:space="preserve"> </w:t>
      </w:r>
    </w:p>
    <w:p w:rsidR="0011672A" w:rsidRPr="004B3A06" w:rsidRDefault="0011672A" w:rsidP="002A604D">
      <w:pPr>
        <w:pStyle w:val="NoSpacing"/>
        <w:ind w:left="-567" w:firstLine="709"/>
        <w:jc w:val="both"/>
        <w:rPr>
          <w:szCs w:val="24"/>
        </w:rPr>
      </w:pPr>
      <w:r w:rsidRPr="00360C23">
        <w:rPr>
          <w:b/>
          <w:bCs/>
          <w:szCs w:val="24"/>
        </w:rPr>
        <w:t>ЛОТ № 1</w:t>
      </w:r>
      <w:r w:rsidRPr="004B3A06">
        <w:rPr>
          <w:szCs w:val="24"/>
        </w:rPr>
        <w:t xml:space="preserve">. </w:t>
      </w:r>
      <w:r w:rsidRPr="00E86CB4">
        <w:t xml:space="preserve">Земельный участок общей площадью </w:t>
      </w:r>
      <w:smartTag w:uri="urn:schemas-microsoft-com:office:smarttags" w:element="metricconverter">
        <w:smartTagPr>
          <w:attr w:name="ProductID" w:val="506000 кв. м"/>
        </w:smartTagPr>
        <w:r>
          <w:t>506000</w:t>
        </w:r>
        <w:r w:rsidRPr="00414094">
          <w:t xml:space="preserve"> кв. м</w:t>
        </w:r>
      </w:smartTag>
      <w:r w:rsidRPr="00414094">
        <w:t xml:space="preserve">. категория земель: земли </w:t>
      </w:r>
      <w:r>
        <w:t>сельскохозяйственного назначения</w:t>
      </w:r>
      <w:r w:rsidRPr="00414094">
        <w:t xml:space="preserve">, вид разрешенного использования: </w:t>
      </w:r>
      <w:r>
        <w:t>для сельскохозяйственного производства</w:t>
      </w:r>
      <w:r w:rsidRPr="00414094">
        <w:t xml:space="preserve">, адрес: Республика Мордовия, </w:t>
      </w:r>
      <w:r>
        <w:t xml:space="preserve">Атяшевский </w:t>
      </w:r>
      <w:r w:rsidRPr="00414094">
        <w:t xml:space="preserve">район, </w:t>
      </w:r>
      <w:r>
        <w:t>Козловское с/п</w:t>
      </w:r>
      <w:r w:rsidRPr="00414094">
        <w:t xml:space="preserve">. </w:t>
      </w:r>
      <w:r w:rsidRPr="00C238D3">
        <w:t xml:space="preserve">Кадастровый номер: </w:t>
      </w:r>
      <w:r w:rsidRPr="00C238D3">
        <w:rPr>
          <w:rFonts w:eastAsia="TimesNewRomanPSMT"/>
        </w:rPr>
        <w:t>13:0</w:t>
      </w:r>
      <w:r>
        <w:rPr>
          <w:rFonts w:eastAsia="TimesNewRomanPSMT"/>
        </w:rPr>
        <w:t>3</w:t>
      </w:r>
      <w:r w:rsidRPr="00C238D3">
        <w:rPr>
          <w:rFonts w:eastAsia="TimesNewRomanPSMT"/>
        </w:rPr>
        <w:t>:</w:t>
      </w:r>
      <w:r>
        <w:rPr>
          <w:rFonts w:eastAsia="TimesNewRomanPSMT"/>
        </w:rPr>
        <w:t>0312001</w:t>
      </w:r>
      <w:r w:rsidRPr="00C238D3">
        <w:rPr>
          <w:rFonts w:eastAsia="TimesNewRomanPSMT"/>
        </w:rPr>
        <w:t>:</w:t>
      </w:r>
      <w:r>
        <w:rPr>
          <w:rFonts w:eastAsia="TimesNewRomanPSMT"/>
        </w:rPr>
        <w:t>376</w:t>
      </w:r>
      <w:r w:rsidRPr="004B3A06">
        <w:rPr>
          <w:rFonts w:eastAsia="TimesNewRomanPSMT"/>
          <w:szCs w:val="24"/>
        </w:rPr>
        <w:t>.</w:t>
      </w:r>
      <w:r w:rsidRPr="00360C23">
        <w:t xml:space="preserve"> </w:t>
      </w:r>
      <w:r w:rsidRPr="000D74E5">
        <w:t>Ограничений (обременений) в праве – нет</w:t>
      </w:r>
    </w:p>
    <w:p w:rsidR="0011672A" w:rsidRDefault="0011672A" w:rsidP="00C5240E">
      <w:pPr>
        <w:pStyle w:val="NoSpacing"/>
        <w:ind w:left="-567" w:firstLine="709"/>
        <w:jc w:val="both"/>
      </w:pPr>
      <w:r>
        <w:t>Размещение</w:t>
      </w:r>
      <w:r w:rsidRPr="009D6A84">
        <w:t xml:space="preserve"> объект</w:t>
      </w:r>
      <w:r>
        <w:t>ов</w:t>
      </w:r>
      <w:r w:rsidRPr="009D6A84">
        <w:t xml:space="preserve"> капитального строительства</w:t>
      </w:r>
      <w:r>
        <w:t xml:space="preserve"> на земельном участке не предусмотрено.</w:t>
      </w:r>
    </w:p>
    <w:p w:rsidR="0011672A" w:rsidRDefault="0011672A" w:rsidP="00C5240E">
      <w:pPr>
        <w:pStyle w:val="NoSpacing"/>
        <w:ind w:left="-567" w:firstLine="709"/>
        <w:jc w:val="both"/>
        <w:rPr>
          <w:szCs w:val="24"/>
        </w:rPr>
      </w:pPr>
    </w:p>
    <w:p w:rsidR="0011672A" w:rsidRPr="00E601B3" w:rsidRDefault="0011672A" w:rsidP="00E601B3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E601B3">
        <w:rPr>
          <w:rFonts w:ascii="Times New Roman" w:hAnsi="Times New Roman"/>
          <w:b/>
          <w:bCs/>
          <w:sz w:val="24"/>
          <w:szCs w:val="24"/>
        </w:rPr>
        <w:t>Начальная цена</w:t>
      </w:r>
      <w:r w:rsidRPr="00E601B3">
        <w:rPr>
          <w:rFonts w:ascii="Times New Roman" w:hAnsi="Times New Roman"/>
          <w:bCs/>
          <w:sz w:val="24"/>
          <w:szCs w:val="24"/>
        </w:rPr>
        <w:t xml:space="preserve"> предмета аукциона устанавливается соответствии с отчетом об оценке рыночной стоимости и составляет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01B3">
        <w:rPr>
          <w:rFonts w:ascii="Times New Roman" w:hAnsi="Times New Roman"/>
          <w:bCs/>
          <w:sz w:val="24"/>
          <w:szCs w:val="24"/>
        </w:rPr>
        <w:t xml:space="preserve">– </w:t>
      </w:r>
      <w:r w:rsidRPr="00E601B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6</w:t>
      </w:r>
      <w:r w:rsidRPr="00E601B3">
        <w:rPr>
          <w:rFonts w:ascii="Times New Roman" w:hAnsi="Times New Roman"/>
          <w:sz w:val="24"/>
          <w:szCs w:val="24"/>
        </w:rPr>
        <w:t xml:space="preserve">0 000 (шестьсот </w:t>
      </w:r>
      <w:r>
        <w:rPr>
          <w:rFonts w:ascii="Times New Roman" w:hAnsi="Times New Roman"/>
          <w:sz w:val="24"/>
          <w:szCs w:val="24"/>
        </w:rPr>
        <w:t>шестьдесят</w:t>
      </w:r>
      <w:r w:rsidRPr="00E601B3">
        <w:rPr>
          <w:rFonts w:ascii="Times New Roman" w:hAnsi="Times New Roman"/>
          <w:sz w:val="24"/>
          <w:szCs w:val="24"/>
        </w:rPr>
        <w:t xml:space="preserve"> тысяч) рублей, НДС не облагается. </w:t>
      </w:r>
    </w:p>
    <w:p w:rsidR="0011672A" w:rsidRPr="00C82837" w:rsidRDefault="0011672A" w:rsidP="00E601B3">
      <w:pPr>
        <w:tabs>
          <w:tab w:val="left" w:pos="426"/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1672A" w:rsidRDefault="0011672A" w:rsidP="00E601B3">
      <w:pPr>
        <w:pStyle w:val="NoSpacing"/>
        <w:ind w:left="-567" w:firstLine="709"/>
        <w:jc w:val="both"/>
        <w:rPr>
          <w:szCs w:val="24"/>
        </w:rPr>
      </w:pPr>
      <w:r w:rsidRPr="00C82837">
        <w:rPr>
          <w:b/>
          <w:szCs w:val="24"/>
        </w:rPr>
        <w:t>Шаг аукциона</w:t>
      </w:r>
      <w:r w:rsidRPr="00C82837">
        <w:rPr>
          <w:szCs w:val="24"/>
        </w:rPr>
        <w:t xml:space="preserve"> устанавливается в размере 3 % от </w:t>
      </w:r>
      <w:r w:rsidRPr="00C82837">
        <w:rPr>
          <w:bCs/>
          <w:szCs w:val="24"/>
        </w:rPr>
        <w:t>начальной цены предмета аукциона</w:t>
      </w:r>
      <w:r>
        <w:rPr>
          <w:bCs/>
          <w:szCs w:val="24"/>
        </w:rPr>
        <w:t xml:space="preserve"> и составляет – 19 800 </w:t>
      </w:r>
      <w:r w:rsidRPr="00C82837">
        <w:rPr>
          <w:szCs w:val="24"/>
        </w:rPr>
        <w:t>(</w:t>
      </w:r>
      <w:r>
        <w:rPr>
          <w:szCs w:val="24"/>
        </w:rPr>
        <w:t xml:space="preserve">девятнадцать </w:t>
      </w:r>
      <w:r w:rsidRPr="00C82837">
        <w:rPr>
          <w:szCs w:val="24"/>
        </w:rPr>
        <w:t>тысяч</w:t>
      </w:r>
      <w:r>
        <w:rPr>
          <w:szCs w:val="24"/>
        </w:rPr>
        <w:t xml:space="preserve"> восемьсот</w:t>
      </w:r>
      <w:r w:rsidRPr="00C82837">
        <w:rPr>
          <w:szCs w:val="24"/>
        </w:rPr>
        <w:t xml:space="preserve">) рублей, НДС не облагается. </w:t>
      </w:r>
    </w:p>
    <w:p w:rsidR="0011672A" w:rsidRDefault="0011672A" w:rsidP="00E601B3">
      <w:pPr>
        <w:pStyle w:val="NoSpacing"/>
        <w:ind w:left="-567" w:firstLine="709"/>
        <w:jc w:val="both"/>
        <w:rPr>
          <w:b/>
          <w:szCs w:val="24"/>
        </w:rPr>
      </w:pPr>
    </w:p>
    <w:p w:rsidR="0011672A" w:rsidRPr="00360C23" w:rsidRDefault="0011672A" w:rsidP="00E601B3">
      <w:pPr>
        <w:pStyle w:val="NoSpacing"/>
        <w:ind w:left="-567" w:firstLine="709"/>
        <w:jc w:val="both"/>
        <w:rPr>
          <w:szCs w:val="24"/>
        </w:rPr>
      </w:pPr>
      <w:r w:rsidRPr="00C82837">
        <w:rPr>
          <w:b/>
          <w:szCs w:val="24"/>
        </w:rPr>
        <w:t>Размер задатка</w:t>
      </w:r>
      <w:r w:rsidRPr="00C82837">
        <w:rPr>
          <w:szCs w:val="24"/>
        </w:rPr>
        <w:t xml:space="preserve"> устанавливается в размере 50 % от начальной цены предмета аукциона</w:t>
      </w:r>
      <w:r>
        <w:rPr>
          <w:szCs w:val="24"/>
        </w:rPr>
        <w:t xml:space="preserve"> и составляет</w:t>
      </w:r>
      <w:r w:rsidRPr="00360C23">
        <w:rPr>
          <w:bCs/>
          <w:szCs w:val="24"/>
        </w:rPr>
        <w:t xml:space="preserve"> – </w:t>
      </w:r>
      <w:r>
        <w:rPr>
          <w:szCs w:val="24"/>
        </w:rPr>
        <w:t>330</w:t>
      </w:r>
      <w:r w:rsidRPr="00360C23">
        <w:rPr>
          <w:szCs w:val="24"/>
        </w:rPr>
        <w:t xml:space="preserve"> 000 (</w:t>
      </w:r>
      <w:r>
        <w:rPr>
          <w:szCs w:val="24"/>
        </w:rPr>
        <w:t>триста тридцать</w:t>
      </w:r>
      <w:r w:rsidRPr="00360C23">
        <w:rPr>
          <w:szCs w:val="24"/>
        </w:rPr>
        <w:t xml:space="preserve"> тысяч) рублей, НДС не облагается. </w:t>
      </w:r>
    </w:p>
    <w:p w:rsidR="0011672A" w:rsidRPr="007F1A5E" w:rsidRDefault="0011672A" w:rsidP="007F1A5E">
      <w:pPr>
        <w:pStyle w:val="NoSpacing"/>
        <w:ind w:left="-567" w:firstLine="709"/>
        <w:rPr>
          <w:color w:val="000000"/>
        </w:rPr>
      </w:pPr>
    </w:p>
    <w:p w:rsidR="0011672A" w:rsidRPr="007F1A5E" w:rsidRDefault="0011672A" w:rsidP="007F1A5E">
      <w:pPr>
        <w:pStyle w:val="NoSpacing"/>
        <w:ind w:left="-567" w:firstLine="709"/>
        <w:rPr>
          <w:b/>
        </w:rPr>
      </w:pPr>
      <w:bookmarkStart w:id="2" w:name="_Hlk132193259"/>
      <w:r w:rsidRPr="007F1A5E">
        <w:rPr>
          <w:color w:val="000000"/>
        </w:rPr>
        <w:t>7. Форма торгов:</w:t>
      </w:r>
      <w:r w:rsidRPr="007F1A5E">
        <w:t xml:space="preserve"> открытый по составу участников аукцион в электронной форме.</w:t>
      </w:r>
    </w:p>
    <w:p w:rsidR="0011672A" w:rsidRPr="007F1A5E" w:rsidRDefault="0011672A" w:rsidP="00C82837">
      <w:pPr>
        <w:pStyle w:val="NoSpacing"/>
        <w:ind w:left="-567" w:firstLine="709"/>
        <w:jc w:val="both"/>
      </w:pPr>
      <w:r w:rsidRPr="007F1A5E">
        <w:t xml:space="preserve">8. </w:t>
      </w:r>
      <w:r w:rsidRPr="007F1A5E">
        <w:rPr>
          <w:b/>
        </w:rPr>
        <w:t>Срок подачи заявок</w:t>
      </w:r>
      <w:r w:rsidRPr="007F1A5E">
        <w:t xml:space="preserve"> на участие в аукционе и прилагаемых к ним документов с 09.00ч. </w:t>
      </w:r>
      <w:r>
        <w:t>12 марта 2024</w:t>
      </w:r>
      <w:r w:rsidRPr="007F1A5E">
        <w:t xml:space="preserve">г. по 16.00ч. </w:t>
      </w:r>
      <w:r>
        <w:t>08 апреля</w:t>
      </w:r>
      <w:r w:rsidRPr="007F1A5E">
        <w:t xml:space="preserve"> 202</w:t>
      </w:r>
      <w:r>
        <w:t>4</w:t>
      </w:r>
      <w:r w:rsidRPr="007F1A5E">
        <w:t xml:space="preserve">г. 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bCs/>
          <w:szCs w:val="24"/>
        </w:rPr>
      </w:pPr>
      <w:r w:rsidRPr="008207F6">
        <w:rPr>
          <w:szCs w:val="24"/>
        </w:rPr>
        <w:t xml:space="preserve">Документы </w:t>
      </w:r>
      <w:r w:rsidRPr="008207F6">
        <w:rPr>
          <w:bCs/>
          <w:szCs w:val="24"/>
        </w:rPr>
        <w:t>подаются</w:t>
      </w:r>
      <w:r w:rsidRPr="008207F6">
        <w:rPr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Pr="008207F6">
        <w:rPr>
          <w:bCs/>
          <w:szCs w:val="24"/>
        </w:rPr>
        <w:t xml:space="preserve"> 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bCs/>
          <w:szCs w:val="24"/>
        </w:rPr>
      </w:pPr>
      <w:r w:rsidRPr="00E601B3">
        <w:rPr>
          <w:b/>
          <w:bCs/>
          <w:color w:val="000000"/>
          <w:szCs w:val="24"/>
          <w:shd w:val="clear" w:color="auto" w:fill="FFFFFF"/>
        </w:rPr>
        <w:t>Заявка по форме торговой площадки</w:t>
      </w:r>
      <w:r>
        <w:rPr>
          <w:color w:val="000000"/>
          <w:szCs w:val="24"/>
          <w:shd w:val="clear" w:color="auto" w:fill="FFFFFF"/>
        </w:rPr>
        <w:t xml:space="preserve"> (Приложение 2 к документации)</w:t>
      </w:r>
      <w:r w:rsidRPr="008207F6">
        <w:rPr>
          <w:color w:val="000000"/>
          <w:szCs w:val="24"/>
          <w:shd w:val="clear" w:color="auto" w:fill="FFFFFF"/>
        </w:rPr>
        <w:t>,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необходимых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b/>
          <w:szCs w:val="24"/>
        </w:rPr>
      </w:pPr>
      <w:r w:rsidRPr="008207F6">
        <w:rPr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>9. Задаток уплачивается не позднее срока окончания приема заявок на участие в аукционе в соответствии с регламентом торговой площадки.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10. Дата рассмотрения заявок и документов от претендентов, а также определения участников аукциона: </w:t>
      </w:r>
      <w:r>
        <w:rPr>
          <w:szCs w:val="24"/>
        </w:rPr>
        <w:t>09 апреля</w:t>
      </w:r>
      <w:r w:rsidRPr="008207F6">
        <w:rPr>
          <w:szCs w:val="24"/>
        </w:rPr>
        <w:t xml:space="preserve"> 202</w:t>
      </w:r>
      <w:r>
        <w:rPr>
          <w:szCs w:val="24"/>
        </w:rPr>
        <w:t>4</w:t>
      </w:r>
      <w:r w:rsidRPr="008207F6">
        <w:rPr>
          <w:szCs w:val="24"/>
        </w:rPr>
        <w:t>г.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>11. Аукционная документация является приложением к извещению и предоставляется в течение срока приема заявок без взимания платы.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color w:val="000000"/>
          <w:szCs w:val="24"/>
        </w:rPr>
      </w:pPr>
      <w:r w:rsidRPr="008207F6">
        <w:rPr>
          <w:szCs w:val="24"/>
        </w:rPr>
        <w:t xml:space="preserve">12. </w:t>
      </w:r>
      <w:r w:rsidRPr="008207F6">
        <w:rPr>
          <w:color w:val="000000"/>
          <w:szCs w:val="24"/>
          <w:shd w:val="clear" w:color="auto" w:fill="FFFFFF"/>
        </w:rPr>
        <w:t xml:space="preserve">Участниками аукциона, проводимого в случае, </w:t>
      </w:r>
      <w:r w:rsidRPr="008207F6">
        <w:rPr>
          <w:color w:val="000000"/>
          <w:szCs w:val="24"/>
        </w:rPr>
        <w:t>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и принятии решения: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12.1.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на </w:t>
      </w:r>
      <w:r>
        <w:rPr>
          <w:szCs w:val="24"/>
        </w:rPr>
        <w:t>по продаже</w:t>
      </w:r>
      <w:r w:rsidRPr="008207F6">
        <w:rPr>
          <w:szCs w:val="24"/>
        </w:rPr>
        <w:t xml:space="preserve"> земельного участка для целей, указанных в заявлении о предоставлении земельного участка;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12.2.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Образовании испрашиваемого земельного участка или уточнении его границ и о проведении аукциона </w:t>
      </w:r>
      <w:r>
        <w:rPr>
          <w:szCs w:val="24"/>
        </w:rPr>
        <w:t>по продаже</w:t>
      </w:r>
      <w:r w:rsidRPr="008207F6">
        <w:rPr>
          <w:szCs w:val="24"/>
        </w:rPr>
        <w:t xml:space="preserve"> земельного участка для целей, указанных в заявлении о предварительном согласовании предоставления земельного участка;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color w:val="000000"/>
          <w:szCs w:val="24"/>
          <w:shd w:val="clear" w:color="auto" w:fill="FFFFFF"/>
        </w:rPr>
        <w:t>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>13. Победителем аукциона признается участник, предложивший наибольш</w:t>
      </w:r>
      <w:r>
        <w:rPr>
          <w:szCs w:val="24"/>
        </w:rPr>
        <w:t>ую</w:t>
      </w:r>
      <w:r w:rsidRPr="008207F6">
        <w:rPr>
          <w:szCs w:val="24"/>
        </w:rPr>
        <w:t xml:space="preserve"> </w:t>
      </w:r>
      <w:r>
        <w:rPr>
          <w:szCs w:val="24"/>
        </w:rPr>
        <w:t>цену</w:t>
      </w:r>
      <w:r w:rsidRPr="008207F6">
        <w:rPr>
          <w:szCs w:val="24"/>
        </w:rPr>
        <w:t xml:space="preserve"> за земельный участок.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14. 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 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Время для подачи предложений о цене определяется в следующем порядке: 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 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(электронный аукцион) автоматически при помощи программных и технических средств завершается.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15. Победитель аукциона обязан оплатить </w:t>
      </w:r>
      <w:r>
        <w:rPr>
          <w:szCs w:val="24"/>
        </w:rPr>
        <w:t>стоимость земельного участка</w:t>
      </w:r>
      <w:r w:rsidRPr="008207F6">
        <w:rPr>
          <w:szCs w:val="24"/>
        </w:rPr>
        <w:t xml:space="preserve"> с учетом внесенного задатка в соответствии с условиями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участка.</w:t>
      </w:r>
      <w:r w:rsidRPr="00C3788E">
        <w:t xml:space="preserve"> </w:t>
      </w:r>
      <w:r w:rsidRPr="00036F12">
        <w:t xml:space="preserve">Договорная цена должна быть перечислена в </w:t>
      </w:r>
      <w:r>
        <w:t>течение семи</w:t>
      </w:r>
      <w:r w:rsidRPr="009239DC">
        <w:t xml:space="preserve"> календарных дней после заключения Договора</w:t>
      </w:r>
      <w:r>
        <w:t>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16. Договор </w:t>
      </w:r>
      <w:r>
        <w:rPr>
          <w:szCs w:val="24"/>
        </w:rPr>
        <w:t>купли</w:t>
      </w:r>
      <w:r w:rsidRPr="008207F6">
        <w:rPr>
          <w:szCs w:val="24"/>
        </w:rPr>
        <w:t xml:space="preserve"> земельного участка заключается с победителем в срок не ранее </w:t>
      </w:r>
      <w:r w:rsidRPr="008207F6">
        <w:rPr>
          <w:rStyle w:val="blk"/>
          <w:szCs w:val="24"/>
        </w:rPr>
        <w:t xml:space="preserve">чем через десять дней со дня размещения информации о результатах аукциона на официальном сайте и </w:t>
      </w:r>
      <w:r w:rsidRPr="008207F6">
        <w:rPr>
          <w:szCs w:val="24"/>
        </w:rPr>
        <w:t xml:space="preserve">не позднее тридцати дней со </w:t>
      </w:r>
      <w:r w:rsidRPr="008207F6">
        <w:rPr>
          <w:rStyle w:val="blk"/>
          <w:szCs w:val="24"/>
        </w:rPr>
        <w:t>дня направления победителю аукциона</w:t>
      </w:r>
      <w:r w:rsidRPr="008207F6">
        <w:rPr>
          <w:szCs w:val="24"/>
        </w:rPr>
        <w:t xml:space="preserve"> </w:t>
      </w:r>
      <w:r w:rsidRPr="008207F6">
        <w:rPr>
          <w:rStyle w:val="blk"/>
          <w:szCs w:val="24"/>
        </w:rPr>
        <w:t>или единственному принявшему участие в аукционе его участнику проектов указанных договоров</w:t>
      </w:r>
      <w:r w:rsidRPr="008207F6">
        <w:rPr>
          <w:szCs w:val="24"/>
        </w:rPr>
        <w:t>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>17. Поверенный аукциона: Бубнов Денис Александрович, директор ООО «Орион», адрес (местонахождение): 430016, Республика Мордовия, г. Саранск, ул. Пролетарская, д. 83Б, офис 303, тел: +79272756489.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>18. Поверенный аукциона вправе отказаться от проведения аукциона в любое время, но не позднее, чем за пять дней до наступления даты его проведения.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19. С проектом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с аукционной документацией, можно ознакомиться на </w:t>
      </w:r>
      <w:hyperlink r:id="rId8" w:history="1">
        <w:r w:rsidRPr="008207F6">
          <w:rPr>
            <w:szCs w:val="24"/>
          </w:rPr>
          <w:t>официальном сайте</w:t>
        </w:r>
      </w:hyperlink>
      <w:r w:rsidRPr="008207F6">
        <w:rPr>
          <w:szCs w:val="24"/>
        </w:rPr>
        <w:t xml:space="preserve"> </w:t>
      </w:r>
      <w:r w:rsidRPr="008207F6">
        <w:rPr>
          <w:szCs w:val="24"/>
          <w:lang w:val="en-US"/>
        </w:rPr>
        <w:t>www</w:t>
      </w:r>
      <w:r w:rsidRPr="008207F6">
        <w:rPr>
          <w:szCs w:val="24"/>
        </w:rPr>
        <w:t>.</w:t>
      </w:r>
      <w:r w:rsidRPr="008207F6">
        <w:rPr>
          <w:szCs w:val="24"/>
          <w:lang w:val="en-US"/>
        </w:rPr>
        <w:t>torgi</w:t>
      </w:r>
      <w:r w:rsidRPr="008207F6">
        <w:rPr>
          <w:szCs w:val="24"/>
        </w:rPr>
        <w:t>.</w:t>
      </w:r>
      <w:r w:rsidRPr="008207F6">
        <w:rPr>
          <w:szCs w:val="24"/>
          <w:lang w:val="en-US"/>
        </w:rPr>
        <w:t>gov</w:t>
      </w:r>
      <w:r w:rsidRPr="008207F6">
        <w:rPr>
          <w:szCs w:val="24"/>
        </w:rPr>
        <w:t>.</w:t>
      </w:r>
      <w:r w:rsidRPr="008207F6">
        <w:rPr>
          <w:szCs w:val="24"/>
          <w:lang w:val="en-US"/>
        </w:rPr>
        <w:t>ru</w:t>
      </w:r>
      <w:r w:rsidRPr="008207F6">
        <w:rPr>
          <w:szCs w:val="24"/>
        </w:rPr>
        <w:t xml:space="preserve"> или по адресу торговой площадки. </w:t>
      </w:r>
      <w:r w:rsidRPr="00A3482C">
        <w:rPr>
          <w:szCs w:val="24"/>
        </w:rPr>
        <w:t xml:space="preserve">А также обратившись </w:t>
      </w:r>
      <w:r>
        <w:rPr>
          <w:szCs w:val="24"/>
        </w:rPr>
        <w:t>к инициатору или организатору торгов.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92776E">
        <w:rPr>
          <w:szCs w:val="24"/>
        </w:rPr>
        <w:t>20. Для обеспечения доступа к участию в электронном аукционе заинтересованному лицу необходимо пройти процедуру регистрации на электронной площадке, в соответствии с её регламентом.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92776E">
        <w:rPr>
          <w:szCs w:val="24"/>
        </w:rPr>
        <w:t>Для регистрации в торговой секции «Приватизация, аренда и продажа прав» требуется регистрация на Универсальной торговой платформе АО «Сбербанк-АСТ».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92776E">
        <w:rPr>
          <w:szCs w:val="24"/>
        </w:rPr>
        <w:t>Подача заявления на регистрацию на УТП осуществляется на сайте </w:t>
      </w:r>
      <w:r w:rsidRPr="0092776E">
        <w:rPr>
          <w:szCs w:val="24"/>
          <w:bdr w:val="none" w:sz="0" w:space="0" w:color="auto" w:frame="1"/>
        </w:rPr>
        <w:t>http://utp.sberbank-ast.ru</w:t>
      </w:r>
      <w:r w:rsidRPr="0092776E">
        <w:rPr>
          <w:szCs w:val="24"/>
        </w:rPr>
        <w:t> в разделе «</w:t>
      </w:r>
      <w:r w:rsidRPr="0092776E">
        <w:rPr>
          <w:szCs w:val="24"/>
          <w:bdr w:val="none" w:sz="0" w:space="0" w:color="auto" w:frame="1"/>
        </w:rPr>
        <w:t>Регистрация</w:t>
      </w:r>
      <w:r w:rsidRPr="0092776E">
        <w:rPr>
          <w:szCs w:val="24"/>
        </w:rPr>
        <w:t>».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92776E">
        <w:rPr>
          <w:szCs w:val="24"/>
        </w:rPr>
        <w:t>Подача заявления на регистрацию в торговую секцию «Приватизация, аренда и продажа прав» в качестве в качестве Претендента (Участника), осуществляется из Личного кабинета (раздел «Личный кабинет» - подраздел «Регистрация в торговых секциях»).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92776E">
        <w:rPr>
          <w:szCs w:val="24"/>
        </w:rPr>
        <w:t>Порядок регистрации в качестве Претендента/Участника описан в </w:t>
      </w:r>
      <w:r w:rsidRPr="0092776E">
        <w:rPr>
          <w:szCs w:val="24"/>
          <w:bdr w:val="none" w:sz="0" w:space="0" w:color="auto" w:frame="1"/>
        </w:rPr>
        <w:t>Инструкции по регистрации для Претендентов</w:t>
      </w:r>
      <w:r w:rsidRPr="0092776E">
        <w:rPr>
          <w:szCs w:val="24"/>
        </w:rPr>
        <w:t>.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92776E">
        <w:rPr>
          <w:szCs w:val="24"/>
        </w:rPr>
        <w:t xml:space="preserve">21. </w:t>
      </w:r>
      <w:r w:rsidRPr="00C82837">
        <w:rPr>
          <w:b/>
          <w:bCs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</w:t>
      </w:r>
      <w:r w:rsidRPr="0092776E">
        <w:rPr>
          <w:szCs w:val="24"/>
        </w:rPr>
        <w:t>: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3" w:name="sub_391211"/>
      <w:r w:rsidRPr="0092776E">
        <w:rPr>
          <w:szCs w:val="24"/>
        </w:rPr>
        <w:t>1) заявка на участие в аукционе в форме электронного документа с указанием банковских реквизитов счета для возврата задатка;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4" w:name="sub_391212"/>
      <w:bookmarkEnd w:id="3"/>
      <w:r w:rsidRPr="0092776E">
        <w:rPr>
          <w:szCs w:val="24"/>
        </w:rPr>
        <w:t>2) копии документов, удостоверяющих личность заявителя (для граждан);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5" w:name="sub_3912130"/>
      <w:bookmarkEnd w:id="4"/>
      <w:r w:rsidRPr="0092776E">
        <w:rPr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6" w:name="sub_3912140"/>
      <w:bookmarkEnd w:id="5"/>
      <w:r w:rsidRPr="0092776E">
        <w:rPr>
          <w:szCs w:val="24"/>
        </w:rPr>
        <w:t>4) документы, подтверждающие внесение задатка</w:t>
      </w:r>
      <w:bookmarkStart w:id="7" w:name="sub_39122"/>
      <w:bookmarkEnd w:id="6"/>
      <w:r w:rsidRPr="0092776E">
        <w:rPr>
          <w:szCs w:val="24"/>
        </w:rPr>
        <w:t>.</w:t>
      </w:r>
    </w:p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92776E">
        <w:rPr>
          <w:szCs w:val="24"/>
        </w:rPr>
        <w:t>22. Предоставление документов, подтверждающих внесение задатка, признается заключением соглашения о задатке.</w:t>
      </w:r>
    </w:p>
    <w:bookmarkEnd w:id="7"/>
    <w:p w:rsidR="0011672A" w:rsidRPr="0092776E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92776E">
        <w:rPr>
          <w:szCs w:val="24"/>
        </w:rPr>
        <w:t>23.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8" w:name="sub_39125"/>
      <w:r w:rsidRPr="008207F6">
        <w:rPr>
          <w:szCs w:val="24"/>
        </w:rPr>
        <w:t>24. Один заявитель вправе подать только одну заявку на участие в аукционе.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9" w:name="sub_39126"/>
      <w:bookmarkEnd w:id="8"/>
      <w:r w:rsidRPr="008207F6">
        <w:rPr>
          <w:szCs w:val="24"/>
        </w:rPr>
        <w:t>25. Заявитель имеет право отозвать принятую организатором аукциона заявку на участие в аукционе до дня окончания срока приема заявок.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10" w:name="sub_39127"/>
      <w:bookmarkEnd w:id="9"/>
      <w:r w:rsidRPr="008207F6">
        <w:rPr>
          <w:szCs w:val="24"/>
        </w:rPr>
        <w:t>26. Заявитель не допускается к участию в аукционе в следующих случаях: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11" w:name="sub_391281"/>
      <w:r w:rsidRPr="008207F6">
        <w:rPr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12" w:name="sub_391282"/>
      <w:bookmarkEnd w:id="11"/>
      <w:r w:rsidRPr="008207F6">
        <w:rPr>
          <w:szCs w:val="24"/>
        </w:rPr>
        <w:t>2) непоступление задатка на дату рассмотрения заявок на участие в аукционе;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13" w:name="sub_391283"/>
      <w:bookmarkEnd w:id="12"/>
      <w:r w:rsidRPr="008207F6">
        <w:rPr>
          <w:szCs w:val="24"/>
        </w:rPr>
        <w:t xml:space="preserve"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</w:t>
      </w:r>
      <w:r w:rsidRPr="008207F6">
        <w:rPr>
          <w:color w:val="000000"/>
          <w:szCs w:val="24"/>
          <w:shd w:val="clear" w:color="auto" w:fill="FFFFFF"/>
        </w:rPr>
        <w:t>покупателем земельного участка или приобрести земельный участок в аренду</w:t>
      </w:r>
      <w:r w:rsidRPr="008207F6">
        <w:rPr>
          <w:szCs w:val="24"/>
        </w:rPr>
        <w:t>;</w:t>
      </w:r>
    </w:p>
    <w:bookmarkEnd w:id="13"/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14" w:name="sub_39128"/>
      <w:bookmarkEnd w:id="10"/>
      <w:r w:rsidRPr="008207F6">
        <w:rPr>
          <w:szCs w:val="24"/>
        </w:rPr>
        <w:t xml:space="preserve">27. </w:t>
      </w:r>
      <w:bookmarkStart w:id="15" w:name="sub_391284"/>
      <w:bookmarkEnd w:id="14"/>
      <w:r w:rsidRPr="008207F6">
        <w:rPr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 w:rsidRPr="008207F6">
        <w:rPr>
          <w:color w:val="000000"/>
          <w:szCs w:val="24"/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16" w:name="sub_391210"/>
      <w:bookmarkEnd w:id="15"/>
      <w:r w:rsidRPr="008207F6">
        <w:rPr>
          <w:szCs w:val="24"/>
        </w:rPr>
        <w:t xml:space="preserve">28. Заявителям, признанным участниками аукциона, и заявителям, не допущенным к участию в аукционе, </w:t>
      </w:r>
      <w:r w:rsidRPr="008207F6">
        <w:rPr>
          <w:color w:val="000000"/>
          <w:szCs w:val="24"/>
          <w:shd w:val="clear" w:color="auto" w:fill="FFFFFF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Pr="008207F6">
        <w:rPr>
          <w:szCs w:val="24"/>
        </w:rPr>
        <w:t>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17" w:name="sub_3912110"/>
      <w:bookmarkEnd w:id="16"/>
      <w:r w:rsidRPr="008207F6">
        <w:rPr>
          <w:szCs w:val="24"/>
        </w:rPr>
        <w:t xml:space="preserve">29. Организатор аукциона обязан вернуть </w:t>
      </w:r>
      <w:bookmarkStart w:id="18" w:name="_Hlk132823168"/>
      <w:r w:rsidRPr="008207F6">
        <w:rPr>
          <w:szCs w:val="24"/>
        </w:rPr>
        <w:t>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</w:t>
      </w:r>
      <w:bookmarkEnd w:id="18"/>
      <w:r w:rsidRPr="008207F6">
        <w:rPr>
          <w:szCs w:val="24"/>
        </w:rPr>
        <w:t>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19" w:name="sub_3912120"/>
      <w:bookmarkEnd w:id="17"/>
      <w:r w:rsidRPr="008207F6">
        <w:rPr>
          <w:szCs w:val="24"/>
        </w:rPr>
        <w:t>30.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Pr="008207F6">
        <w:rPr>
          <w:color w:val="000000"/>
          <w:szCs w:val="24"/>
          <w:shd w:val="clear" w:color="auto" w:fill="FFFFFF"/>
        </w:rPr>
        <w:t xml:space="preserve">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договор </w:t>
      </w:r>
      <w:r>
        <w:rPr>
          <w:color w:val="000000"/>
          <w:szCs w:val="24"/>
          <w:shd w:val="clear" w:color="auto" w:fill="FFFFFF"/>
        </w:rPr>
        <w:t>купли-продажи</w:t>
      </w:r>
      <w:r w:rsidRPr="008207F6">
        <w:rPr>
          <w:color w:val="000000"/>
          <w:szCs w:val="24"/>
          <w:shd w:val="clear" w:color="auto" w:fill="FFFFFF"/>
        </w:rPr>
        <w:t xml:space="preserve"> земельного участка заключается по начальной цене предмета аукциона.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20" w:name="sub_391213"/>
      <w:bookmarkEnd w:id="19"/>
      <w:r w:rsidRPr="008207F6">
        <w:rPr>
          <w:szCs w:val="24"/>
        </w:rPr>
        <w:t>31. Результаты аукциона оформляются протоколом.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21" w:name="sub_391215"/>
      <w:bookmarkEnd w:id="20"/>
      <w:r w:rsidRPr="008207F6">
        <w:rPr>
          <w:szCs w:val="24"/>
        </w:rPr>
        <w:t xml:space="preserve">32. </w:t>
      </w:r>
      <w:bookmarkStart w:id="22" w:name="_Hlk132823300"/>
      <w:bookmarkStart w:id="23" w:name="sub_391216"/>
      <w:bookmarkEnd w:id="21"/>
      <w:r w:rsidRPr="008207F6">
        <w:rPr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</w:t>
      </w:r>
      <w:bookmarkEnd w:id="22"/>
      <w:r w:rsidRPr="008207F6">
        <w:rPr>
          <w:szCs w:val="24"/>
        </w:rPr>
        <w:t>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24" w:name="sub_391217"/>
      <w:bookmarkEnd w:id="23"/>
      <w:r w:rsidRPr="008207F6">
        <w:rPr>
          <w:szCs w:val="24"/>
        </w:rPr>
        <w:t xml:space="preserve">33. </w:t>
      </w:r>
      <w:bookmarkStart w:id="25" w:name="_Hlk132823653"/>
      <w:r w:rsidRPr="008207F6">
        <w:rPr>
          <w:szCs w:val="24"/>
        </w:rPr>
        <w:t xml:space="preserve">По результатам проведения электронного аукциона не допускается заключение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bookmarkEnd w:id="25"/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26" w:name="sub_391218"/>
      <w:bookmarkEnd w:id="24"/>
      <w:r w:rsidRPr="008207F6">
        <w:rPr>
          <w:szCs w:val="24"/>
        </w:rPr>
        <w:t xml:space="preserve">34. Уполномоченный орган обязан в течение пяти дней со дня истечения срока, предусмотренного пунктом 33, направить победителю электронного аукциона или иным лицам, с которыми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подписанный проект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27" w:name="sub_391219"/>
      <w:bookmarkEnd w:id="26"/>
      <w:r w:rsidRPr="008207F6">
        <w:rPr>
          <w:szCs w:val="24"/>
        </w:rPr>
        <w:t xml:space="preserve">35. </w:t>
      </w:r>
      <w:r w:rsidRPr="008207F6">
        <w:rPr>
          <w:color w:val="000000"/>
          <w:szCs w:val="24"/>
          <w:shd w:val="clear" w:color="auto" w:fill="FFFFFF"/>
        </w:rPr>
        <w:t xml:space="preserve">Не допускается заключение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</w:t>
      </w:r>
      <w:r w:rsidRPr="008207F6">
        <w:rPr>
          <w:color w:val="000000"/>
          <w:szCs w:val="24"/>
          <w:shd w:val="clear" w:color="auto" w:fill="FFFFFF"/>
        </w:rPr>
        <w:t>участка,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 в случае, если аукцион признан несостоявшимся, или в протоколе о результатах электронного аукциона.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28" w:name="sub_391220"/>
      <w:bookmarkEnd w:id="27"/>
      <w:r w:rsidRPr="008207F6">
        <w:rPr>
          <w:szCs w:val="24"/>
        </w:rPr>
        <w:t xml:space="preserve">36. </w:t>
      </w:r>
      <w:bookmarkStart w:id="29" w:name="sub_391221"/>
      <w:bookmarkEnd w:id="28"/>
      <w:r w:rsidRPr="008207F6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засчитываются </w:t>
      </w:r>
      <w:r w:rsidRPr="00037CD5">
        <w:rPr>
          <w:color w:val="000000"/>
          <w:szCs w:val="24"/>
          <w:shd w:val="clear" w:color="auto" w:fill="FFFFFF"/>
        </w:rPr>
        <w:t>в оплату приобретаемого земельного участка</w:t>
      </w:r>
      <w:r w:rsidRPr="00037CD5">
        <w:rPr>
          <w:szCs w:val="24"/>
        </w:rPr>
        <w:t>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37. Задатки, внесенные этими лицами, не заключившими в установленном порядке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r w:rsidRPr="008207F6">
        <w:rPr>
          <w:szCs w:val="24"/>
        </w:rPr>
        <w:t xml:space="preserve">38. </w:t>
      </w:r>
      <w:r w:rsidRPr="008207F6">
        <w:rPr>
          <w:color w:val="000000"/>
          <w:szCs w:val="24"/>
          <w:shd w:val="clear" w:color="auto" w:fill="FFFFFF"/>
        </w:rPr>
        <w:t xml:space="preserve">Не допускается требовать от победителя аукциона, иного лица, с которым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</w:t>
      </w:r>
      <w:r w:rsidRPr="008207F6">
        <w:rPr>
          <w:color w:val="000000"/>
          <w:szCs w:val="24"/>
          <w:shd w:val="clear" w:color="auto" w:fill="FFFFFF"/>
        </w:rPr>
        <w:t>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 </w:t>
      </w:r>
      <w:r w:rsidRPr="008207F6">
        <w:rPr>
          <w:szCs w:val="24"/>
          <w:shd w:val="clear" w:color="auto" w:fill="FFFFFF"/>
        </w:rPr>
        <w:t>пунктом 43</w:t>
      </w:r>
      <w:r w:rsidRPr="008207F6">
        <w:rPr>
          <w:color w:val="000000"/>
          <w:szCs w:val="24"/>
          <w:shd w:val="clear" w:color="auto" w:fill="FFFFFF"/>
        </w:rPr>
        <w:t> настоящей документации.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30" w:name="sub_391222"/>
      <w:bookmarkEnd w:id="29"/>
      <w:r w:rsidRPr="008207F6">
        <w:rPr>
          <w:szCs w:val="24"/>
        </w:rPr>
        <w:t xml:space="preserve">39. </w:t>
      </w:r>
      <w:bookmarkStart w:id="31" w:name="sub_391223"/>
      <w:bookmarkEnd w:id="30"/>
      <w:r w:rsidRPr="008207F6">
        <w:rPr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не подписали и не предоставили в уполномоченный орган указанные договоры</w:t>
      </w:r>
      <w:r>
        <w:rPr>
          <w:szCs w:val="24"/>
        </w:rPr>
        <w:t xml:space="preserve"> </w:t>
      </w:r>
      <w:r w:rsidRPr="008207F6">
        <w:rPr>
          <w:szCs w:val="24"/>
        </w:rPr>
        <w:t>(при наличии указанных лиц). При этом условия повторного аукциона могут быть изменены.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32" w:name="sub_391225"/>
      <w:bookmarkEnd w:id="31"/>
      <w:r w:rsidRPr="008207F6">
        <w:rPr>
          <w:szCs w:val="24"/>
        </w:rPr>
        <w:t xml:space="preserve">40. Если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</w:t>
      </w:r>
      <w:bookmarkStart w:id="33" w:name="_Hlk132823728"/>
      <w:r w:rsidRPr="008207F6">
        <w:rPr>
          <w:szCs w:val="24"/>
        </w:rPr>
        <w:t>в течение тридцати дней со дня направления победителю аукциона проекта указанного договора</w:t>
      </w:r>
      <w:bookmarkEnd w:id="33"/>
      <w:r w:rsidRPr="008207F6">
        <w:rPr>
          <w:szCs w:val="24"/>
        </w:rPr>
        <w:t xml:space="preserve">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34" w:name="sub_391226"/>
      <w:bookmarkEnd w:id="32"/>
      <w:r w:rsidRPr="008207F6">
        <w:rPr>
          <w:szCs w:val="24"/>
        </w:rPr>
        <w:t xml:space="preserve">41.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35" w:name="sub_391227"/>
      <w:bookmarkEnd w:id="34"/>
      <w:r w:rsidRPr="008207F6">
        <w:rPr>
          <w:szCs w:val="24"/>
        </w:rPr>
        <w:t xml:space="preserve">42. Сведения о победителях аукционов, уклонившихся от заключения договора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участка, являющегося предметом аукциона, и об иных лицах, с которыми заключается договор </w:t>
      </w:r>
      <w:r>
        <w:rPr>
          <w:szCs w:val="24"/>
        </w:rPr>
        <w:t>купли-продажи</w:t>
      </w:r>
      <w:r w:rsidRPr="008207F6">
        <w:rPr>
          <w:szCs w:val="24"/>
        </w:rPr>
        <w:t xml:space="preserve"> земельного участка и которые уклонились от его заключения, включаются в реестр недобросовестных участников аукциона.</w:t>
      </w:r>
    </w:p>
    <w:p w:rsidR="0011672A" w:rsidRDefault="0011672A" w:rsidP="007F1A5E">
      <w:pPr>
        <w:pStyle w:val="NoSpacing"/>
        <w:ind w:left="-567" w:firstLine="709"/>
        <w:jc w:val="both"/>
        <w:rPr>
          <w:szCs w:val="24"/>
        </w:rPr>
      </w:pPr>
      <w:bookmarkStart w:id="36" w:name="sub_3912294"/>
      <w:bookmarkEnd w:id="35"/>
      <w:r w:rsidRPr="008207F6">
        <w:rPr>
          <w:szCs w:val="24"/>
        </w:rPr>
        <w:t xml:space="preserve">43. Возможно взимание платы с победителя аукциона (единственного участника) оператором электронной площадки за участие в электронном аукционе в размере </w:t>
      </w:r>
      <w:r w:rsidRPr="008207F6">
        <w:rPr>
          <w:color w:val="000000"/>
          <w:szCs w:val="24"/>
          <w:shd w:val="clear" w:color="auto" w:fill="FFFFFF"/>
        </w:rPr>
        <w:t>и на условиях, которые установлены Правительством Российской Федерации</w:t>
      </w:r>
      <w:r w:rsidRPr="008207F6">
        <w:rPr>
          <w:szCs w:val="24"/>
        </w:rPr>
        <w:t xml:space="preserve">. </w:t>
      </w:r>
      <w:r>
        <w:rPr>
          <w:szCs w:val="24"/>
        </w:rPr>
        <w:t>Плата взимается в соответствии с регламентом торговой площадки.</w:t>
      </w:r>
      <w:r w:rsidRPr="00E601B3">
        <w:t xml:space="preserve"> </w:t>
      </w:r>
      <w:r>
        <w:t>На дату размещения информации о торгах у</w:t>
      </w:r>
      <w:r w:rsidRPr="00096BF5">
        <w:t xml:space="preserve">частие в торгах, проводимых в торговой секции «Приватизация, аренда и продажа прав», бесплатное для претендентов (участников). </w:t>
      </w:r>
    </w:p>
    <w:p w:rsidR="0011672A" w:rsidRPr="000E16DC" w:rsidRDefault="0011672A" w:rsidP="002A3230">
      <w:pPr>
        <w:pStyle w:val="NoSpacing"/>
        <w:ind w:left="-567" w:firstLine="709"/>
        <w:jc w:val="both"/>
        <w:rPr>
          <w:szCs w:val="24"/>
        </w:rPr>
      </w:pPr>
      <w:r>
        <w:rPr>
          <w:szCs w:val="24"/>
        </w:rPr>
        <w:t xml:space="preserve">44. </w:t>
      </w:r>
      <w:r w:rsidRPr="000E16DC">
        <w:rPr>
          <w:color w:val="000000"/>
          <w:szCs w:val="24"/>
          <w:shd w:val="clear" w:color="auto" w:fill="FFFFFF"/>
        </w:rPr>
        <w:t xml:space="preserve">По вопросам, не </w:t>
      </w:r>
      <w:r>
        <w:rPr>
          <w:color w:val="000000"/>
          <w:szCs w:val="24"/>
          <w:shd w:val="clear" w:color="auto" w:fill="FFFFFF"/>
        </w:rPr>
        <w:t xml:space="preserve">отраженным в </w:t>
      </w:r>
      <w:r w:rsidRPr="000E16DC">
        <w:rPr>
          <w:color w:val="000000"/>
          <w:szCs w:val="24"/>
          <w:shd w:val="clear" w:color="auto" w:fill="FFFFFF"/>
        </w:rPr>
        <w:t>настоящ</w:t>
      </w:r>
      <w:r>
        <w:rPr>
          <w:color w:val="000000"/>
          <w:szCs w:val="24"/>
          <w:shd w:val="clear" w:color="auto" w:fill="FFFFFF"/>
        </w:rPr>
        <w:t>ей</w:t>
      </w:r>
      <w:r w:rsidRPr="000E16DC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документации</w:t>
      </w:r>
      <w:r w:rsidRPr="000E16DC">
        <w:rPr>
          <w:color w:val="000000"/>
          <w:szCs w:val="24"/>
          <w:shd w:val="clear" w:color="auto" w:fill="FFFFFF"/>
        </w:rPr>
        <w:t xml:space="preserve">, </w:t>
      </w:r>
      <w:r>
        <w:rPr>
          <w:color w:val="000000"/>
          <w:szCs w:val="24"/>
          <w:shd w:val="clear" w:color="auto" w:fill="FFFFFF"/>
        </w:rPr>
        <w:t>следует</w:t>
      </w:r>
      <w:r w:rsidRPr="000E16DC">
        <w:rPr>
          <w:color w:val="000000"/>
          <w:szCs w:val="24"/>
          <w:shd w:val="clear" w:color="auto" w:fill="FFFFFF"/>
        </w:rPr>
        <w:t xml:space="preserve"> руководст</w:t>
      </w:r>
      <w:r>
        <w:rPr>
          <w:color w:val="000000"/>
          <w:szCs w:val="24"/>
          <w:shd w:val="clear" w:color="auto" w:fill="FFFFFF"/>
        </w:rPr>
        <w:t>во</w:t>
      </w:r>
      <w:r w:rsidRPr="000E16DC">
        <w:rPr>
          <w:color w:val="000000"/>
          <w:szCs w:val="24"/>
          <w:shd w:val="clear" w:color="auto" w:fill="FFFFFF"/>
        </w:rPr>
        <w:t>в</w:t>
      </w:r>
      <w:r>
        <w:rPr>
          <w:color w:val="000000"/>
          <w:szCs w:val="24"/>
          <w:shd w:val="clear" w:color="auto" w:fill="FFFFFF"/>
        </w:rPr>
        <w:t>ать</w:t>
      </w:r>
      <w:r w:rsidRPr="000E16DC">
        <w:rPr>
          <w:color w:val="000000"/>
          <w:szCs w:val="24"/>
          <w:shd w:val="clear" w:color="auto" w:fill="FFFFFF"/>
        </w:rPr>
        <w:t>ся законодательством Российской Федерации.</w:t>
      </w:r>
    </w:p>
    <w:p w:rsidR="0011672A" w:rsidRPr="008207F6" w:rsidRDefault="0011672A" w:rsidP="007F1A5E">
      <w:pPr>
        <w:pStyle w:val="NoSpacing"/>
        <w:ind w:left="-567" w:firstLine="709"/>
        <w:jc w:val="both"/>
        <w:rPr>
          <w:szCs w:val="24"/>
        </w:rPr>
      </w:pPr>
    </w:p>
    <w:bookmarkEnd w:id="2"/>
    <w:bookmarkEnd w:id="36"/>
    <w:p w:rsidR="0011672A" w:rsidRPr="00C3641F" w:rsidRDefault="0011672A" w:rsidP="007F1A5E">
      <w:pPr>
        <w:pStyle w:val="NoSpacing"/>
        <w:ind w:left="-567" w:firstLine="709"/>
        <w:jc w:val="both"/>
        <w:rPr>
          <w:szCs w:val="24"/>
        </w:rPr>
      </w:pPr>
    </w:p>
    <w:p w:rsidR="0011672A" w:rsidRPr="00C3641F" w:rsidRDefault="0011672A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72A" w:rsidRPr="00C3641F" w:rsidRDefault="0011672A" w:rsidP="002A3230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C3641F">
        <w:rPr>
          <w:rFonts w:ascii="Times New Roman" w:hAnsi="Times New Roman"/>
          <w:bCs/>
          <w:color w:val="000000"/>
          <w:sz w:val="24"/>
          <w:szCs w:val="24"/>
        </w:rPr>
        <w:t>риложение 1</w:t>
      </w:r>
    </w:p>
    <w:p w:rsidR="0011672A" w:rsidRPr="00C3641F" w:rsidRDefault="0011672A" w:rsidP="002A3230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41F">
        <w:rPr>
          <w:rFonts w:ascii="Times New Roman" w:hAnsi="Times New Roman"/>
          <w:bCs/>
          <w:color w:val="000000"/>
          <w:sz w:val="24"/>
          <w:szCs w:val="24"/>
        </w:rPr>
        <w:t xml:space="preserve"> к аукционной документации</w:t>
      </w:r>
    </w:p>
    <w:p w:rsidR="0011672A" w:rsidRPr="008C3419" w:rsidRDefault="0011672A" w:rsidP="008C3419">
      <w:pPr>
        <w:pStyle w:val="NoSpacing"/>
        <w:jc w:val="center"/>
      </w:pPr>
      <w:r w:rsidRPr="008C3419">
        <w:t>ПРОЕКТ</w:t>
      </w:r>
    </w:p>
    <w:p w:rsidR="0011672A" w:rsidRPr="008C3419" w:rsidRDefault="0011672A" w:rsidP="008C3419">
      <w:pPr>
        <w:pStyle w:val="NoSpacing"/>
        <w:jc w:val="center"/>
      </w:pPr>
      <w:r w:rsidRPr="008C3419">
        <w:t>договора  купли-продажи  земельного  участка</w:t>
      </w:r>
    </w:p>
    <w:p w:rsidR="0011672A" w:rsidRPr="008C3419" w:rsidRDefault="0011672A" w:rsidP="008C3419">
      <w:pPr>
        <w:pStyle w:val="NoSpacing"/>
        <w:jc w:val="center"/>
      </w:pPr>
    </w:p>
    <w:p w:rsidR="0011672A" w:rsidRPr="008C3419" w:rsidRDefault="0011672A" w:rsidP="008C3419">
      <w:pPr>
        <w:pStyle w:val="NoSpacing"/>
        <w:jc w:val="center"/>
      </w:pPr>
      <w:r w:rsidRPr="008C3419">
        <w:t>Договор № ______</w:t>
      </w:r>
    </w:p>
    <w:p w:rsidR="0011672A" w:rsidRPr="008C3419" w:rsidRDefault="0011672A" w:rsidP="008C3419">
      <w:pPr>
        <w:pStyle w:val="NoSpacing"/>
        <w:jc w:val="center"/>
      </w:pPr>
      <w:r w:rsidRPr="008C3419">
        <w:t>купли-продажи   земельного  участка</w:t>
      </w:r>
    </w:p>
    <w:p w:rsidR="0011672A" w:rsidRPr="008C3419" w:rsidRDefault="0011672A" w:rsidP="008C3419">
      <w:pPr>
        <w:pStyle w:val="NoSpacing"/>
        <w:jc w:val="center"/>
      </w:pPr>
    </w:p>
    <w:p w:rsidR="0011672A" w:rsidRPr="008C3419" w:rsidRDefault="0011672A" w:rsidP="008C3419">
      <w:pPr>
        <w:pStyle w:val="NoSpacing"/>
        <w:jc w:val="center"/>
      </w:pPr>
      <w:r>
        <w:t>с. Козловка</w:t>
      </w:r>
      <w:r w:rsidRPr="008C3419">
        <w:t xml:space="preserve">                                                       </w:t>
      </w:r>
      <w:r>
        <w:t xml:space="preserve">              </w:t>
      </w:r>
      <w:r w:rsidRPr="008C3419">
        <w:t xml:space="preserve">                       «__» __________202</w:t>
      </w:r>
      <w:r>
        <w:t>4</w:t>
      </w:r>
      <w:r w:rsidRPr="008C3419">
        <w:t>г.</w:t>
      </w:r>
    </w:p>
    <w:p w:rsidR="0011672A" w:rsidRDefault="0011672A" w:rsidP="008C34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72A" w:rsidRPr="008C3419" w:rsidRDefault="0011672A" w:rsidP="008C34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Козловского сельского поселения Атяшевского</w:t>
      </w:r>
      <w:r w:rsidRPr="008C3419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  <w:r w:rsidRPr="008C3419">
        <w:rPr>
          <w:rFonts w:ascii="Times New Roman" w:hAnsi="Times New Roman"/>
          <w:sz w:val="24"/>
          <w:szCs w:val="24"/>
        </w:rPr>
        <w:t>, в лице __________________________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___________________________________________________________, действующего на основании ____________________________, именуемая в дальнейшем «Продавец», с одной стороны, и  ___________________________, победитель открытого аукциона по продаже земельного участка от </w:t>
      </w:r>
      <w:r>
        <w:rPr>
          <w:rFonts w:ascii="Times New Roman" w:hAnsi="Times New Roman"/>
          <w:sz w:val="24"/>
          <w:szCs w:val="24"/>
        </w:rPr>
        <w:t>«__» ______ 2024</w:t>
      </w:r>
      <w:r w:rsidRPr="008C3419">
        <w:rPr>
          <w:rFonts w:ascii="Times New Roman" w:hAnsi="Times New Roman"/>
          <w:sz w:val="24"/>
          <w:szCs w:val="24"/>
        </w:rPr>
        <w:t xml:space="preserve"> года, действующий(ая)  на основании протокола  открытого аукциона  по продаже земельного  участка  от  </w:t>
      </w:r>
      <w:r>
        <w:rPr>
          <w:rFonts w:ascii="Times New Roman" w:hAnsi="Times New Roman"/>
          <w:sz w:val="24"/>
          <w:szCs w:val="24"/>
        </w:rPr>
        <w:t>«__» _____ 2024</w:t>
      </w:r>
      <w:r w:rsidRPr="008C3419">
        <w:rPr>
          <w:rFonts w:ascii="Times New Roman" w:hAnsi="Times New Roman"/>
          <w:sz w:val="24"/>
          <w:szCs w:val="24"/>
        </w:rPr>
        <w:t xml:space="preserve"> года, именуемый  в дальнейшем «Покупатель» с другой стороны, (далее – Стороны), заключили настоящий договор (далее – Договор) о нижеследующем:</w:t>
      </w:r>
    </w:p>
    <w:p w:rsidR="0011672A" w:rsidRPr="008C3419" w:rsidRDefault="0011672A" w:rsidP="008C3419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C3419">
        <w:rPr>
          <w:rFonts w:ascii="Times New Roman" w:hAnsi="Times New Roman"/>
          <w:b/>
          <w:sz w:val="24"/>
          <w:szCs w:val="24"/>
        </w:rPr>
        <w:t xml:space="preserve">                                     1. Предмет   договора</w:t>
      </w:r>
    </w:p>
    <w:p w:rsidR="0011672A" w:rsidRPr="008C3419" w:rsidRDefault="0011672A" w:rsidP="008C3419">
      <w:pPr>
        <w:tabs>
          <w:tab w:val="left" w:pos="0"/>
          <w:tab w:val="left" w:pos="560"/>
          <w:tab w:val="left" w:pos="121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         1.1. По договору купли-продажи земельного участка Продавец обязуется передать Покупателю, а  Покупатель обязуется  принять в собственность  и оплатить   договорную   цену за земельный участок   с кадастровым номером _____________________________________, категории земель ______________________________________________________________,</w:t>
      </w:r>
    </w:p>
    <w:p w:rsidR="0011672A" w:rsidRPr="008C3419" w:rsidRDefault="0011672A" w:rsidP="008C3419">
      <w:pPr>
        <w:tabs>
          <w:tab w:val="left" w:pos="0"/>
          <w:tab w:val="left" w:pos="560"/>
          <w:tab w:val="left" w:pos="121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общей площадью_________________кв.м.,</w:t>
      </w:r>
      <w:r w:rsidRPr="008C3419">
        <w:rPr>
          <w:rFonts w:ascii="Times New Roman" w:hAnsi="Times New Roman"/>
          <w:b/>
          <w:sz w:val="24"/>
          <w:szCs w:val="24"/>
        </w:rPr>
        <w:t xml:space="preserve"> </w:t>
      </w:r>
      <w:r w:rsidRPr="008C3419">
        <w:rPr>
          <w:rFonts w:ascii="Times New Roman" w:hAnsi="Times New Roman"/>
          <w:sz w:val="24"/>
          <w:szCs w:val="24"/>
        </w:rPr>
        <w:t>для ___________________________________. Местоположение: _____________________________________________________________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            1.2. Передача земельного участка от Продавца к Покупателю происходит путем подписания акта приема-передачи после уплаты Покупателем  договорной  цены.</w:t>
      </w:r>
    </w:p>
    <w:p w:rsidR="0011672A" w:rsidRPr="008C3419" w:rsidRDefault="0011672A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1.3.  Договорная    цена   земельного  участка по результатам торгов составляет   _____________  (________) рублей  ___ копеек.</w:t>
      </w:r>
    </w:p>
    <w:p w:rsidR="0011672A" w:rsidRPr="008C3419" w:rsidRDefault="0011672A" w:rsidP="008C3419">
      <w:pPr>
        <w:spacing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1.4. З</w:t>
      </w:r>
      <w:r w:rsidRPr="008C3419">
        <w:rPr>
          <w:rFonts w:ascii="Times New Roman" w:hAnsi="Times New Roman"/>
          <w:color w:val="000000"/>
          <w:spacing w:val="1"/>
          <w:sz w:val="24"/>
          <w:szCs w:val="24"/>
        </w:rPr>
        <w:t>адаток  в  сумме  ____________ (__________) рублей __ копеек,  внесенный   Покупателем,   засчитывается  в  счет  оплаты  цены  выкупа  земельного  участка.</w:t>
      </w:r>
    </w:p>
    <w:p w:rsidR="0011672A" w:rsidRPr="0093553A" w:rsidRDefault="0011672A" w:rsidP="008C3419">
      <w:pPr>
        <w:spacing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C3419">
        <w:rPr>
          <w:rFonts w:ascii="Times New Roman" w:hAnsi="Times New Roman"/>
          <w:color w:val="000000"/>
          <w:spacing w:val="1"/>
          <w:sz w:val="24"/>
          <w:szCs w:val="24"/>
        </w:rPr>
        <w:t xml:space="preserve">1.5. За  вычетом  суммы  задатка  Покупатель  обязан  уплатить  цену  в  сумме  _______ (_______________) рублей ____ копеек, которые должны  быть </w:t>
      </w:r>
      <w:r w:rsidRPr="008C3419">
        <w:rPr>
          <w:rFonts w:ascii="Times New Roman" w:hAnsi="Times New Roman"/>
          <w:spacing w:val="1"/>
          <w:sz w:val="24"/>
          <w:szCs w:val="24"/>
        </w:rPr>
        <w:t xml:space="preserve"> внесены   в</w:t>
      </w:r>
      <w:r w:rsidRPr="008C3419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  <w:r w:rsidRPr="0093553A">
        <w:rPr>
          <w:rFonts w:ascii="Times New Roman" w:hAnsi="Times New Roman"/>
          <w:color w:val="000000"/>
          <w:spacing w:val="1"/>
          <w:sz w:val="24"/>
          <w:szCs w:val="24"/>
        </w:rPr>
        <w:t xml:space="preserve">безналичном порядке  на  расчетный  счет Продавца: </w:t>
      </w:r>
    </w:p>
    <w:p w:rsidR="0011672A" w:rsidRPr="002A604D" w:rsidRDefault="0011672A" w:rsidP="002A604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highlight w:val="yellow"/>
          <w:lang w:eastAsia="ar-SA"/>
        </w:rPr>
      </w:pPr>
      <w:r w:rsidRPr="002A604D">
        <w:rPr>
          <w:rFonts w:ascii="Times New Roman" w:hAnsi="Times New Roman"/>
          <w:sz w:val="24"/>
          <w:szCs w:val="24"/>
          <w:highlight w:val="yellow"/>
          <w:lang w:eastAsia="ar-SA"/>
        </w:rPr>
        <w:t xml:space="preserve">Получатель: </w:t>
      </w:r>
      <w:r w:rsidRPr="002A604D">
        <w:rPr>
          <w:rFonts w:ascii="Times New Roman" w:eastAsia="MS Mincho" w:hAnsi="Times New Roman"/>
          <w:b/>
          <w:sz w:val="24"/>
          <w:szCs w:val="24"/>
          <w:highlight w:val="yellow"/>
          <w:lang w:eastAsia="ar-SA"/>
        </w:rPr>
        <w:t>Администрация Козловского сельского поселения Атяшевского муниципального района Республики Мордовия, л/с 04093</w:t>
      </w:r>
      <w:r w:rsidRPr="002A604D">
        <w:rPr>
          <w:rFonts w:ascii="Times New Roman" w:eastAsia="MS Mincho" w:hAnsi="Times New Roman"/>
          <w:b/>
          <w:sz w:val="24"/>
          <w:szCs w:val="24"/>
          <w:highlight w:val="yellow"/>
          <w:lang w:val="en-US" w:eastAsia="ar-SA"/>
        </w:rPr>
        <w:t>D</w:t>
      </w:r>
      <w:r w:rsidRPr="002A604D">
        <w:rPr>
          <w:rFonts w:ascii="Times New Roman" w:eastAsia="MS Mincho" w:hAnsi="Times New Roman"/>
          <w:b/>
          <w:sz w:val="24"/>
          <w:szCs w:val="24"/>
          <w:highlight w:val="yellow"/>
          <w:lang w:eastAsia="ar-SA"/>
        </w:rPr>
        <w:t xml:space="preserve">03470 УФК по Республике Мордовия, ЕКС 40102810345370000076 в Отделении -НБ Республика  Мордовия  Банка России//УФК по Республике Мордовия г. Саранск  КС 03100643000000010900, БИК 018952501 , ИНН 1303000410,  КПП 130301001, ОКТМО </w:t>
      </w:r>
      <w:r w:rsidRPr="002A604D"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  <w:t>89607444.</w:t>
      </w:r>
    </w:p>
    <w:p w:rsidR="0011672A" w:rsidRPr="002A604D" w:rsidRDefault="0011672A" w:rsidP="002A604D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Cs w:val="24"/>
          <w:lang w:eastAsia="ru-RU"/>
        </w:rPr>
      </w:pPr>
      <w:r w:rsidRPr="002A604D">
        <w:rPr>
          <w:rFonts w:ascii="Times New Roman" w:hAnsi="Times New Roman"/>
          <w:szCs w:val="24"/>
          <w:highlight w:val="yellow"/>
          <w:lang w:eastAsia="ru-RU"/>
        </w:rPr>
        <w:t xml:space="preserve">код   КБК </w:t>
      </w:r>
      <w:r w:rsidRPr="002A604D">
        <w:rPr>
          <w:rFonts w:ascii="Times New Roman" w:hAnsi="Times New Roman"/>
          <w:b/>
          <w:iCs/>
          <w:color w:val="000000"/>
          <w:spacing w:val="-1"/>
          <w:szCs w:val="24"/>
          <w:highlight w:val="yellow"/>
          <w:lang w:eastAsia="ar-SA"/>
        </w:rPr>
        <w:t>91911406025100000430</w:t>
      </w:r>
      <w:r w:rsidRPr="002A604D">
        <w:rPr>
          <w:rFonts w:ascii="Times New Roman" w:hAnsi="Times New Roman"/>
          <w:b/>
          <w:bCs/>
          <w:szCs w:val="24"/>
          <w:highlight w:val="yellow"/>
          <w:lang w:eastAsia="ru-RU"/>
        </w:rPr>
        <w:t>.</w:t>
      </w:r>
    </w:p>
    <w:p w:rsidR="0011672A" w:rsidRPr="008C3419" w:rsidRDefault="0011672A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1.6. </w:t>
      </w:r>
      <w:r w:rsidRPr="008C3419">
        <w:rPr>
          <w:rFonts w:ascii="Times New Roman" w:hAnsi="Times New Roman"/>
          <w:b/>
          <w:sz w:val="24"/>
          <w:szCs w:val="24"/>
        </w:rPr>
        <w:t xml:space="preserve">Договорная цена должна </w:t>
      </w:r>
      <w:r w:rsidRPr="002A604D">
        <w:rPr>
          <w:rFonts w:ascii="Times New Roman" w:hAnsi="Times New Roman"/>
          <w:b/>
          <w:sz w:val="24"/>
          <w:szCs w:val="24"/>
        </w:rPr>
        <w:t>быть перечислена в течение 7 календарных</w:t>
      </w:r>
      <w:r w:rsidRPr="008C3419">
        <w:rPr>
          <w:rFonts w:ascii="Times New Roman" w:hAnsi="Times New Roman"/>
          <w:b/>
          <w:sz w:val="24"/>
          <w:szCs w:val="24"/>
        </w:rPr>
        <w:t xml:space="preserve"> дней</w:t>
      </w:r>
      <w:r w:rsidRPr="008C3419">
        <w:rPr>
          <w:rFonts w:ascii="Times New Roman" w:hAnsi="Times New Roman"/>
          <w:sz w:val="24"/>
          <w:szCs w:val="24"/>
        </w:rPr>
        <w:t xml:space="preserve"> после заключения Договора.</w:t>
      </w:r>
    </w:p>
    <w:p w:rsidR="0011672A" w:rsidRPr="00551C56" w:rsidRDefault="0011672A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1C56">
        <w:rPr>
          <w:rFonts w:ascii="Times New Roman" w:hAnsi="Times New Roman"/>
          <w:sz w:val="24"/>
          <w:szCs w:val="24"/>
        </w:rPr>
        <w:t xml:space="preserve">1.7.  Земельный участок находится в собственности муниципального образования Козловское сельское поселение Атяшевского муниципального района Республики Мордовия. </w:t>
      </w:r>
    </w:p>
    <w:p w:rsidR="0011672A" w:rsidRPr="008C3419" w:rsidRDefault="0011672A" w:rsidP="008C3419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C3419">
        <w:rPr>
          <w:rFonts w:ascii="Times New Roman" w:hAnsi="Times New Roman"/>
          <w:b/>
          <w:sz w:val="24"/>
          <w:szCs w:val="24"/>
        </w:rPr>
        <w:t>2. Условия   договора</w:t>
      </w:r>
    </w:p>
    <w:p w:rsidR="0011672A" w:rsidRPr="008C3419" w:rsidRDefault="0011672A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2.1. Переход права собственности на земельный участок подлежит государственной регистрации после оплаты стоимости земельного участка в размере, порядке и в сроки, установленные Договором.</w:t>
      </w:r>
    </w:p>
    <w:p w:rsidR="0011672A" w:rsidRPr="008C3419" w:rsidRDefault="0011672A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2.2. Покупатель обязуется в течение 2-х месяцев с момента передачи земельного участка зарегистрировать право собственности на него в Управлении Федеральной службы государственной регистрации кадастра и картографии по Республике Мордовия.</w:t>
      </w:r>
    </w:p>
    <w:p w:rsidR="0011672A" w:rsidRPr="008C3419" w:rsidRDefault="0011672A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2.3. С момента передачи земельного участка до возникновения права собственности на нее Покупатель осуществляет права владения и пользования земельным участком.</w:t>
      </w:r>
    </w:p>
    <w:p w:rsidR="0011672A" w:rsidRPr="008C3419" w:rsidRDefault="0011672A" w:rsidP="008C341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2.4. До возникновения права собственности на земельный участок Покупатель не вправе отчуждать земельный участок и распоряжаться им иным образом.</w:t>
      </w:r>
    </w:p>
    <w:p w:rsidR="0011672A" w:rsidRPr="008C3419" w:rsidRDefault="0011672A" w:rsidP="008C34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b/>
          <w:bCs/>
          <w:sz w:val="24"/>
          <w:szCs w:val="24"/>
        </w:rPr>
        <w:t>3. Права и обязанности Сторон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b/>
          <w:bCs/>
          <w:sz w:val="24"/>
          <w:szCs w:val="24"/>
        </w:rPr>
        <w:t>3.1. Продавец обязуется:</w:t>
      </w:r>
    </w:p>
    <w:p w:rsidR="0011672A" w:rsidRPr="008C3419" w:rsidRDefault="0011672A" w:rsidP="008C3419">
      <w:pPr>
        <w:pStyle w:val="31"/>
        <w:ind w:firstLine="0"/>
        <w:jc w:val="both"/>
      </w:pPr>
      <w:r w:rsidRPr="008C3419">
        <w:t>3.1.1. Предоставить покупателю сведения, необходимые для исполнения условий, установленных договором.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3.1.2. Передать Покупателю Участок по акту приема-передачи (приложение к настоящему договору).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b/>
          <w:bCs/>
          <w:sz w:val="24"/>
          <w:szCs w:val="24"/>
        </w:rPr>
        <w:t>3.2 Покупатель обязуется: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3.2.1. Оплатить цену Участка в сроки и в порядке, установленном   разделом 1  Договора.</w:t>
      </w:r>
    </w:p>
    <w:p w:rsidR="0011672A" w:rsidRPr="008C3419" w:rsidRDefault="0011672A" w:rsidP="008C3419">
      <w:pPr>
        <w:tabs>
          <w:tab w:val="left" w:pos="14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3.2.2. Принять от Продавца Участок по акту приемки-передачи.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3.2.4.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Участка, а также обеспечить доступ и проход на Участок их представителей.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3.2.5.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11672A" w:rsidRPr="008C3419" w:rsidRDefault="0011672A" w:rsidP="008C3419">
      <w:pPr>
        <w:tabs>
          <w:tab w:val="left" w:pos="124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ab/>
      </w:r>
      <w:r w:rsidRPr="008C3419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8C3419">
        <w:rPr>
          <w:rFonts w:ascii="Times New Roman" w:hAnsi="Times New Roman"/>
          <w:b/>
          <w:bCs/>
          <w:sz w:val="24"/>
          <w:szCs w:val="24"/>
        </w:rPr>
        <w:t>4. Ответственность   сторон</w:t>
      </w:r>
    </w:p>
    <w:p w:rsidR="0011672A" w:rsidRPr="008C3419" w:rsidRDefault="0011672A" w:rsidP="00551C56">
      <w:pPr>
        <w:pStyle w:val="21"/>
        <w:ind w:firstLine="0"/>
      </w:pPr>
      <w:r w:rsidRPr="008C3419">
        <w:t>4.1.</w:t>
      </w:r>
      <w:r>
        <w:t xml:space="preserve"> </w:t>
      </w:r>
      <w:r w:rsidRPr="008C3419"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8C34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19">
        <w:rPr>
          <w:rFonts w:ascii="Times New Roman" w:hAnsi="Times New Roman"/>
          <w:sz w:val="24"/>
          <w:szCs w:val="24"/>
        </w:rPr>
        <w:t>За нарушение срока внесения платежа, указанного в п.1.</w:t>
      </w:r>
      <w:r>
        <w:rPr>
          <w:rFonts w:ascii="Times New Roman" w:hAnsi="Times New Roman"/>
          <w:sz w:val="24"/>
          <w:szCs w:val="24"/>
        </w:rPr>
        <w:t>6</w:t>
      </w:r>
      <w:r w:rsidRPr="008C3419">
        <w:rPr>
          <w:rFonts w:ascii="Times New Roman" w:hAnsi="Times New Roman"/>
          <w:sz w:val="24"/>
          <w:szCs w:val="24"/>
        </w:rPr>
        <w:t>. Договора. Покупатель выплачивает Продавцу пени из расчета 2,5 % от цены выкупа участка за каждый календарный день просрочки. Пени перечисляются до оплаты цены Участка.</w:t>
      </w:r>
    </w:p>
    <w:p w:rsidR="0011672A" w:rsidRPr="008C3419" w:rsidRDefault="0011672A" w:rsidP="0028615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8C3419">
        <w:rPr>
          <w:rFonts w:ascii="Times New Roman" w:hAnsi="Times New Roman"/>
          <w:sz w:val="24"/>
          <w:szCs w:val="24"/>
        </w:rPr>
        <w:t>.Продавец гарантирует, что на момент заключения настоящего договора указанный участок сервитутом не обременен, никому не продан, не подарен, не обещан быть подаренным, не заложен, в споре и под запрещением (арестом) не состоит. Свободен от любых прав третьих лиц, о которых на момент заключения настоящего Договора Продавец не мог не знать.</w:t>
      </w:r>
      <w:r w:rsidRPr="008C3419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</w:p>
    <w:p w:rsidR="0011672A" w:rsidRPr="008C3419" w:rsidRDefault="0011672A" w:rsidP="008C3419">
      <w:pPr>
        <w:spacing w:line="240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C3419">
        <w:rPr>
          <w:rFonts w:ascii="Times New Roman" w:hAnsi="Times New Roman"/>
          <w:b/>
          <w:bCs/>
          <w:sz w:val="24"/>
          <w:szCs w:val="24"/>
        </w:rPr>
        <w:t xml:space="preserve">                                      5. Особые   условия</w:t>
      </w:r>
    </w:p>
    <w:p w:rsidR="0011672A" w:rsidRPr="008C3419" w:rsidRDefault="0011672A" w:rsidP="00482D0E">
      <w:pPr>
        <w:pStyle w:val="21"/>
        <w:ind w:firstLine="0"/>
      </w:pPr>
      <w:r w:rsidRPr="008C3419">
        <w:t>5.1.</w:t>
      </w:r>
      <w:r>
        <w:t xml:space="preserve"> </w:t>
      </w:r>
      <w:r w:rsidRPr="008C3419">
        <w:t>Изменение указанного в п.1.1. настоящего Договора целевого назначения земель допускается в порядке, предусмотренном законодательством Российской Федерации.</w:t>
      </w:r>
    </w:p>
    <w:p w:rsidR="0011672A" w:rsidRPr="008C3419" w:rsidRDefault="0011672A" w:rsidP="00482D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19">
        <w:rPr>
          <w:rFonts w:ascii="Times New Roman" w:hAnsi="Times New Roman"/>
          <w:sz w:val="24"/>
          <w:szCs w:val="24"/>
        </w:rPr>
        <w:t>Все изменения и дополнения к договору действительны, если они совершены в письменной форме, подписаны уполномоченными лицами и зарегистрированы.</w:t>
      </w:r>
    </w:p>
    <w:p w:rsidR="0011672A" w:rsidRPr="008C3419" w:rsidRDefault="0011672A" w:rsidP="00482D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5.3. Договор составлен в </w:t>
      </w:r>
      <w:r>
        <w:rPr>
          <w:rFonts w:ascii="Times New Roman" w:hAnsi="Times New Roman"/>
          <w:sz w:val="24"/>
          <w:szCs w:val="24"/>
        </w:rPr>
        <w:t>двух</w:t>
      </w:r>
      <w:r w:rsidRPr="008C3419">
        <w:rPr>
          <w:rFonts w:ascii="Times New Roman" w:hAnsi="Times New Roman"/>
          <w:sz w:val="24"/>
          <w:szCs w:val="24"/>
        </w:rPr>
        <w:t xml:space="preserve"> подлинных экземплярах, имеющих одинаковую юридическую силу. Первый экземпляр находится у Продавца. Второй экземпляр находится у Покупателя.</w:t>
      </w:r>
    </w:p>
    <w:p w:rsidR="0011672A" w:rsidRPr="008C3419" w:rsidRDefault="0011672A" w:rsidP="00482D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5.4. Настоящий договор вступает в силу для сторон с момента его подписания. В соответствии с п.1. ст. 551 ГК РФ «Покупатель» приобретает право собственности на участок с момента регистрации перехода права собственности в Управлении Федеральной службы государственной регистрации, кадастра и картографии по Республике Мордовия. </w:t>
      </w:r>
    </w:p>
    <w:p w:rsidR="0011672A" w:rsidRPr="008C3419" w:rsidRDefault="0011672A" w:rsidP="008C3419">
      <w:pPr>
        <w:pStyle w:val="Subtitle"/>
        <w:rPr>
          <w:rFonts w:ascii="Times New Roman" w:hAnsi="Times New Roman"/>
          <w:i w:val="0"/>
        </w:rPr>
      </w:pPr>
      <w:r w:rsidRPr="008C3419">
        <w:rPr>
          <w:rFonts w:ascii="Times New Roman" w:hAnsi="Times New Roman"/>
          <w:i w:val="0"/>
        </w:rPr>
        <w:t>6. Адреса, реквизиты и подписи сторон.</w:t>
      </w:r>
    </w:p>
    <w:p w:rsidR="0011672A" w:rsidRPr="008C3419" w:rsidRDefault="0011672A" w:rsidP="008C3419">
      <w:pPr>
        <w:pStyle w:val="a0"/>
        <w:tabs>
          <w:tab w:val="left" w:pos="4980"/>
        </w:tabs>
        <w:jc w:val="left"/>
        <w:rPr>
          <w:rFonts w:ascii="Times New Roman" w:hAnsi="Times New Roman"/>
          <w:b w:val="0"/>
          <w:i w:val="0"/>
          <w:szCs w:val="24"/>
        </w:rPr>
      </w:pPr>
      <w:r w:rsidRPr="008C3419"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:rsidR="0011672A" w:rsidRPr="008C3419" w:rsidRDefault="0011672A" w:rsidP="008C3419">
      <w:pPr>
        <w:pStyle w:val="a0"/>
        <w:tabs>
          <w:tab w:val="left" w:pos="4980"/>
        </w:tabs>
        <w:jc w:val="left"/>
        <w:rPr>
          <w:rFonts w:ascii="Times New Roman" w:hAnsi="Times New Roman"/>
          <w:b w:val="0"/>
          <w:i w:val="0"/>
          <w:szCs w:val="24"/>
        </w:rPr>
      </w:pPr>
      <w:r w:rsidRPr="008C3419">
        <w:rPr>
          <w:rFonts w:ascii="Times New Roman" w:hAnsi="Times New Roman"/>
          <w:b w:val="0"/>
          <w:i w:val="0"/>
          <w:szCs w:val="24"/>
        </w:rPr>
        <w:t xml:space="preserve">                                                                       </w:t>
      </w:r>
    </w:p>
    <w:p w:rsidR="0011672A" w:rsidRDefault="0011672A" w:rsidP="008C3419">
      <w:pPr>
        <w:pStyle w:val="BodyText"/>
        <w:rPr>
          <w:lang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Default="0011672A" w:rsidP="00735BE6">
      <w:pPr>
        <w:pStyle w:val="a0"/>
        <w:tabs>
          <w:tab w:val="left" w:pos="4980"/>
        </w:tabs>
        <w:rPr>
          <w:rFonts w:ascii="Times New Roman" w:hAnsi="Times New Roman"/>
          <w:i w:val="0"/>
          <w:szCs w:val="24"/>
        </w:rPr>
      </w:pPr>
    </w:p>
    <w:p w:rsidR="0011672A" w:rsidRPr="008C3419" w:rsidRDefault="0011672A" w:rsidP="00735BE6">
      <w:pPr>
        <w:pStyle w:val="a0"/>
        <w:tabs>
          <w:tab w:val="left" w:pos="4980"/>
        </w:tabs>
        <w:rPr>
          <w:rFonts w:ascii="Times New Roman" w:hAnsi="Times New Roman"/>
          <w:b w:val="0"/>
          <w:i w:val="0"/>
          <w:szCs w:val="24"/>
        </w:rPr>
      </w:pPr>
      <w:r w:rsidRPr="008C3419">
        <w:rPr>
          <w:rFonts w:ascii="Times New Roman" w:hAnsi="Times New Roman"/>
          <w:i w:val="0"/>
          <w:szCs w:val="24"/>
        </w:rPr>
        <w:t>Акт</w:t>
      </w:r>
    </w:p>
    <w:p w:rsidR="0011672A" w:rsidRPr="008C3419" w:rsidRDefault="0011672A" w:rsidP="008C3419">
      <w:pPr>
        <w:pStyle w:val="a0"/>
        <w:rPr>
          <w:rFonts w:ascii="Times New Roman" w:hAnsi="Times New Roman"/>
          <w:i w:val="0"/>
          <w:szCs w:val="24"/>
        </w:rPr>
      </w:pPr>
      <w:r w:rsidRPr="008C3419">
        <w:rPr>
          <w:rFonts w:ascii="Times New Roman" w:hAnsi="Times New Roman"/>
          <w:i w:val="0"/>
          <w:szCs w:val="24"/>
        </w:rPr>
        <w:t xml:space="preserve">приема-передачи земельного участка по договору купли-продажи  </w:t>
      </w:r>
    </w:p>
    <w:p w:rsidR="0011672A" w:rsidRPr="008C3419" w:rsidRDefault="0011672A" w:rsidP="008C3419">
      <w:pPr>
        <w:pStyle w:val="a0"/>
        <w:rPr>
          <w:rFonts w:ascii="Times New Roman" w:hAnsi="Times New Roman"/>
          <w:i w:val="0"/>
          <w:szCs w:val="24"/>
        </w:rPr>
      </w:pPr>
      <w:r w:rsidRPr="008C3419">
        <w:rPr>
          <w:rFonts w:ascii="Times New Roman" w:hAnsi="Times New Roman"/>
          <w:i w:val="0"/>
          <w:szCs w:val="24"/>
        </w:rPr>
        <w:t>№ ___   от  « ____»  __________ 202</w:t>
      </w:r>
      <w:r>
        <w:rPr>
          <w:rFonts w:ascii="Times New Roman" w:hAnsi="Times New Roman"/>
          <w:i w:val="0"/>
          <w:szCs w:val="24"/>
        </w:rPr>
        <w:t>4</w:t>
      </w:r>
      <w:r w:rsidRPr="008C3419">
        <w:rPr>
          <w:rFonts w:ascii="Times New Roman" w:hAnsi="Times New Roman"/>
          <w:i w:val="0"/>
          <w:szCs w:val="24"/>
        </w:rPr>
        <w:t>года</w:t>
      </w:r>
    </w:p>
    <w:p w:rsidR="0011672A" w:rsidRPr="008C3419" w:rsidRDefault="0011672A" w:rsidP="008C3419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11672A" w:rsidRPr="008C3419" w:rsidRDefault="0011672A" w:rsidP="008C3419">
      <w:pPr>
        <w:pStyle w:val="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Козловка</w:t>
      </w:r>
      <w:r w:rsidRPr="008C3419">
        <w:rPr>
          <w:rFonts w:ascii="Times New Roman" w:hAnsi="Times New Roman"/>
          <w:sz w:val="24"/>
          <w:szCs w:val="24"/>
        </w:rPr>
        <w:t xml:space="preserve">      </w:t>
      </w:r>
      <w:r w:rsidRPr="008C3419">
        <w:rPr>
          <w:rFonts w:ascii="Times New Roman" w:hAnsi="Times New Roman"/>
          <w:sz w:val="24"/>
          <w:szCs w:val="24"/>
        </w:rPr>
        <w:tab/>
      </w:r>
      <w:r w:rsidRPr="008C3419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C3419">
        <w:rPr>
          <w:rFonts w:ascii="Times New Roman" w:hAnsi="Times New Roman"/>
          <w:sz w:val="24"/>
          <w:szCs w:val="24"/>
        </w:rPr>
        <w:t xml:space="preserve">             «____»_</w:t>
      </w:r>
      <w:r>
        <w:rPr>
          <w:rFonts w:ascii="Times New Roman" w:hAnsi="Times New Roman"/>
          <w:sz w:val="24"/>
          <w:szCs w:val="24"/>
        </w:rPr>
        <w:t>____</w:t>
      </w:r>
      <w:r w:rsidRPr="008C3419">
        <w:rPr>
          <w:rFonts w:ascii="Times New Roman" w:hAnsi="Times New Roman"/>
          <w:sz w:val="24"/>
          <w:szCs w:val="24"/>
        </w:rPr>
        <w:t>_______ 202</w:t>
      </w:r>
      <w:r>
        <w:rPr>
          <w:rFonts w:ascii="Times New Roman" w:hAnsi="Times New Roman"/>
          <w:sz w:val="24"/>
          <w:szCs w:val="24"/>
        </w:rPr>
        <w:t>4</w:t>
      </w:r>
      <w:r w:rsidRPr="008C3419">
        <w:rPr>
          <w:rFonts w:ascii="Times New Roman" w:hAnsi="Times New Roman"/>
          <w:sz w:val="24"/>
          <w:szCs w:val="24"/>
        </w:rPr>
        <w:t xml:space="preserve"> г.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1672A" w:rsidRPr="008C3419" w:rsidRDefault="0011672A" w:rsidP="008C341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Козловского сельского</w:t>
      </w:r>
      <w:r w:rsidRPr="008C3419">
        <w:rPr>
          <w:rFonts w:ascii="Times New Roman" w:hAnsi="Times New Roman"/>
          <w:b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/>
          <w:b/>
          <w:sz w:val="24"/>
          <w:szCs w:val="24"/>
          <w:lang w:eastAsia="ru-RU"/>
        </w:rPr>
        <w:t>Атяшевского</w:t>
      </w:r>
      <w:r w:rsidRPr="008C3419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  <w:r w:rsidRPr="008C3419">
        <w:rPr>
          <w:rFonts w:ascii="Times New Roman" w:hAnsi="Times New Roman"/>
          <w:sz w:val="24"/>
          <w:szCs w:val="24"/>
        </w:rPr>
        <w:t>, в лице __________________________</w:t>
      </w:r>
    </w:p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___________________________________________________________, действующего на основании ____________________________, именуемая в дальнейшем «Продавец», с одной стороны, и  ___________________________, победитель открытого аукциона по продаже земельного участка от </w:t>
      </w:r>
      <w:r>
        <w:rPr>
          <w:rFonts w:ascii="Times New Roman" w:hAnsi="Times New Roman"/>
          <w:sz w:val="24"/>
          <w:szCs w:val="24"/>
        </w:rPr>
        <w:t xml:space="preserve">«__» _____ </w:t>
      </w:r>
      <w:r w:rsidRPr="008C341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8C3419">
        <w:rPr>
          <w:rFonts w:ascii="Times New Roman" w:hAnsi="Times New Roman"/>
          <w:sz w:val="24"/>
          <w:szCs w:val="24"/>
        </w:rPr>
        <w:t xml:space="preserve"> года, действующий(ая)  на основании протокола  открытого аукциона  по продаже земельного  участка  от  </w:t>
      </w:r>
      <w:r>
        <w:rPr>
          <w:rFonts w:ascii="Times New Roman" w:hAnsi="Times New Roman"/>
          <w:sz w:val="24"/>
          <w:szCs w:val="24"/>
        </w:rPr>
        <w:t>«__» _____ 2024</w:t>
      </w:r>
      <w:r w:rsidRPr="008C3419">
        <w:rPr>
          <w:rFonts w:ascii="Times New Roman" w:hAnsi="Times New Roman"/>
          <w:sz w:val="24"/>
          <w:szCs w:val="24"/>
        </w:rPr>
        <w:t xml:space="preserve"> года, именуемый  в дальнейшем «Покупатель» с другой стороны, (далее – Стороны), заключили настоящий акт о нижеследующем:</w:t>
      </w:r>
    </w:p>
    <w:p w:rsidR="0011672A" w:rsidRPr="008C3419" w:rsidRDefault="0011672A" w:rsidP="008C3419">
      <w:pPr>
        <w:numPr>
          <w:ilvl w:val="1"/>
          <w:numId w:val="2"/>
        </w:numPr>
        <w:tabs>
          <w:tab w:val="clear" w:pos="720"/>
          <w:tab w:val="num" w:pos="0"/>
          <w:tab w:val="left" w:pos="560"/>
          <w:tab w:val="left" w:pos="1215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 В соответствии с договором купли-продажи</w:t>
      </w:r>
      <w:r w:rsidRPr="008C3419">
        <w:rPr>
          <w:rFonts w:ascii="Times New Roman" w:hAnsi="Times New Roman"/>
          <w:bCs/>
          <w:sz w:val="24"/>
          <w:szCs w:val="24"/>
        </w:rPr>
        <w:t xml:space="preserve"> земельного участка № ___ </w:t>
      </w:r>
      <w:r w:rsidRPr="008C3419">
        <w:rPr>
          <w:rFonts w:ascii="Times New Roman" w:hAnsi="Times New Roman"/>
          <w:sz w:val="24"/>
          <w:szCs w:val="24"/>
        </w:rPr>
        <w:t>от  «__» _________202</w:t>
      </w:r>
      <w:r>
        <w:rPr>
          <w:rFonts w:ascii="Times New Roman" w:hAnsi="Times New Roman"/>
          <w:sz w:val="24"/>
          <w:szCs w:val="24"/>
        </w:rPr>
        <w:t>4</w:t>
      </w:r>
      <w:r w:rsidRPr="008C3419">
        <w:rPr>
          <w:rFonts w:ascii="Times New Roman" w:hAnsi="Times New Roman"/>
          <w:sz w:val="24"/>
          <w:szCs w:val="24"/>
        </w:rPr>
        <w:t>г.,  Продавец передает, а Покупатель принимает в собственность земельный   участок с кадастровым номером _____________________________________, категории земель _______________________________________________________________________,</w:t>
      </w:r>
    </w:p>
    <w:p w:rsidR="0011672A" w:rsidRPr="008C3419" w:rsidRDefault="0011672A" w:rsidP="008C3419">
      <w:pPr>
        <w:tabs>
          <w:tab w:val="num" w:pos="0"/>
          <w:tab w:val="left" w:pos="560"/>
          <w:tab w:val="left" w:pos="121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>общей площадью _________________кв.м.,</w:t>
      </w:r>
      <w:r w:rsidRPr="008C3419">
        <w:rPr>
          <w:rFonts w:ascii="Times New Roman" w:hAnsi="Times New Roman"/>
          <w:b/>
          <w:sz w:val="24"/>
          <w:szCs w:val="24"/>
        </w:rPr>
        <w:t xml:space="preserve"> </w:t>
      </w:r>
      <w:r w:rsidRPr="008C3419">
        <w:rPr>
          <w:rFonts w:ascii="Times New Roman" w:hAnsi="Times New Roman"/>
          <w:sz w:val="24"/>
          <w:szCs w:val="24"/>
        </w:rPr>
        <w:t>для ________________________________. Местоположение:__________________________________________________________________________________________________________________________________________.</w:t>
      </w:r>
    </w:p>
    <w:p w:rsidR="0011672A" w:rsidRPr="008C3419" w:rsidRDefault="0011672A" w:rsidP="008C3419">
      <w:pPr>
        <w:widowControl w:val="0"/>
        <w:numPr>
          <w:ilvl w:val="1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Осмотр земельного участка Покупателем произведен, претензий не имеется. </w:t>
      </w:r>
    </w:p>
    <w:p w:rsidR="0011672A" w:rsidRPr="008C3419" w:rsidRDefault="0011672A" w:rsidP="008C3419">
      <w:pPr>
        <w:numPr>
          <w:ilvl w:val="1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C3419">
        <w:rPr>
          <w:rFonts w:ascii="Times New Roman" w:hAnsi="Times New Roman"/>
          <w:sz w:val="24"/>
          <w:szCs w:val="24"/>
        </w:rPr>
        <w:t xml:space="preserve"> Настоящий акт является подтверждением исполнения договорных обязательств   Сторонами.</w:t>
      </w:r>
    </w:p>
    <w:p w:rsidR="0011672A" w:rsidRPr="008C3419" w:rsidRDefault="0011672A" w:rsidP="008C3419">
      <w:pPr>
        <w:pStyle w:val="a"/>
        <w:rPr>
          <w:rFonts w:ascii="Times New Roman" w:hAnsi="Times New Roman"/>
          <w:i w:val="0"/>
          <w:sz w:val="24"/>
          <w:szCs w:val="24"/>
        </w:rPr>
      </w:pPr>
      <w:r w:rsidRPr="008C3419">
        <w:rPr>
          <w:rFonts w:ascii="Times New Roman" w:hAnsi="Times New Roman"/>
          <w:i w:val="0"/>
          <w:sz w:val="24"/>
          <w:szCs w:val="24"/>
        </w:rPr>
        <w:t xml:space="preserve">             Настоящий акт составлен в </w:t>
      </w:r>
      <w:r>
        <w:rPr>
          <w:rFonts w:ascii="Times New Roman" w:hAnsi="Times New Roman"/>
          <w:i w:val="0"/>
          <w:sz w:val="24"/>
          <w:szCs w:val="24"/>
        </w:rPr>
        <w:t>двух</w:t>
      </w:r>
      <w:r w:rsidRPr="008C3419">
        <w:rPr>
          <w:rFonts w:ascii="Times New Roman" w:hAnsi="Times New Roman"/>
          <w:i w:val="0"/>
          <w:sz w:val="24"/>
          <w:szCs w:val="24"/>
        </w:rPr>
        <w:t xml:space="preserve"> экземплярах</w:t>
      </w:r>
      <w:r>
        <w:rPr>
          <w:rFonts w:ascii="Times New Roman" w:hAnsi="Times New Roman"/>
          <w:i w:val="0"/>
          <w:sz w:val="24"/>
          <w:szCs w:val="24"/>
        </w:rPr>
        <w:t xml:space="preserve"> –</w:t>
      </w:r>
      <w:r w:rsidRPr="008C3419">
        <w:rPr>
          <w:rFonts w:ascii="Times New Roman" w:hAnsi="Times New Roman"/>
          <w:i w:val="0"/>
          <w:sz w:val="24"/>
          <w:szCs w:val="24"/>
        </w:rPr>
        <w:t xml:space="preserve"> по одному экземпляру хранится у Сторон.</w:t>
      </w:r>
    </w:p>
    <w:tbl>
      <w:tblPr>
        <w:tblW w:w="10420" w:type="dxa"/>
        <w:jc w:val="center"/>
        <w:tblLayout w:type="fixed"/>
        <w:tblLook w:val="0000"/>
      </w:tblPr>
      <w:tblGrid>
        <w:gridCol w:w="5210"/>
        <w:gridCol w:w="5210"/>
      </w:tblGrid>
      <w:tr w:rsidR="0011672A" w:rsidRPr="008C3419" w:rsidTr="00E93C33">
        <w:trPr>
          <w:jc w:val="center"/>
        </w:trPr>
        <w:tc>
          <w:tcPr>
            <w:tcW w:w="5210" w:type="dxa"/>
          </w:tcPr>
          <w:p w:rsidR="0011672A" w:rsidRPr="008C3419" w:rsidRDefault="0011672A" w:rsidP="008C3419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11672A" w:rsidRPr="008C3419" w:rsidRDefault="0011672A" w:rsidP="008C3419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672A" w:rsidRPr="008C3419" w:rsidRDefault="0011672A" w:rsidP="008C3419">
      <w:pPr>
        <w:pStyle w:val="BodyText"/>
        <w:rPr>
          <w:i/>
        </w:rPr>
      </w:pPr>
    </w:p>
    <w:tbl>
      <w:tblPr>
        <w:tblW w:w="9580" w:type="dxa"/>
        <w:tblLayout w:type="fixed"/>
        <w:tblLook w:val="0000"/>
      </w:tblPr>
      <w:tblGrid>
        <w:gridCol w:w="4619"/>
        <w:gridCol w:w="4961"/>
      </w:tblGrid>
      <w:tr w:rsidR="0011672A" w:rsidRPr="008C3419" w:rsidTr="00E93C33">
        <w:tc>
          <w:tcPr>
            <w:tcW w:w="4619" w:type="dxa"/>
          </w:tcPr>
          <w:p w:rsidR="0011672A" w:rsidRPr="008C3419" w:rsidRDefault="0011672A" w:rsidP="008C341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419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</w:tcPr>
          <w:p w:rsidR="0011672A" w:rsidRPr="008C3419" w:rsidRDefault="0011672A" w:rsidP="008C341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419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</w:tbl>
    <w:p w:rsidR="0011672A" w:rsidRPr="008C3419" w:rsidRDefault="0011672A" w:rsidP="008C34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1672A" w:rsidRPr="008C3419" w:rsidRDefault="0011672A" w:rsidP="008C34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72A" w:rsidRPr="00C3641F" w:rsidRDefault="0011672A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72A" w:rsidRDefault="0011672A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72A" w:rsidRPr="00C3641F" w:rsidRDefault="0011672A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72A" w:rsidRDefault="0011672A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672A" w:rsidRDefault="0011672A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672A" w:rsidRDefault="0011672A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672A" w:rsidRDefault="0011672A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672A" w:rsidRDefault="0011672A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672A" w:rsidRPr="00C3641F" w:rsidRDefault="0011672A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41F">
        <w:rPr>
          <w:rFonts w:ascii="Times New Roman" w:hAnsi="Times New Roman"/>
          <w:bCs/>
          <w:color w:val="000000"/>
          <w:sz w:val="24"/>
          <w:szCs w:val="24"/>
        </w:rPr>
        <w:t>Приложение 2</w:t>
      </w:r>
    </w:p>
    <w:p w:rsidR="0011672A" w:rsidRPr="00C3641F" w:rsidRDefault="0011672A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41F">
        <w:rPr>
          <w:rFonts w:ascii="Times New Roman" w:hAnsi="Times New Roman"/>
          <w:bCs/>
          <w:color w:val="000000"/>
          <w:sz w:val="24"/>
          <w:szCs w:val="24"/>
        </w:rPr>
        <w:t xml:space="preserve"> к аукционной документации</w:t>
      </w:r>
    </w:p>
    <w:p w:rsidR="0011672A" w:rsidRPr="00C3641F" w:rsidRDefault="0011672A" w:rsidP="00C3641F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41F">
        <w:rPr>
          <w:rFonts w:ascii="Times New Roman" w:hAnsi="Times New Roman"/>
          <w:bCs/>
          <w:color w:val="000000"/>
          <w:sz w:val="24"/>
          <w:szCs w:val="24"/>
        </w:rPr>
        <w:t>Форма заявки торговой площадки</w:t>
      </w:r>
    </w:p>
    <w:p w:rsidR="0011672A" w:rsidRPr="00C3641F" w:rsidRDefault="0011672A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5561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623.25pt;visibility:visible">
            <v:imagedata r:id="rId9" o:title=""/>
          </v:shape>
        </w:pict>
      </w:r>
    </w:p>
    <w:p w:rsidR="0011672A" w:rsidRPr="00C3641F" w:rsidRDefault="0011672A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5561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style="width:441.75pt;height:651pt;visibility:visible">
            <v:imagedata r:id="rId10" o:title=""/>
          </v:shape>
        </w:pict>
      </w:r>
    </w:p>
    <w:p w:rsidR="0011672A" w:rsidRPr="00C3641F" w:rsidRDefault="0011672A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5561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7" type="#_x0000_t75" style="width:463.5pt;height:526.5pt;visibility:visible">
            <v:imagedata r:id="rId11" o:title=""/>
          </v:shape>
        </w:pict>
      </w:r>
    </w:p>
    <w:p w:rsidR="0011672A" w:rsidRPr="00C3641F" w:rsidRDefault="0011672A" w:rsidP="00C3641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72A" w:rsidRDefault="0011672A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72A" w:rsidRDefault="0011672A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72A" w:rsidRDefault="0011672A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72A" w:rsidRDefault="0011672A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72A" w:rsidRDefault="0011672A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72A" w:rsidRDefault="0011672A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72A" w:rsidRDefault="0011672A" w:rsidP="00C364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672A" w:rsidRPr="00C3641F" w:rsidRDefault="0011672A" w:rsidP="00482D0E">
      <w:pPr>
        <w:pStyle w:val="NoSpacing"/>
        <w:ind w:left="5529"/>
      </w:pPr>
      <w:r w:rsidRPr="00C3641F">
        <w:t xml:space="preserve">Приложение </w:t>
      </w:r>
      <w:r>
        <w:t>3</w:t>
      </w:r>
    </w:p>
    <w:p w:rsidR="0011672A" w:rsidRPr="00C3641F" w:rsidRDefault="0011672A" w:rsidP="00482D0E">
      <w:pPr>
        <w:pStyle w:val="NoSpacing"/>
        <w:ind w:left="5529"/>
      </w:pPr>
      <w:r w:rsidRPr="00C3641F">
        <w:t>к аукционной документации</w:t>
      </w:r>
    </w:p>
    <w:p w:rsidR="0011672A" w:rsidRPr="00C3641F" w:rsidRDefault="0011672A" w:rsidP="00482D0E">
      <w:pPr>
        <w:pStyle w:val="NoSpacing"/>
        <w:ind w:left="5529"/>
      </w:pPr>
      <w:r>
        <w:t>реквизиты для перечисления задатка</w:t>
      </w:r>
    </w:p>
    <w:p w:rsidR="0011672A" w:rsidRPr="00482D0E" w:rsidRDefault="0011672A" w:rsidP="00482D0E">
      <w:pPr>
        <w:pStyle w:val="NoSpacing"/>
        <w:rPr>
          <w:sz w:val="20"/>
        </w:rPr>
      </w:pPr>
      <w:r w:rsidRPr="00482D0E">
        <w:rPr>
          <w:rStyle w:val="Strong"/>
          <w:color w:val="333333"/>
          <w:sz w:val="20"/>
        </w:rPr>
        <w:t>ПОЛУЧАТЕЛЬ:</w:t>
      </w:r>
    </w:p>
    <w:p w:rsidR="0011672A" w:rsidRPr="00482D0E" w:rsidRDefault="0011672A" w:rsidP="00482D0E">
      <w:pPr>
        <w:pStyle w:val="NoSpacing"/>
        <w:rPr>
          <w:sz w:val="20"/>
        </w:rPr>
      </w:pPr>
      <w:r w:rsidRPr="00482D0E">
        <w:rPr>
          <w:sz w:val="20"/>
        </w:rPr>
        <w:t>Наименование: АО "Сбербанк-АСТ"</w:t>
      </w:r>
      <w:r w:rsidRPr="00482D0E">
        <w:rPr>
          <w:sz w:val="20"/>
        </w:rPr>
        <w:br/>
        <w:t>ИНН: 7707308480</w:t>
      </w:r>
      <w:r w:rsidRPr="00482D0E">
        <w:rPr>
          <w:sz w:val="20"/>
        </w:rPr>
        <w:br/>
        <w:t>КПП: 770401001</w:t>
      </w:r>
      <w:r w:rsidRPr="00482D0E">
        <w:rPr>
          <w:sz w:val="20"/>
        </w:rPr>
        <w:br/>
        <w:t>Расчетный счет: 40702810300020038047</w:t>
      </w:r>
    </w:p>
    <w:p w:rsidR="0011672A" w:rsidRPr="00482D0E" w:rsidRDefault="0011672A" w:rsidP="00482D0E">
      <w:pPr>
        <w:pStyle w:val="NoSpacing"/>
        <w:rPr>
          <w:sz w:val="20"/>
        </w:rPr>
      </w:pPr>
      <w:r w:rsidRPr="00482D0E">
        <w:rPr>
          <w:rStyle w:val="Strong"/>
          <w:color w:val="333333"/>
          <w:sz w:val="20"/>
        </w:rPr>
        <w:t>БАНК ПОЛУЧАТЕЛЯ:</w:t>
      </w:r>
    </w:p>
    <w:p w:rsidR="0011672A" w:rsidRPr="00482D0E" w:rsidRDefault="0011672A" w:rsidP="00482D0E">
      <w:pPr>
        <w:pStyle w:val="NoSpacing"/>
        <w:rPr>
          <w:sz w:val="20"/>
        </w:rPr>
      </w:pPr>
      <w:r w:rsidRPr="00482D0E">
        <w:rPr>
          <w:sz w:val="20"/>
        </w:rPr>
        <w:t>Наименование банка: ПАО "СБЕРБАНК РОССИИ" Г. МОСКВА</w:t>
      </w:r>
      <w:r w:rsidRPr="00482D0E">
        <w:rPr>
          <w:sz w:val="20"/>
        </w:rPr>
        <w:br/>
        <w:t>БИК: 044525225</w:t>
      </w:r>
      <w:r w:rsidRPr="00482D0E">
        <w:rPr>
          <w:sz w:val="20"/>
        </w:rPr>
        <w:br/>
        <w:t>Корреспондентский счет: 30101810400000000225</w:t>
      </w:r>
    </w:p>
    <w:p w:rsidR="0011672A" w:rsidRPr="00482D0E" w:rsidRDefault="0011672A" w:rsidP="00482D0E">
      <w:pPr>
        <w:pStyle w:val="NoSpacing"/>
        <w:rPr>
          <w:sz w:val="20"/>
          <w:shd w:val="clear" w:color="auto" w:fill="FFFFFF"/>
        </w:rPr>
      </w:pPr>
      <w:r w:rsidRPr="00482D0E">
        <w:rPr>
          <w:rStyle w:val="Strong"/>
          <w:color w:val="333333"/>
          <w:sz w:val="20"/>
          <w:shd w:val="clear" w:color="auto" w:fill="FFFFFF"/>
        </w:rPr>
        <w:t>В назначении платежа необходимо обязательно указать:</w:t>
      </w:r>
      <w:r w:rsidRPr="00482D0E">
        <w:rPr>
          <w:sz w:val="20"/>
          <w:shd w:val="clear" w:color="auto" w:fill="FFFFFF"/>
        </w:rPr>
        <w:t> Перечисление денежных средств в качестве задатка (ИНН плательщика), НДС не облагается.</w:t>
      </w:r>
    </w:p>
    <w:p w:rsidR="0011672A" w:rsidRPr="00482D0E" w:rsidRDefault="0011672A" w:rsidP="00482D0E">
      <w:pPr>
        <w:pStyle w:val="NoSpacing"/>
        <w:rPr>
          <w:sz w:val="20"/>
          <w:shd w:val="clear" w:color="auto" w:fill="FFFFFF"/>
        </w:rPr>
      </w:pPr>
    </w:p>
    <w:p w:rsidR="0011672A" w:rsidRPr="00482D0E" w:rsidRDefault="0011672A" w:rsidP="00482D0E">
      <w:pPr>
        <w:pStyle w:val="NoSpacing"/>
        <w:rPr>
          <w:sz w:val="20"/>
          <w:shd w:val="clear" w:color="auto" w:fill="FFFFFF"/>
        </w:rPr>
      </w:pPr>
      <w:r w:rsidRPr="00482D0E">
        <w:rPr>
          <w:sz w:val="20"/>
          <w:shd w:val="clear" w:color="auto" w:fill="FFFFFF"/>
        </w:rPr>
        <w:t>Образец платежного поручения</w:t>
      </w:r>
    </w:p>
    <w:p w:rsidR="0011672A" w:rsidRPr="00B47AC8" w:rsidRDefault="0011672A" w:rsidP="00482D0E">
      <w:pPr>
        <w:pStyle w:val="NoSpacing"/>
        <w:rPr>
          <w:szCs w:val="24"/>
        </w:rPr>
      </w:pPr>
    </w:p>
    <w:p w:rsidR="0011672A" w:rsidRDefault="0011672A" w:rsidP="00482D0E">
      <w:pPr>
        <w:spacing w:line="240" w:lineRule="auto"/>
        <w:rPr>
          <w:rFonts w:ascii="Times New Roman" w:hAnsi="Times New Roman"/>
          <w:sz w:val="24"/>
          <w:szCs w:val="24"/>
        </w:rPr>
      </w:pPr>
      <w:r w:rsidRPr="00597416">
        <w:rPr>
          <w:noProof/>
          <w:lang w:eastAsia="ru-RU"/>
        </w:rPr>
        <w:pict>
          <v:shape id="_x0000_i1028" type="#_x0000_t75" style="width:321.75pt;height:362.25pt;visibility:visible">
            <v:imagedata r:id="rId12" o:title=""/>
          </v:shape>
        </w:pict>
      </w:r>
    </w:p>
    <w:p w:rsidR="0011672A" w:rsidRPr="00482D0E" w:rsidRDefault="0011672A" w:rsidP="00482D0E">
      <w:pPr>
        <w:jc w:val="both"/>
        <w:rPr>
          <w:rFonts w:ascii="Times New Roman" w:hAnsi="Times New Roman"/>
          <w:sz w:val="20"/>
          <w:szCs w:val="20"/>
        </w:rPr>
      </w:pPr>
      <w:r w:rsidRPr="00482D0E">
        <w:rPr>
          <w:rFonts w:ascii="Times New Roman" w:hAnsi="Times New Roman"/>
          <w:sz w:val="20"/>
          <w:szCs w:val="20"/>
        </w:rPr>
        <w:t>В назначении платежа обязательно указывать: Без НДС либо НДС не облагается.</w:t>
      </w:r>
    </w:p>
    <w:p w:rsidR="0011672A" w:rsidRDefault="0011672A" w:rsidP="00482D0E">
      <w:pPr>
        <w:jc w:val="both"/>
        <w:rPr>
          <w:rFonts w:ascii="Times New Roman" w:hAnsi="Times New Roman"/>
          <w:sz w:val="20"/>
          <w:szCs w:val="20"/>
        </w:rPr>
      </w:pPr>
      <w:r w:rsidRPr="00482D0E">
        <w:rPr>
          <w:rFonts w:ascii="Times New Roman" w:hAnsi="Times New Roman"/>
          <w:sz w:val="20"/>
          <w:szCs w:val="20"/>
        </w:rPr>
        <w:t>При перечислении обеспечения участия в нескольких процедурах можно заполнять одно платежное поручение на общую сумму.</w:t>
      </w:r>
    </w:p>
    <w:p w:rsidR="0011672A" w:rsidRPr="00C6719D" w:rsidRDefault="0011672A" w:rsidP="00C6719D">
      <w:pPr>
        <w:jc w:val="both"/>
        <w:rPr>
          <w:rFonts w:ascii="Times New Roman" w:hAnsi="Times New Roman"/>
          <w:sz w:val="24"/>
          <w:szCs w:val="24"/>
        </w:rPr>
      </w:pPr>
      <w:r w:rsidRPr="00C6719D">
        <w:rPr>
          <w:rFonts w:ascii="Times New Roman" w:hAnsi="Times New Roman"/>
          <w:color w:val="FF0000"/>
          <w:sz w:val="24"/>
          <w:szCs w:val="24"/>
        </w:rPr>
        <w:t>Указанные реквизиты и образец платежного поручения НЕОБХОДИМО сверить с данными раздела Информация – Банковские реквизиты для перечисления Д/С Торговой площадки.</w:t>
      </w:r>
    </w:p>
    <w:p w:rsidR="0011672A" w:rsidRPr="00C3641F" w:rsidRDefault="0011672A" w:rsidP="00482D0E">
      <w:pPr>
        <w:jc w:val="both"/>
        <w:rPr>
          <w:rFonts w:ascii="Times New Roman" w:hAnsi="Times New Roman"/>
          <w:sz w:val="24"/>
          <w:szCs w:val="24"/>
        </w:rPr>
      </w:pPr>
    </w:p>
    <w:sectPr w:rsidR="0011672A" w:rsidRPr="00C3641F" w:rsidSect="004D462C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AC9E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D48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7C6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47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B64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6D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7EF9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AE8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269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5A1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2">
    <w:nsid w:val="6DD55DC3"/>
    <w:multiLevelType w:val="multilevel"/>
    <w:tmpl w:val="3CBC6E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1FF"/>
    <w:rsid w:val="00036F12"/>
    <w:rsid w:val="00037CD5"/>
    <w:rsid w:val="00083F22"/>
    <w:rsid w:val="00096BF5"/>
    <w:rsid w:val="000D74E5"/>
    <w:rsid w:val="000E16DC"/>
    <w:rsid w:val="0011672A"/>
    <w:rsid w:val="001B21FF"/>
    <w:rsid w:val="001B5561"/>
    <w:rsid w:val="002441A2"/>
    <w:rsid w:val="00280592"/>
    <w:rsid w:val="00286155"/>
    <w:rsid w:val="00292140"/>
    <w:rsid w:val="00292CFF"/>
    <w:rsid w:val="002A3230"/>
    <w:rsid w:val="002A604D"/>
    <w:rsid w:val="00322ECF"/>
    <w:rsid w:val="00360C23"/>
    <w:rsid w:val="00372551"/>
    <w:rsid w:val="00412490"/>
    <w:rsid w:val="00412F06"/>
    <w:rsid w:val="00414094"/>
    <w:rsid w:val="00482D0E"/>
    <w:rsid w:val="004B127C"/>
    <w:rsid w:val="004B3A06"/>
    <w:rsid w:val="004B4B75"/>
    <w:rsid w:val="004D462C"/>
    <w:rsid w:val="00551C56"/>
    <w:rsid w:val="00597416"/>
    <w:rsid w:val="005C139A"/>
    <w:rsid w:val="005D3A78"/>
    <w:rsid w:val="005F7B61"/>
    <w:rsid w:val="006D26E4"/>
    <w:rsid w:val="00735BE6"/>
    <w:rsid w:val="007837CD"/>
    <w:rsid w:val="0079168D"/>
    <w:rsid w:val="007F1A5E"/>
    <w:rsid w:val="008207F6"/>
    <w:rsid w:val="00844D11"/>
    <w:rsid w:val="008C3419"/>
    <w:rsid w:val="009239DC"/>
    <w:rsid w:val="0092776E"/>
    <w:rsid w:val="0093553A"/>
    <w:rsid w:val="00956D37"/>
    <w:rsid w:val="00997EC7"/>
    <w:rsid w:val="009D6A84"/>
    <w:rsid w:val="00A3482C"/>
    <w:rsid w:val="00A76D6D"/>
    <w:rsid w:val="00B47AC8"/>
    <w:rsid w:val="00B74D57"/>
    <w:rsid w:val="00BF05C3"/>
    <w:rsid w:val="00C238D3"/>
    <w:rsid w:val="00C3641F"/>
    <w:rsid w:val="00C3788E"/>
    <w:rsid w:val="00C5240E"/>
    <w:rsid w:val="00C6719D"/>
    <w:rsid w:val="00C82837"/>
    <w:rsid w:val="00CA2C14"/>
    <w:rsid w:val="00CB129A"/>
    <w:rsid w:val="00CE2C81"/>
    <w:rsid w:val="00DC0B5C"/>
    <w:rsid w:val="00E50694"/>
    <w:rsid w:val="00E601B3"/>
    <w:rsid w:val="00E86CB4"/>
    <w:rsid w:val="00E9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B21F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3641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41F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link w:val="NoSpacingChar"/>
    <w:uiPriority w:val="99"/>
    <w:qFormat/>
    <w:rsid w:val="00C3641F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customStyle="1" w:styleId="a">
    <w:name w:val="Таблица"/>
    <w:basedOn w:val="BodyText"/>
    <w:uiPriority w:val="99"/>
    <w:rsid w:val="00C3641F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Normal"/>
    <w:uiPriority w:val="99"/>
    <w:rsid w:val="00C3641F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blk">
    <w:name w:val="blk"/>
    <w:basedOn w:val="DefaultParagraphFont"/>
    <w:uiPriority w:val="99"/>
    <w:rsid w:val="00C3641F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C3641F"/>
    <w:rPr>
      <w:rFonts w:ascii="Times New Roman" w:hAnsi="Times New Roman"/>
      <w:sz w:val="22"/>
      <w:lang w:eastAsia="ru-RU"/>
    </w:rPr>
  </w:style>
  <w:style w:type="paragraph" w:customStyle="1" w:styleId="a0">
    <w:name w:val="Стиль"/>
    <w:basedOn w:val="BodyText"/>
    <w:next w:val="BodyText"/>
    <w:uiPriority w:val="99"/>
    <w:rsid w:val="008C3419"/>
    <w:pPr>
      <w:spacing w:after="0"/>
      <w:jc w:val="center"/>
    </w:pPr>
    <w:rPr>
      <w:rFonts w:ascii="a_FuturaOrto" w:hAnsi="a_FuturaOrto"/>
      <w:b/>
      <w:i/>
      <w:szCs w:val="20"/>
    </w:rPr>
  </w:style>
  <w:style w:type="paragraph" w:styleId="Subtitle">
    <w:name w:val="Subtitle"/>
    <w:basedOn w:val="BodyText"/>
    <w:next w:val="BodyText"/>
    <w:link w:val="SubtitleChar"/>
    <w:uiPriority w:val="99"/>
    <w:qFormat/>
    <w:rsid w:val="008C3419"/>
    <w:pPr>
      <w:spacing w:after="0"/>
      <w:jc w:val="center"/>
    </w:pPr>
    <w:rPr>
      <w:rFonts w:ascii="a_FuturaOrto" w:hAnsi="a_FuturaOrto"/>
      <w:b/>
      <w:i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3419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8C341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8C3419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8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7CD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C524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240E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B12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0">
    <w:name w:val="Текст1"/>
    <w:basedOn w:val="Normal"/>
    <w:uiPriority w:val="99"/>
    <w:rsid w:val="00482D0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2D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5746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kozlovskoe-r13.gosweb.gosuslugi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14</Pages>
  <Words>4161</Words>
  <Characters>23720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678</dc:creator>
  <cp:keywords/>
  <dc:description/>
  <cp:lastModifiedBy>User</cp:lastModifiedBy>
  <cp:revision>2</cp:revision>
  <cp:lastPrinted>2023-06-07T07:39:00Z</cp:lastPrinted>
  <dcterms:created xsi:type="dcterms:W3CDTF">2024-03-11T12:33:00Z</dcterms:created>
  <dcterms:modified xsi:type="dcterms:W3CDTF">2024-03-11T12:33:00Z</dcterms:modified>
</cp:coreProperties>
</file>