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59" w:rsidRDefault="001F2159" w:rsidP="009C1425">
      <w:pPr>
        <w:spacing w:after="0" w:line="240" w:lineRule="auto"/>
        <w:ind w:left="-1080" w:firstLine="10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F2159" w:rsidRPr="009C1425" w:rsidRDefault="001F2159" w:rsidP="009C1425">
      <w:pPr>
        <w:spacing w:after="0" w:line="240" w:lineRule="auto"/>
        <w:ind w:left="-1080" w:firstLine="10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1425">
        <w:rPr>
          <w:rFonts w:ascii="Times New Roman" w:hAnsi="Times New Roman"/>
          <w:sz w:val="28"/>
          <w:szCs w:val="28"/>
          <w:lang w:eastAsia="ru-RU"/>
        </w:rPr>
        <w:t>СОВЕТ ДЕПУТАТОВ КОЗЛОВСКОГО СЕЛЬСКОГО ПОСЕЛЕНИЯ</w:t>
      </w:r>
    </w:p>
    <w:p w:rsidR="001F2159" w:rsidRPr="009C1425" w:rsidRDefault="001F2159" w:rsidP="009C1425">
      <w:pPr>
        <w:spacing w:after="0" w:line="240" w:lineRule="auto"/>
        <w:ind w:firstLine="74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1425">
        <w:rPr>
          <w:rFonts w:ascii="Times New Roman" w:hAnsi="Times New Roman"/>
          <w:sz w:val="28"/>
          <w:szCs w:val="28"/>
          <w:lang w:eastAsia="ru-RU"/>
        </w:rPr>
        <w:t>АТЯШЕВСКОГО МУНИЦИПАЛЬНОГО РАЙОНА</w:t>
      </w:r>
    </w:p>
    <w:p w:rsidR="001F2159" w:rsidRPr="009C1425" w:rsidRDefault="001F2159" w:rsidP="009C1425">
      <w:pPr>
        <w:spacing w:after="0" w:line="240" w:lineRule="auto"/>
        <w:ind w:firstLine="74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1425">
        <w:rPr>
          <w:rFonts w:ascii="Times New Roman" w:hAnsi="Times New Roman"/>
          <w:sz w:val="28"/>
          <w:szCs w:val="28"/>
          <w:lang w:eastAsia="ru-RU"/>
        </w:rPr>
        <w:t>РЕСПУБЛИКИ МОРДОВИЯ</w:t>
      </w:r>
    </w:p>
    <w:p w:rsidR="001F2159" w:rsidRPr="009C1425" w:rsidRDefault="001F2159" w:rsidP="009C1425">
      <w:pPr>
        <w:spacing w:after="0" w:line="240" w:lineRule="auto"/>
        <w:ind w:firstLine="74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F2159" w:rsidRPr="009C1425" w:rsidRDefault="001F2159" w:rsidP="009C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1425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1F2159" w:rsidRPr="009C1425" w:rsidRDefault="001F2159" w:rsidP="009C1425">
      <w:pPr>
        <w:spacing w:after="0" w:line="240" w:lineRule="auto"/>
        <w:ind w:firstLine="74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2159" w:rsidRPr="009C1425" w:rsidRDefault="001F2159" w:rsidP="009C1425">
      <w:pPr>
        <w:spacing w:after="0" w:line="240" w:lineRule="auto"/>
        <w:ind w:firstLine="74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2159" w:rsidRPr="009C1425" w:rsidRDefault="001F2159" w:rsidP="009C14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от  24 октября </w:t>
      </w:r>
      <w:r w:rsidRPr="009C142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  <w:smartTag w:uri="urn:schemas-microsoft-com:office:smarttags" w:element="metricconverter">
        <w:smartTagPr>
          <w:attr w:name="ProductID" w:val="2024 г"/>
        </w:smartTagPr>
        <w:r w:rsidRPr="009C1425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2024 г</w:t>
        </w:r>
      </w:smartTag>
      <w:r w:rsidRPr="009C142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Pr="009C142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№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25</w:t>
      </w:r>
    </w:p>
    <w:p w:rsidR="001F2159" w:rsidRPr="009C1425" w:rsidRDefault="001F2159" w:rsidP="009C1425">
      <w:pPr>
        <w:spacing w:after="0" w:line="240" w:lineRule="auto"/>
        <w:ind w:firstLine="74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1425">
        <w:rPr>
          <w:rFonts w:ascii="Times New Roman" w:hAnsi="Times New Roman"/>
          <w:sz w:val="24"/>
          <w:szCs w:val="24"/>
          <w:lang w:eastAsia="ru-RU"/>
        </w:rPr>
        <w:t>с. Козловка</w:t>
      </w:r>
    </w:p>
    <w:p w:rsidR="001F2159" w:rsidRDefault="001F2159" w:rsidP="002D1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F2159" w:rsidRPr="002D1FA0" w:rsidRDefault="001F2159" w:rsidP="002D1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F2159" w:rsidRPr="002D1FA0" w:rsidRDefault="001F2159" w:rsidP="002D1FA0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1FA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решение Совета депутатов Козловского сельского поселения Атяшевского муниципального района Республики Мордовия  №7 от 26.03.2024 года  «</w:t>
      </w:r>
      <w:r w:rsidRPr="002D1FA0">
        <w:rPr>
          <w:rFonts w:ascii="Times New Roman" w:hAnsi="Times New Roman"/>
          <w:b/>
          <w:sz w:val="28"/>
          <w:szCs w:val="28"/>
          <w:lang w:eastAsia="ru-RU"/>
        </w:rPr>
        <w:t>Об утверждении положения о мерах социальной защиты народных дружинников и членов их семей в связи с участием народных дружинников в мероприятиях по охране общественного порядка на территории Козловского  сельского  поселения Атяшевского  муниципального  района</w:t>
      </w:r>
    </w:p>
    <w:p w:rsidR="001F2159" w:rsidRPr="002D1FA0" w:rsidRDefault="001F2159" w:rsidP="002D1FA0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1FA0">
        <w:rPr>
          <w:rFonts w:ascii="Times New Roman" w:hAnsi="Times New Roman"/>
          <w:b/>
          <w:sz w:val="28"/>
          <w:szCs w:val="28"/>
          <w:lang w:eastAsia="ru-RU"/>
        </w:rPr>
        <w:t>Республики Мордовия»</w:t>
      </w:r>
    </w:p>
    <w:p w:rsidR="001F2159" w:rsidRPr="002D1FA0" w:rsidRDefault="001F2159" w:rsidP="002D1FA0">
      <w:pPr>
        <w:pStyle w:val="NoSpacing"/>
        <w:jc w:val="center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1F2159" w:rsidRPr="009C1425" w:rsidRDefault="001F2159" w:rsidP="009C14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42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1F2159" w:rsidRPr="002D1FA0" w:rsidRDefault="001F2159" w:rsidP="002D1FA0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2D1F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экспертное заключение от 13 сентября  2024 года  № 04-08-45 на </w:t>
      </w:r>
      <w:r w:rsidRPr="002D1FA0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решение Совета депутатов Козловского  сельского поселения Атяшевского муниципального района Республики Мордовия №7 от 26.03.2024 года «</w:t>
      </w:r>
      <w:r w:rsidRPr="002D1FA0">
        <w:rPr>
          <w:rFonts w:ascii="Times New Roman" w:hAnsi="Times New Roman"/>
          <w:sz w:val="28"/>
          <w:szCs w:val="28"/>
          <w:lang w:eastAsia="ru-RU"/>
        </w:rPr>
        <w:t>Об утверждении положения о мерах социальной защиты народных дружинников и членов их семей в связи с участием народных дружинников в мероприятиях по охране общественного порядка на территории Козловского  сельского  поселения Атяшевского  муниципального  района  Республики Мордовия», Совет депутатов Козловского сельского поселения Атяшевского муниципального района Республики Мордовия 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1FA0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1FA0">
        <w:rPr>
          <w:rFonts w:ascii="Times New Roman" w:hAnsi="Times New Roman"/>
          <w:sz w:val="28"/>
          <w:szCs w:val="28"/>
          <w:lang w:eastAsia="ru-RU"/>
        </w:rPr>
        <w:t>ш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1FA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1FA0">
        <w:rPr>
          <w:rFonts w:ascii="Times New Roman" w:hAnsi="Times New Roman"/>
          <w:sz w:val="28"/>
          <w:szCs w:val="28"/>
          <w:lang w:eastAsia="ru-RU"/>
        </w:rPr>
        <w:t>л</w:t>
      </w:r>
    </w:p>
    <w:p w:rsidR="001F2159" w:rsidRPr="00A66192" w:rsidRDefault="001F2159" w:rsidP="002D1FA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9C1425">
        <w:rPr>
          <w:rFonts w:ascii="Arial" w:hAnsi="Arial" w:cs="Arial"/>
          <w:color w:val="000000"/>
          <w:sz w:val="24"/>
          <w:szCs w:val="24"/>
          <w:lang w:eastAsia="ru-RU"/>
        </w:rPr>
        <w:t>   </w:t>
      </w:r>
      <w:r w:rsidRPr="00A6619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A66192">
        <w:rPr>
          <w:rFonts w:ascii="Times New Roman" w:hAnsi="Times New Roman"/>
          <w:sz w:val="28"/>
          <w:szCs w:val="28"/>
          <w:lang w:eastAsia="ru-RU"/>
        </w:rPr>
        <w:t xml:space="preserve">Принять изменения, которые вносятся в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A66192">
        <w:rPr>
          <w:rFonts w:ascii="Times New Roman" w:hAnsi="Times New Roman"/>
          <w:sz w:val="28"/>
          <w:szCs w:val="28"/>
          <w:lang w:eastAsia="ru-RU"/>
        </w:rPr>
        <w:t xml:space="preserve">ешение </w:t>
      </w:r>
      <w:hyperlink r:id="rId5" w:history="1">
        <w:r w:rsidRPr="00A66192">
          <w:rPr>
            <w:rFonts w:ascii="Times New Roman" w:hAnsi="Times New Roman"/>
            <w:sz w:val="28"/>
            <w:szCs w:val="28"/>
            <w:lang w:eastAsia="ru-RU"/>
          </w:rPr>
          <w:t xml:space="preserve">Совета депутатов 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Козловского сельского поселения </w:t>
        </w:r>
        <w:r w:rsidRPr="00A66192">
          <w:rPr>
            <w:rFonts w:ascii="Times New Roman" w:hAnsi="Times New Roman"/>
            <w:sz w:val="28"/>
            <w:szCs w:val="28"/>
            <w:lang w:eastAsia="ru-RU"/>
          </w:rPr>
          <w:t xml:space="preserve">Атяшевского муниципального района 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№7 </w:t>
        </w:r>
        <w:r w:rsidRPr="00A66192">
          <w:rPr>
            <w:rFonts w:ascii="Times New Roman" w:hAnsi="Times New Roman"/>
            <w:sz w:val="28"/>
            <w:szCs w:val="28"/>
            <w:lang w:eastAsia="ru-RU"/>
          </w:rPr>
          <w:t xml:space="preserve">от </w:t>
        </w:r>
        <w:r>
          <w:rPr>
            <w:rFonts w:ascii="Times New Roman" w:hAnsi="Times New Roman"/>
            <w:sz w:val="28"/>
            <w:szCs w:val="28"/>
            <w:lang w:eastAsia="ru-RU"/>
          </w:rPr>
          <w:t>26.03.</w:t>
        </w:r>
        <w:r w:rsidRPr="00A66192">
          <w:rPr>
            <w:rFonts w:ascii="Times New Roman" w:hAnsi="Times New Roman"/>
            <w:sz w:val="28"/>
            <w:szCs w:val="28"/>
            <w:lang w:eastAsia="ru-RU"/>
          </w:rPr>
          <w:t>202</w:t>
        </w:r>
        <w:r>
          <w:rPr>
            <w:rFonts w:ascii="Times New Roman" w:hAnsi="Times New Roman"/>
            <w:sz w:val="28"/>
            <w:szCs w:val="28"/>
            <w:lang w:eastAsia="ru-RU"/>
          </w:rPr>
          <w:t>4</w:t>
        </w:r>
        <w:r w:rsidRPr="00A66192">
          <w:rPr>
            <w:rFonts w:ascii="Times New Roman" w:hAnsi="Times New Roman"/>
            <w:sz w:val="28"/>
            <w:szCs w:val="28"/>
            <w:lang w:eastAsia="ru-RU"/>
          </w:rPr>
          <w:t xml:space="preserve"> года 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Pr="00A66192">
          <w:rPr>
            <w:rFonts w:ascii="Times New Roman" w:hAnsi="Times New Roman"/>
            <w:sz w:val="28"/>
            <w:szCs w:val="28"/>
            <w:lang w:eastAsia="ru-RU"/>
          </w:rPr>
          <w:t xml:space="preserve"> «</w:t>
        </w:r>
        <w:r w:rsidRPr="002D1FA0">
          <w:rPr>
            <w:rFonts w:ascii="Times New Roman" w:hAnsi="Times New Roman"/>
            <w:sz w:val="28"/>
            <w:szCs w:val="28"/>
            <w:lang w:eastAsia="ru-RU"/>
          </w:rPr>
          <w:t>Об утверждении положения о мерах социальной защиты народных дружинников и членов их семей в связи с участием народных дружинников в мероприятиях по охране общественного порядка на территории Козловского  сельского  поселения Атяшевского  муниципального  района  Республики Мордовия</w:t>
        </w:r>
        <w:r w:rsidRPr="008B54A5">
          <w:rPr>
            <w:rFonts w:ascii="Times New Roman" w:hAnsi="Times New Roman"/>
            <w:sz w:val="28"/>
            <w:szCs w:val="28"/>
            <w:lang w:eastAsia="ru-RU"/>
          </w:rPr>
          <w:t>».</w:t>
        </w:r>
      </w:hyperlink>
      <w:bookmarkStart w:id="0" w:name="sub_34"/>
    </w:p>
    <w:p w:rsidR="001F2159" w:rsidRPr="00A66192" w:rsidRDefault="001F2159" w:rsidP="002D1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sub_36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A6619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16A22">
        <w:rPr>
          <w:rFonts w:ascii="Times New Roman" w:hAnsi="Times New Roman"/>
          <w:sz w:val="28"/>
          <w:szCs w:val="28"/>
          <w:lang w:eastAsia="ru-RU"/>
        </w:rPr>
        <w:t xml:space="preserve">Настоящее решение вступает в силу после его </w:t>
      </w:r>
      <w:hyperlink r:id="rId6" w:history="1">
        <w:r w:rsidRPr="00D16A22">
          <w:rPr>
            <w:rFonts w:ascii="Times New Roman" w:hAnsi="Times New Roman"/>
            <w:sz w:val="28"/>
            <w:szCs w:val="28"/>
            <w:lang w:eastAsia="ru-RU"/>
          </w:rPr>
          <w:t>официального опубликования</w:t>
        </w:r>
      </w:hyperlink>
      <w:r w:rsidRPr="00D16A22">
        <w:rPr>
          <w:rFonts w:ascii="Times New Roman" w:hAnsi="Times New Roman"/>
          <w:sz w:val="28"/>
          <w:szCs w:val="28"/>
          <w:lang w:eastAsia="ru-RU"/>
        </w:rPr>
        <w:t xml:space="preserve"> (обнародования)</w:t>
      </w:r>
      <w:bookmarkEnd w:id="1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F2159" w:rsidRDefault="001F2159" w:rsidP="002D1FA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F2159" w:rsidRDefault="001F2159" w:rsidP="002D1F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Козловского сельского поселения                      В.В.Моторкин</w:t>
      </w:r>
    </w:p>
    <w:p w:rsidR="001F2159" w:rsidRDefault="001F2159" w:rsidP="002D1FA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F2159" w:rsidRDefault="001F2159" w:rsidP="002D1FA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F2159" w:rsidRDefault="001F2159" w:rsidP="002D1FA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F2159" w:rsidRPr="00D16A22" w:rsidRDefault="001F2159" w:rsidP="002D1FA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F2159" w:rsidRPr="00A66192" w:rsidRDefault="001F2159" w:rsidP="002D1FA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66192">
        <w:rPr>
          <w:rFonts w:ascii="Times New Roman" w:hAnsi="Times New Roman"/>
          <w:sz w:val="24"/>
          <w:szCs w:val="24"/>
          <w:lang w:eastAsia="ru-RU"/>
        </w:rPr>
        <w:t>Приняты</w:t>
      </w:r>
    </w:p>
    <w:p w:rsidR="001F2159" w:rsidRDefault="001F2159" w:rsidP="002D1FA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66192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A66192">
        <w:rPr>
          <w:rFonts w:ascii="Times New Roman" w:hAnsi="Times New Roman"/>
          <w:sz w:val="24"/>
          <w:szCs w:val="24"/>
          <w:lang w:eastAsia="ru-RU"/>
        </w:rPr>
        <w:t>ешением Совета депутатов</w:t>
      </w:r>
    </w:p>
    <w:p w:rsidR="001F2159" w:rsidRPr="00A66192" w:rsidRDefault="001F2159" w:rsidP="002D1FA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Козловского сельского поселения</w:t>
      </w:r>
    </w:p>
    <w:p w:rsidR="001F2159" w:rsidRPr="00A66192" w:rsidRDefault="001F2159" w:rsidP="002D1FA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2" w:name="_GoBack"/>
      <w:bookmarkEnd w:id="2"/>
      <w:r w:rsidRPr="00A66192">
        <w:rPr>
          <w:rFonts w:ascii="Times New Roman" w:hAnsi="Times New Roman"/>
          <w:sz w:val="24"/>
          <w:szCs w:val="24"/>
          <w:lang w:eastAsia="ru-RU"/>
        </w:rPr>
        <w:t>Атяшевского муниципального района</w:t>
      </w:r>
    </w:p>
    <w:p w:rsidR="001F2159" w:rsidRPr="00A66192" w:rsidRDefault="001F2159" w:rsidP="002D1FA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66192">
        <w:rPr>
          <w:rFonts w:ascii="Times New Roman" w:hAnsi="Times New Roman"/>
          <w:sz w:val="24"/>
          <w:szCs w:val="24"/>
          <w:lang w:eastAsia="ru-RU"/>
        </w:rPr>
        <w:t xml:space="preserve"> Республики Мордовия</w:t>
      </w:r>
    </w:p>
    <w:p w:rsidR="001F2159" w:rsidRPr="00A66192" w:rsidRDefault="001F2159" w:rsidP="002D1FA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6619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A66192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 xml:space="preserve"> 24.10.</w:t>
      </w:r>
      <w:r w:rsidRPr="00A66192">
        <w:rPr>
          <w:rFonts w:ascii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A66192">
          <w:rPr>
            <w:rFonts w:ascii="Times New Roman" w:hAnsi="Times New Roman"/>
            <w:sz w:val="24"/>
            <w:szCs w:val="24"/>
            <w:lang w:eastAsia="ru-RU"/>
          </w:rPr>
          <w:t>202</w:t>
        </w:r>
        <w:r>
          <w:rPr>
            <w:rFonts w:ascii="Times New Roman" w:hAnsi="Times New Roman"/>
            <w:sz w:val="24"/>
            <w:szCs w:val="24"/>
            <w:lang w:eastAsia="ru-RU"/>
          </w:rPr>
          <w:t>4 г</w:t>
        </w:r>
      </w:smartTag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66192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eastAsia="ru-RU"/>
        </w:rPr>
        <w:t>25</w:t>
      </w:r>
    </w:p>
    <w:p w:rsidR="001F2159" w:rsidRPr="00A66192" w:rsidRDefault="001F2159" w:rsidP="002D1F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F2159" w:rsidRDefault="001F2159" w:rsidP="002D1FA0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6192">
        <w:rPr>
          <w:rFonts w:ascii="Times New Roman" w:hAnsi="Times New Roman"/>
          <w:sz w:val="28"/>
          <w:szCs w:val="28"/>
          <w:lang w:eastAsia="ru-RU"/>
        </w:rPr>
        <w:t> </w:t>
      </w:r>
      <w:hyperlink r:id="rId7" w:history="1">
        <w:r w:rsidRPr="00A66192">
          <w:rPr>
            <w:rFonts w:ascii="Times New Roman" w:hAnsi="Times New Roman"/>
            <w:b/>
            <w:sz w:val="28"/>
            <w:szCs w:val="28"/>
            <w:lang w:eastAsia="ru-RU"/>
          </w:rPr>
          <w:t xml:space="preserve"> Изменения, которые вносятся в</w:t>
        </w:r>
        <w:r>
          <w:rPr>
            <w:rFonts w:ascii="Times New Roman" w:hAnsi="Times New Roman"/>
            <w:b/>
            <w:sz w:val="28"/>
            <w:szCs w:val="28"/>
            <w:lang w:eastAsia="ru-RU"/>
          </w:rPr>
          <w:t xml:space="preserve"> р</w:t>
        </w:r>
        <w:r w:rsidRPr="00A66192">
          <w:rPr>
            <w:rFonts w:ascii="Times New Roman" w:hAnsi="Times New Roman"/>
            <w:b/>
            <w:sz w:val="28"/>
            <w:szCs w:val="28"/>
            <w:lang w:eastAsia="ru-RU"/>
          </w:rPr>
          <w:t>ешение Совета депутатов</w:t>
        </w:r>
      </w:hyperlink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hyperlink r:id="rId8" w:history="1">
        <w:r w:rsidRPr="00186CD5">
          <w:rPr>
            <w:rFonts w:ascii="Times New Roman" w:hAnsi="Times New Roman"/>
            <w:b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/>
            <w:b/>
            <w:sz w:val="28"/>
            <w:szCs w:val="28"/>
            <w:lang w:eastAsia="ru-RU"/>
          </w:rPr>
          <w:t xml:space="preserve">Козловского сельского поселения </w:t>
        </w:r>
        <w:r w:rsidRPr="00186CD5">
          <w:rPr>
            <w:rFonts w:ascii="Times New Roman" w:hAnsi="Times New Roman"/>
            <w:b/>
            <w:sz w:val="28"/>
            <w:szCs w:val="28"/>
            <w:lang w:eastAsia="ru-RU"/>
          </w:rPr>
          <w:t xml:space="preserve"> Атяшевского муниципального района </w:t>
        </w:r>
        <w:r>
          <w:rPr>
            <w:rFonts w:ascii="Times New Roman" w:hAnsi="Times New Roman"/>
            <w:b/>
            <w:sz w:val="28"/>
            <w:szCs w:val="28"/>
            <w:lang w:eastAsia="ru-RU"/>
          </w:rPr>
          <w:t xml:space="preserve">Республики Мордовия </w:t>
        </w:r>
        <w:r w:rsidRPr="00186CD5">
          <w:rPr>
            <w:rFonts w:ascii="Times New Roman" w:hAnsi="Times New Roman"/>
            <w:b/>
            <w:sz w:val="28"/>
            <w:szCs w:val="28"/>
            <w:lang w:eastAsia="ru-RU"/>
          </w:rPr>
          <w:t xml:space="preserve">от </w:t>
        </w:r>
        <w:r>
          <w:rPr>
            <w:rFonts w:ascii="Times New Roman" w:hAnsi="Times New Roman"/>
            <w:b/>
            <w:sz w:val="28"/>
            <w:szCs w:val="28"/>
            <w:lang w:eastAsia="ru-RU"/>
          </w:rPr>
          <w:t>26.03.2024</w:t>
        </w:r>
        <w:r w:rsidRPr="00186CD5">
          <w:rPr>
            <w:rFonts w:ascii="Times New Roman" w:hAnsi="Times New Roman"/>
            <w:b/>
            <w:sz w:val="28"/>
            <w:szCs w:val="28"/>
            <w:lang w:eastAsia="ru-RU"/>
          </w:rPr>
          <w:t xml:space="preserve"> года №</w:t>
        </w:r>
        <w:r>
          <w:rPr>
            <w:rFonts w:ascii="Times New Roman" w:hAnsi="Times New Roman"/>
            <w:b/>
            <w:sz w:val="28"/>
            <w:szCs w:val="28"/>
            <w:lang w:eastAsia="ru-RU"/>
          </w:rPr>
          <w:t>7</w:t>
        </w:r>
        <w:r w:rsidRPr="00186CD5">
          <w:rPr>
            <w:rFonts w:ascii="Times New Roman" w:hAnsi="Times New Roman"/>
            <w:b/>
            <w:sz w:val="28"/>
            <w:szCs w:val="28"/>
            <w:lang w:eastAsia="ru-RU"/>
          </w:rPr>
          <w:t xml:space="preserve"> «</w:t>
        </w:r>
      </w:hyperlink>
      <w:r w:rsidRPr="002D1FA0">
        <w:rPr>
          <w:rFonts w:ascii="Times New Roman" w:hAnsi="Times New Roman"/>
          <w:b/>
          <w:sz w:val="28"/>
          <w:szCs w:val="28"/>
          <w:lang w:eastAsia="ru-RU"/>
        </w:rPr>
        <w:t>Об утверждении положения о мерах социальной защиты народных дружинников и членов их семей в связи с участием народных дружинников в мероприятиях по охране общественного порядка на территории Козловского  сельского  поселения Атяшевского  муниципального  района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D1FA0">
        <w:rPr>
          <w:rFonts w:ascii="Times New Roman" w:hAnsi="Times New Roman"/>
          <w:b/>
          <w:sz w:val="28"/>
          <w:szCs w:val="28"/>
          <w:lang w:eastAsia="ru-RU"/>
        </w:rPr>
        <w:t>Республики Мордовия</w:t>
      </w:r>
      <w:r w:rsidRPr="00186CD5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1F2159" w:rsidRDefault="001F2159" w:rsidP="002D1FA0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F2159" w:rsidRPr="00263D72" w:rsidRDefault="001F2159" w:rsidP="00263D72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D72">
        <w:rPr>
          <w:rFonts w:ascii="Times New Roman" w:hAnsi="Times New Roman"/>
          <w:sz w:val="28"/>
          <w:szCs w:val="28"/>
        </w:rPr>
        <w:t xml:space="preserve">       В </w:t>
      </w:r>
      <w:r w:rsidRPr="00263D72">
        <w:rPr>
          <w:rFonts w:ascii="Times New Roman" w:hAnsi="Times New Roman"/>
          <w:sz w:val="28"/>
          <w:szCs w:val="28"/>
          <w:lang w:eastAsia="ru-RU"/>
        </w:rPr>
        <w:t xml:space="preserve"> Положени</w:t>
      </w:r>
      <w:r w:rsidRPr="00263D72">
        <w:rPr>
          <w:rFonts w:ascii="Times New Roman" w:hAnsi="Times New Roman"/>
          <w:sz w:val="28"/>
          <w:szCs w:val="28"/>
        </w:rPr>
        <w:t>и</w:t>
      </w:r>
      <w:r w:rsidRPr="00263D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9BE">
        <w:rPr>
          <w:rFonts w:ascii="Times New Roman" w:hAnsi="Times New Roman"/>
          <w:bCs/>
          <w:sz w:val="28"/>
          <w:szCs w:val="28"/>
          <w:lang w:eastAsia="ru-RU"/>
        </w:rPr>
        <w:t>о мерах социальной защиты народных дружинников и членов их семей в связи с участием народных дружинников в мероприятиях по охране общественного порядка на территории Козловского сельского  поселения Атяшевского муниципального  района  Республики  Мордовия</w:t>
      </w:r>
      <w:r w:rsidRPr="00263D72">
        <w:rPr>
          <w:rFonts w:ascii="Times New Roman" w:hAnsi="Times New Roman"/>
          <w:bCs/>
          <w:sz w:val="28"/>
          <w:szCs w:val="28"/>
        </w:rPr>
        <w:t xml:space="preserve">, утвержденного решением </w:t>
      </w:r>
      <w:hyperlink r:id="rId9" w:history="1">
        <w:r w:rsidRPr="00263D72">
          <w:rPr>
            <w:rFonts w:ascii="Times New Roman" w:hAnsi="Times New Roman"/>
            <w:sz w:val="28"/>
            <w:szCs w:val="28"/>
            <w:lang w:eastAsia="ru-RU"/>
          </w:rPr>
          <w:t xml:space="preserve"> Совета депутатов</w:t>
        </w:r>
      </w:hyperlink>
      <w:r w:rsidRPr="00263D72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Pr="00263D72">
          <w:rPr>
            <w:rFonts w:ascii="Times New Roman" w:hAnsi="Times New Roman"/>
            <w:sz w:val="28"/>
            <w:szCs w:val="28"/>
            <w:lang w:eastAsia="ru-RU"/>
          </w:rPr>
          <w:t xml:space="preserve"> Козловского сельского поселения  Атяшевского муниципального района Республики Мордовия от 26.03.2024 года №7 «</w:t>
        </w:r>
      </w:hyperlink>
      <w:r w:rsidRPr="00263D72">
        <w:rPr>
          <w:rFonts w:ascii="Times New Roman" w:hAnsi="Times New Roman"/>
          <w:sz w:val="28"/>
          <w:szCs w:val="28"/>
          <w:lang w:eastAsia="ru-RU"/>
        </w:rPr>
        <w:t>Об утверждении положения о мерах социальной защиты народных дружинников и членов их семей в связи с участием народных дружинников в мероприятиях по охране общественного порядка на территории Козловского  сельского  поселения Атяшевского  муниципального  района Республики Мордовия»</w:t>
      </w:r>
    </w:p>
    <w:p w:rsidR="001F2159" w:rsidRDefault="001F2159" w:rsidP="00263D72">
      <w:pPr>
        <w:pStyle w:val="FootnoteText"/>
        <w:rPr>
          <w:bCs/>
          <w:sz w:val="28"/>
          <w:szCs w:val="28"/>
        </w:rPr>
      </w:pPr>
    </w:p>
    <w:p w:rsidR="001F2159" w:rsidRDefault="001F2159" w:rsidP="00F759BE">
      <w:pPr>
        <w:pStyle w:val="FootnoteText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пункт 1 изложить в следующей редакции:</w:t>
      </w:r>
    </w:p>
    <w:p w:rsidR="001F2159" w:rsidRPr="00263D72" w:rsidRDefault="001F2159" w:rsidP="00F759B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F759BE">
        <w:rPr>
          <w:rFonts w:ascii="Times New Roman" w:hAnsi="Times New Roman"/>
          <w:bCs/>
          <w:sz w:val="28"/>
          <w:szCs w:val="28"/>
        </w:rPr>
        <w:t>«1.</w:t>
      </w:r>
      <w:r w:rsidRPr="00F759BE">
        <w:rPr>
          <w:rFonts w:ascii="Times New Roman" w:hAnsi="Times New Roman"/>
          <w:sz w:val="28"/>
          <w:szCs w:val="28"/>
          <w:lang w:eastAsia="ru-RU"/>
        </w:rPr>
        <w:t xml:space="preserve"> Настоящее Положение </w:t>
      </w:r>
      <w:r w:rsidRPr="00F759BE">
        <w:rPr>
          <w:rFonts w:ascii="Times New Roman" w:hAnsi="Times New Roman"/>
          <w:bCs/>
          <w:sz w:val="28"/>
          <w:szCs w:val="28"/>
          <w:lang w:eastAsia="ru-RU"/>
        </w:rPr>
        <w:t>о мерах социальной защиты народных дружинников и членов их семей в связи с участием народных дружинников в мероприятиях по охране общественного порядка на территории Козловского сельского  поселения Атяшевского муниципального  района  Республики  Мордовия</w:t>
      </w:r>
      <w:r>
        <w:rPr>
          <w:bCs/>
          <w:sz w:val="28"/>
          <w:szCs w:val="28"/>
        </w:rPr>
        <w:t xml:space="preserve"> (</w:t>
      </w:r>
      <w:r w:rsidRPr="00F759BE">
        <w:rPr>
          <w:rFonts w:ascii="Times New Roman" w:hAnsi="Times New Roman"/>
          <w:bCs/>
          <w:sz w:val="28"/>
          <w:szCs w:val="28"/>
        </w:rPr>
        <w:t>далее-Положение</w:t>
      </w:r>
      <w:r>
        <w:rPr>
          <w:bCs/>
          <w:sz w:val="28"/>
          <w:szCs w:val="28"/>
        </w:rPr>
        <w:t xml:space="preserve">) </w:t>
      </w:r>
      <w:r w:rsidRPr="00F759BE">
        <w:rPr>
          <w:rFonts w:ascii="Times New Roman" w:hAnsi="Times New Roman"/>
          <w:sz w:val="28"/>
          <w:szCs w:val="28"/>
          <w:lang w:eastAsia="ru-RU"/>
        </w:rPr>
        <w:t xml:space="preserve">определяет формы, условия предоставления </w:t>
      </w:r>
      <w:bookmarkStart w:id="3" w:name="_Hlk94784226"/>
      <w:r w:rsidRPr="00F759BE">
        <w:rPr>
          <w:rFonts w:ascii="Times New Roman" w:hAnsi="Times New Roman"/>
          <w:sz w:val="28"/>
          <w:szCs w:val="28"/>
          <w:lang w:eastAsia="ru-RU"/>
        </w:rPr>
        <w:t xml:space="preserve">мер социальной защиты </w:t>
      </w:r>
      <w:bookmarkEnd w:id="3"/>
      <w:r w:rsidRPr="00F759BE">
        <w:rPr>
          <w:rFonts w:ascii="Times New Roman" w:hAnsi="Times New Roman"/>
          <w:sz w:val="28"/>
          <w:szCs w:val="28"/>
          <w:lang w:eastAsia="ru-RU"/>
        </w:rPr>
        <w:t xml:space="preserve">народным дружинникам в период участия в мероприятиях по охране общественного порядка на территории </w:t>
      </w:r>
      <w:r w:rsidRPr="00F759B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Козловского сельского </w:t>
      </w:r>
      <w:r w:rsidRPr="00F759BE">
        <w:rPr>
          <w:rFonts w:ascii="Times New Roman" w:hAnsi="Times New Roman"/>
          <w:sz w:val="28"/>
          <w:szCs w:val="28"/>
          <w:lang w:eastAsia="ru-RU"/>
        </w:rPr>
        <w:t>поселения (далее – участие в мероприятиях по охране общественного порядка), а также членам семей народных дружинников в случае гибели народного дружинника в период участия в мероприятиях по охране общественного порядка, а также размеры соответствующих единовременных денежных компенсаций народным дружинникам или членам их семей.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1F2159" w:rsidRDefault="001F2159" w:rsidP="00263D7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759BE">
        <w:rPr>
          <w:rFonts w:ascii="Times New Roman" w:hAnsi="Times New Roman"/>
          <w:sz w:val="28"/>
          <w:szCs w:val="28"/>
          <w:lang w:eastAsia="ru-RU"/>
        </w:rPr>
        <w:t xml:space="preserve">пункт 5 </w:t>
      </w:r>
      <w:r w:rsidRPr="00F759BE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1F2159" w:rsidRPr="00263D72" w:rsidRDefault="001F2159" w:rsidP="00263D7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63D72">
        <w:rPr>
          <w:rFonts w:ascii="Times New Roman" w:hAnsi="Times New Roman"/>
          <w:sz w:val="28"/>
          <w:szCs w:val="28"/>
          <w:lang w:eastAsia="ru-RU"/>
        </w:rPr>
        <w:t>«5. В случае причинения народному дружиннику в период участия в мероприятиях по охране общественного порядка вреда здоровью в зависимости от степени утраты профессиональной трудоспособности, определяемой исходя из последствий повреждения здоровья (степень выраженности стойких нарушений функций организма человека), народному дружиннику выплачивается единовременная денежная компенсация в следующем размере:</w:t>
      </w:r>
    </w:p>
    <w:p w:rsidR="001F2159" w:rsidRPr="00F759BE" w:rsidRDefault="001F2159" w:rsidP="00F759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9BE">
        <w:rPr>
          <w:rFonts w:ascii="Times New Roman" w:hAnsi="Times New Roman"/>
          <w:sz w:val="28"/>
          <w:szCs w:val="28"/>
          <w:lang w:eastAsia="ru-RU"/>
        </w:rPr>
        <w:t xml:space="preserve">в случае установления I степени выраженности стойких нарушений функций организма человека (в диапазоне от 10 до 30 процентов) </w:t>
      </w:r>
      <w:r>
        <w:rPr>
          <w:rFonts w:ascii="Times New Roman" w:hAnsi="Times New Roman"/>
          <w:sz w:val="28"/>
          <w:szCs w:val="28"/>
          <w:lang w:eastAsia="ru-RU"/>
        </w:rPr>
        <w:t xml:space="preserve">– 2000 </w:t>
      </w:r>
      <w:r w:rsidRPr="00F759BE">
        <w:rPr>
          <w:rFonts w:ascii="Times New Roman" w:hAnsi="Times New Roman"/>
          <w:sz w:val="28"/>
          <w:szCs w:val="28"/>
          <w:lang w:eastAsia="ru-RU"/>
        </w:rPr>
        <w:t>рублей;</w:t>
      </w:r>
    </w:p>
    <w:p w:rsidR="001F2159" w:rsidRPr="00F759BE" w:rsidRDefault="001F2159" w:rsidP="00F759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9BE">
        <w:rPr>
          <w:rFonts w:ascii="Times New Roman" w:hAnsi="Times New Roman"/>
          <w:sz w:val="28"/>
          <w:szCs w:val="28"/>
          <w:lang w:eastAsia="ru-RU"/>
        </w:rPr>
        <w:t>в случае установления II степени выраженности стойких нарушений функций организма человека (в диапазоне от 40 до 60 процентов)</w:t>
      </w:r>
      <w:r>
        <w:rPr>
          <w:rFonts w:ascii="Times New Roman" w:hAnsi="Times New Roman"/>
          <w:sz w:val="28"/>
          <w:szCs w:val="28"/>
          <w:lang w:eastAsia="ru-RU"/>
        </w:rPr>
        <w:t xml:space="preserve"> –  5000</w:t>
      </w:r>
      <w:r w:rsidRPr="00F759BE">
        <w:rPr>
          <w:rFonts w:ascii="Times New Roman" w:hAnsi="Times New Roman"/>
          <w:sz w:val="28"/>
          <w:szCs w:val="28"/>
          <w:lang w:eastAsia="ru-RU"/>
        </w:rPr>
        <w:t xml:space="preserve"> рублей;</w:t>
      </w:r>
    </w:p>
    <w:p w:rsidR="001F2159" w:rsidRPr="00F759BE" w:rsidRDefault="001F2159" w:rsidP="00F759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9BE">
        <w:rPr>
          <w:rFonts w:ascii="Times New Roman" w:hAnsi="Times New Roman"/>
          <w:sz w:val="28"/>
          <w:szCs w:val="28"/>
          <w:lang w:eastAsia="ru-RU"/>
        </w:rPr>
        <w:t xml:space="preserve">в случае установления III степени выраженности стойких нарушений функций организма человека (в диапазоне от 70 до 80 процентов) </w:t>
      </w:r>
      <w:r>
        <w:rPr>
          <w:rFonts w:ascii="Times New Roman" w:hAnsi="Times New Roman"/>
          <w:sz w:val="28"/>
          <w:szCs w:val="28"/>
          <w:lang w:eastAsia="ru-RU"/>
        </w:rPr>
        <w:t xml:space="preserve">–  7500 </w:t>
      </w:r>
      <w:r w:rsidRPr="00F759BE">
        <w:rPr>
          <w:rFonts w:ascii="Times New Roman" w:hAnsi="Times New Roman"/>
          <w:sz w:val="28"/>
          <w:szCs w:val="28"/>
          <w:lang w:eastAsia="ru-RU"/>
        </w:rPr>
        <w:t>рублей;</w:t>
      </w:r>
    </w:p>
    <w:p w:rsidR="001F2159" w:rsidRDefault="001F2159" w:rsidP="00F759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9BE">
        <w:rPr>
          <w:rFonts w:ascii="Times New Roman" w:hAnsi="Times New Roman"/>
          <w:sz w:val="28"/>
          <w:szCs w:val="28"/>
          <w:lang w:eastAsia="ru-RU"/>
        </w:rPr>
        <w:t xml:space="preserve">в случае установления IV степени выраженности стойких нарушений функций организма человека (в диапазоне от 90 до 100 процентов) </w:t>
      </w:r>
      <w:r>
        <w:rPr>
          <w:rFonts w:ascii="Times New Roman" w:hAnsi="Times New Roman"/>
          <w:sz w:val="28"/>
          <w:szCs w:val="28"/>
          <w:lang w:eastAsia="ru-RU"/>
        </w:rPr>
        <w:t xml:space="preserve">–  9500 </w:t>
      </w:r>
      <w:r w:rsidRPr="00F759BE">
        <w:rPr>
          <w:rFonts w:ascii="Times New Roman" w:hAnsi="Times New Roman"/>
          <w:sz w:val="28"/>
          <w:szCs w:val="28"/>
          <w:lang w:eastAsia="ru-RU"/>
        </w:rPr>
        <w:t>рублей.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1F2159" w:rsidRDefault="001F2159" w:rsidP="00197ED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2159" w:rsidRPr="00197ED2" w:rsidRDefault="001F2159" w:rsidP="00197ED2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3)</w:t>
      </w:r>
      <w:r w:rsidRPr="00197ED2">
        <w:rPr>
          <w:rFonts w:ascii="Times New Roman" w:hAnsi="Times New Roman"/>
          <w:sz w:val="28"/>
          <w:szCs w:val="28"/>
          <w:lang w:eastAsia="ru-RU"/>
        </w:rPr>
        <w:t xml:space="preserve"> пункт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197ED2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F2159" w:rsidRPr="00197ED2" w:rsidRDefault="001F2159" w:rsidP="00197ED2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7ED2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7.</w:t>
      </w:r>
      <w:r w:rsidRPr="00197ED2">
        <w:rPr>
          <w:rFonts w:ascii="Times New Roman" w:hAnsi="Times New Roman"/>
          <w:sz w:val="28"/>
          <w:szCs w:val="28"/>
          <w:lang w:eastAsia="ru-RU"/>
        </w:rPr>
        <w:t>Порядок выплаты единовременных денежных компенсаций, предусмотренных пунктами 5 и 6 настоящего Положения, утверждается постановлением Администрации Козловского сельского поселения №20 от 26.03.2024 г. «</w:t>
      </w:r>
      <w:r w:rsidRPr="00197ED2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порядка выплаты единовременных денежных компенсаций </w:t>
      </w:r>
      <w:r w:rsidRPr="00197ED2">
        <w:rPr>
          <w:rFonts w:ascii="Times New Roman" w:hAnsi="Times New Roman"/>
          <w:sz w:val="28"/>
          <w:szCs w:val="28"/>
          <w:lang w:eastAsia="ru-RU"/>
        </w:rPr>
        <w:t>народным дружинникам или членам их семей в связи с участием народных дружинников в мероприятиях по охране общественного порядка на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7ED2">
        <w:rPr>
          <w:rFonts w:ascii="Times New Roman" w:hAnsi="Times New Roman"/>
          <w:sz w:val="28"/>
          <w:szCs w:val="28"/>
          <w:lang w:eastAsia="ru-RU"/>
        </w:rPr>
        <w:t>Козловского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»».</w:t>
      </w:r>
    </w:p>
    <w:p w:rsidR="001F2159" w:rsidRPr="00197ED2" w:rsidRDefault="001F2159" w:rsidP="00197ED2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2159" w:rsidRPr="00F759BE" w:rsidRDefault="001F2159" w:rsidP="00F759BE">
      <w:pPr>
        <w:pStyle w:val="FootnoteText"/>
        <w:rPr>
          <w:sz w:val="28"/>
          <w:szCs w:val="28"/>
        </w:rPr>
      </w:pPr>
    </w:p>
    <w:p w:rsidR="001F2159" w:rsidRPr="00F759BE" w:rsidRDefault="001F2159" w:rsidP="00F759B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2159" w:rsidRPr="00F759BE" w:rsidRDefault="001F2159" w:rsidP="00F759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1F2159" w:rsidRPr="00F759BE" w:rsidSect="009C142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4F8"/>
    <w:multiLevelType w:val="hybridMultilevel"/>
    <w:tmpl w:val="113A54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A706D1"/>
    <w:multiLevelType w:val="hybridMultilevel"/>
    <w:tmpl w:val="5450F8AC"/>
    <w:lvl w:ilvl="0" w:tplc="F8A6BDC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1E40B89"/>
    <w:multiLevelType w:val="hybridMultilevel"/>
    <w:tmpl w:val="0004ED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5750F3"/>
    <w:multiLevelType w:val="hybridMultilevel"/>
    <w:tmpl w:val="77F2EE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4F1"/>
    <w:rsid w:val="000450D4"/>
    <w:rsid w:val="000C77BF"/>
    <w:rsid w:val="00186CD5"/>
    <w:rsid w:val="00197ED2"/>
    <w:rsid w:val="001F2159"/>
    <w:rsid w:val="0023188E"/>
    <w:rsid w:val="00263D72"/>
    <w:rsid w:val="0026731C"/>
    <w:rsid w:val="002D1FA0"/>
    <w:rsid w:val="002E163A"/>
    <w:rsid w:val="003124F1"/>
    <w:rsid w:val="0033192C"/>
    <w:rsid w:val="00685BCD"/>
    <w:rsid w:val="008B54A5"/>
    <w:rsid w:val="00906314"/>
    <w:rsid w:val="009C1425"/>
    <w:rsid w:val="00A66192"/>
    <w:rsid w:val="00A70152"/>
    <w:rsid w:val="00D16A22"/>
    <w:rsid w:val="00DA5965"/>
    <w:rsid w:val="00ED3A04"/>
    <w:rsid w:val="00F7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15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D1FA0"/>
    <w:rPr>
      <w:lang w:eastAsia="en-US"/>
    </w:rPr>
  </w:style>
  <w:style w:type="paragraph" w:styleId="FootnoteText">
    <w:name w:val="footnote text"/>
    <w:basedOn w:val="Normal"/>
    <w:link w:val="FootnoteTextChar"/>
    <w:uiPriority w:val="99"/>
    <w:rsid w:val="00F759BE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759BE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F75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5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22017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422017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4800907.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74422017/0" TargetMode="External"/><Relationship Id="rId10" Type="http://schemas.openxmlformats.org/officeDocument/2006/relationships/hyperlink" Target="http://internet.garant.ru/document/redirect/7442201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422017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904</Words>
  <Characters>5155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КОЗЛОВСКОГО СЕЛЬСКОГО ПОСЕЛЕНИЯ</dc:title>
  <dc:subject/>
  <dc:creator>Admin</dc:creator>
  <cp:keywords/>
  <dc:description/>
  <cp:lastModifiedBy>User</cp:lastModifiedBy>
  <cp:revision>2</cp:revision>
  <dcterms:created xsi:type="dcterms:W3CDTF">2024-10-24T09:34:00Z</dcterms:created>
  <dcterms:modified xsi:type="dcterms:W3CDTF">2024-10-24T09:34:00Z</dcterms:modified>
</cp:coreProperties>
</file>