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A90" w:rsidRDefault="00AF1A90" w:rsidP="009C1425">
      <w:pPr>
        <w:spacing w:after="0" w:line="240" w:lineRule="auto"/>
        <w:ind w:left="-1080" w:firstLine="108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F1A90" w:rsidRPr="009C1425" w:rsidRDefault="00AF1A90" w:rsidP="009C1425">
      <w:pPr>
        <w:spacing w:after="0" w:line="240" w:lineRule="auto"/>
        <w:ind w:left="-1080" w:firstLine="108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C1425">
        <w:rPr>
          <w:rFonts w:ascii="Times New Roman" w:hAnsi="Times New Roman"/>
          <w:sz w:val="28"/>
          <w:szCs w:val="28"/>
          <w:lang w:eastAsia="ru-RU"/>
        </w:rPr>
        <w:t>СОВЕТ ДЕПУТАТОВ КОЗЛОВСКОГО СЕЛЬСКОГО ПОСЕЛЕНИЯ</w:t>
      </w:r>
    </w:p>
    <w:p w:rsidR="00AF1A90" w:rsidRPr="009C1425" w:rsidRDefault="00AF1A90" w:rsidP="009C1425">
      <w:pPr>
        <w:spacing w:after="0" w:line="240" w:lineRule="auto"/>
        <w:ind w:firstLine="74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C1425">
        <w:rPr>
          <w:rFonts w:ascii="Times New Roman" w:hAnsi="Times New Roman"/>
          <w:sz w:val="28"/>
          <w:szCs w:val="28"/>
          <w:lang w:eastAsia="ru-RU"/>
        </w:rPr>
        <w:t>АТЯШЕВСКОГО МУНИЦИПАЛЬНОГО РАЙОНА</w:t>
      </w:r>
    </w:p>
    <w:p w:rsidR="00AF1A90" w:rsidRPr="009C1425" w:rsidRDefault="00AF1A90" w:rsidP="009C1425">
      <w:pPr>
        <w:spacing w:after="0" w:line="240" w:lineRule="auto"/>
        <w:ind w:firstLine="74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C1425">
        <w:rPr>
          <w:rFonts w:ascii="Times New Roman" w:hAnsi="Times New Roman"/>
          <w:sz w:val="28"/>
          <w:szCs w:val="28"/>
          <w:lang w:eastAsia="ru-RU"/>
        </w:rPr>
        <w:t>РЕСПУБЛИКИ МОРДОВИЯ</w:t>
      </w:r>
    </w:p>
    <w:p w:rsidR="00AF1A90" w:rsidRPr="009C1425" w:rsidRDefault="00AF1A90" w:rsidP="009C1425">
      <w:pPr>
        <w:spacing w:after="0" w:line="240" w:lineRule="auto"/>
        <w:ind w:firstLine="74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F1A90" w:rsidRPr="009C1425" w:rsidRDefault="00AF1A90" w:rsidP="009C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C1425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AF1A90" w:rsidRPr="009C1425" w:rsidRDefault="00AF1A90" w:rsidP="009C1425">
      <w:pPr>
        <w:spacing w:after="0" w:line="240" w:lineRule="auto"/>
        <w:ind w:firstLine="748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F1A90" w:rsidRPr="009C1425" w:rsidRDefault="00AF1A90" w:rsidP="009C1425">
      <w:pPr>
        <w:spacing w:after="0" w:line="240" w:lineRule="auto"/>
        <w:ind w:firstLine="748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F1A90" w:rsidRPr="009C1425" w:rsidRDefault="00AF1A90" w:rsidP="009C142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от 17 сентября</w:t>
      </w:r>
      <w:r w:rsidRPr="009C142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</w:t>
      </w:r>
      <w:smartTag w:uri="urn:schemas-microsoft-com:office:smarttags" w:element="metricconverter">
        <w:smartTagPr>
          <w:attr w:name="ProductID" w:val="2024 г"/>
        </w:smartTagPr>
        <w:r w:rsidRPr="009C1425">
          <w:rPr>
            <w:rFonts w:ascii="Times New Roman" w:hAnsi="Times New Roman"/>
            <w:sz w:val="28"/>
            <w:szCs w:val="28"/>
            <w:shd w:val="clear" w:color="auto" w:fill="FFFFFF"/>
            <w:lang w:eastAsia="ru-RU"/>
          </w:rPr>
          <w:t>2024 г</w:t>
        </w:r>
      </w:smartTag>
      <w:r w:rsidRPr="009C142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.                                                                            №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23</w:t>
      </w:r>
    </w:p>
    <w:p w:rsidR="00AF1A90" w:rsidRPr="009C1425" w:rsidRDefault="00AF1A90" w:rsidP="009C1425">
      <w:pPr>
        <w:spacing w:after="0" w:line="240" w:lineRule="auto"/>
        <w:ind w:firstLine="74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C1425">
        <w:rPr>
          <w:rFonts w:ascii="Times New Roman" w:hAnsi="Times New Roman"/>
          <w:sz w:val="24"/>
          <w:szCs w:val="24"/>
          <w:lang w:eastAsia="ru-RU"/>
        </w:rPr>
        <w:t>с. Козловка</w:t>
      </w:r>
    </w:p>
    <w:p w:rsidR="00AF1A90" w:rsidRPr="009C1425" w:rsidRDefault="00AF1A90" w:rsidP="009C1425">
      <w:pPr>
        <w:spacing w:after="0" w:line="240" w:lineRule="auto"/>
        <w:rPr>
          <w:rFonts w:ascii="Times New Roman" w:hAnsi="Times New Roman"/>
          <w:b/>
          <w:sz w:val="32"/>
          <w:szCs w:val="32"/>
          <w:lang w:eastAsia="ru-RU"/>
        </w:rPr>
      </w:pPr>
    </w:p>
    <w:p w:rsidR="00AF1A90" w:rsidRPr="009C1425" w:rsidRDefault="00AF1A90" w:rsidP="009C142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Arial" w:hAnsi="Arial" w:cs="Arial"/>
          <w:b/>
          <w:bCs/>
          <w:color w:val="26282F"/>
          <w:sz w:val="24"/>
          <w:szCs w:val="24"/>
          <w:lang w:eastAsia="ru-RU"/>
        </w:rPr>
      </w:pPr>
      <w:r w:rsidRPr="009C142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 признании утратившим силу решения Совета депутатов Козловского  сельского поселения Атяшевского муниципального района Республики Мордовия №5 от 26.03.2024 года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Pr="009C142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 </w:t>
      </w:r>
      <w:r w:rsidRPr="009C1425">
        <w:rPr>
          <w:rFonts w:ascii="Times New Roman" w:hAnsi="Times New Roman"/>
          <w:b/>
          <w:sz w:val="28"/>
          <w:szCs w:val="28"/>
        </w:rPr>
        <w:t xml:space="preserve">приостановлении действий отдельных положений решения Совета депутатов Козловского сельского поселения Атяшевского муниципального района Республики Мордовия от 06 сентября  2006 года № 22 </w:t>
      </w:r>
      <w:r w:rsidRPr="009C1425">
        <w:rPr>
          <w:rFonts w:ascii="Times New Roman" w:hAnsi="Times New Roman"/>
          <w:b/>
          <w:sz w:val="28"/>
          <w:szCs w:val="28"/>
          <w:lang w:eastAsia="ru-RU"/>
        </w:rPr>
        <w:t>«Об установлении размеров и условий оплаты труда Главы и муниципальных служащих Козловского сельского поселения»</w:t>
      </w:r>
      <w:r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AF1A90" w:rsidRPr="009C1425" w:rsidRDefault="00AF1A90" w:rsidP="009C14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42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AF1A90" w:rsidRPr="009C1425" w:rsidRDefault="00AF1A90" w:rsidP="009C1425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2"/>
        <w:rPr>
          <w:rFonts w:ascii="Times New Roman" w:hAnsi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9C142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Рассмотрев экспертное заключение от 19 августа  2024 года  № 04-08-33 на </w:t>
      </w:r>
      <w:r w:rsidRPr="009C1425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решение Совета депутатов Козловского  сельского поселения Атяшевского муниципального района Республики Мордовия №5 от 26.03.2024 года «</w:t>
      </w:r>
      <w:r w:rsidRPr="009C1425">
        <w:rPr>
          <w:rFonts w:ascii="Times New Roman" w:hAnsi="Times New Roman"/>
          <w:bCs/>
          <w:sz w:val="28"/>
          <w:szCs w:val="28"/>
          <w:lang w:eastAsia="ru-RU"/>
        </w:rPr>
        <w:t xml:space="preserve">О </w:t>
      </w:r>
      <w:r w:rsidRPr="009C1425">
        <w:rPr>
          <w:rFonts w:ascii="Times New Roman" w:hAnsi="Times New Roman"/>
          <w:sz w:val="28"/>
          <w:szCs w:val="28"/>
        </w:rPr>
        <w:t xml:space="preserve">приостановлении действий отдельных положений решения Совета депутатов Козловского сельского поселения Атяшевского муниципального района Республики Мордовия от 06 сентября </w:t>
      </w:r>
      <w:r>
        <w:rPr>
          <w:rFonts w:ascii="Times New Roman" w:hAnsi="Times New Roman"/>
          <w:sz w:val="28"/>
          <w:szCs w:val="28"/>
        </w:rPr>
        <w:t xml:space="preserve"> 2006 года №</w:t>
      </w:r>
      <w:r w:rsidRPr="009C1425">
        <w:rPr>
          <w:rFonts w:ascii="Times New Roman" w:hAnsi="Times New Roman"/>
          <w:sz w:val="28"/>
          <w:szCs w:val="28"/>
        </w:rPr>
        <w:t xml:space="preserve">22 </w:t>
      </w:r>
      <w:r w:rsidRPr="009C1425">
        <w:rPr>
          <w:rFonts w:ascii="Times New Roman" w:hAnsi="Times New Roman"/>
          <w:sz w:val="28"/>
          <w:szCs w:val="28"/>
          <w:lang w:eastAsia="ru-RU"/>
        </w:rPr>
        <w:t>«Об установлении размеров и условий оплаты труда Главы и муниципальных служащих Козловского сельского поселения»»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9C1425">
        <w:rPr>
          <w:rFonts w:ascii="Times New Roman" w:hAnsi="Times New Roman"/>
          <w:sz w:val="28"/>
          <w:szCs w:val="28"/>
          <w:lang w:eastAsia="ru-RU"/>
        </w:rPr>
        <w:t xml:space="preserve"> Совет депутатов Козловского сельского поселения Атяшевского муниципального района Республики Мордовия решил</w:t>
      </w:r>
    </w:p>
    <w:p w:rsidR="00AF1A90" w:rsidRPr="009C1425" w:rsidRDefault="00AF1A90" w:rsidP="009C1425">
      <w:pPr>
        <w:shd w:val="clear" w:color="auto" w:fill="FFFFFF"/>
        <w:spacing w:after="0" w:line="36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425">
        <w:rPr>
          <w:rFonts w:ascii="Arial" w:hAnsi="Arial" w:cs="Arial"/>
          <w:color w:val="000000"/>
          <w:sz w:val="24"/>
          <w:szCs w:val="24"/>
          <w:lang w:eastAsia="ru-RU"/>
        </w:rPr>
        <w:t>   </w:t>
      </w:r>
    </w:p>
    <w:p w:rsidR="00AF1A90" w:rsidRPr="009C1425" w:rsidRDefault="00AF1A90" w:rsidP="009C1425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2"/>
        <w:rPr>
          <w:rFonts w:ascii="Times New Roman" w:hAnsi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1.</w:t>
      </w:r>
      <w:r w:rsidRPr="009C142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Признать утратившим </w:t>
      </w:r>
      <w:r w:rsidRPr="009C1425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силу решени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е</w:t>
      </w:r>
      <w:r w:rsidRPr="009C142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Совета депутатов Козловского  сельского поселения Атяшевского муниципального района Республики Мордовия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C142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№5 от 26.03.2024 года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9C1425">
        <w:rPr>
          <w:rFonts w:ascii="Times New Roman" w:hAnsi="Times New Roman"/>
          <w:bCs/>
          <w:color w:val="000000"/>
          <w:sz w:val="28"/>
          <w:szCs w:val="28"/>
          <w:lang w:eastAsia="ru-RU"/>
        </w:rPr>
        <w:t>«</w:t>
      </w:r>
      <w:r w:rsidRPr="009C1425">
        <w:rPr>
          <w:rFonts w:ascii="Times New Roman" w:hAnsi="Times New Roman"/>
          <w:bCs/>
          <w:sz w:val="28"/>
          <w:szCs w:val="28"/>
          <w:lang w:eastAsia="ru-RU"/>
        </w:rPr>
        <w:t xml:space="preserve">О </w:t>
      </w:r>
      <w:r w:rsidRPr="009C1425">
        <w:rPr>
          <w:rFonts w:ascii="Times New Roman" w:hAnsi="Times New Roman"/>
          <w:sz w:val="28"/>
          <w:szCs w:val="28"/>
        </w:rPr>
        <w:t xml:space="preserve">приостановлении действий отдельных положений решения Совета депутатов Козловского сельского поселения Атяшевского муниципального района Республики Мордовия от 06 сентября  2006 года № 22 </w:t>
      </w:r>
      <w:r w:rsidRPr="009C1425">
        <w:rPr>
          <w:rFonts w:ascii="Times New Roman" w:hAnsi="Times New Roman"/>
          <w:sz w:val="28"/>
          <w:szCs w:val="28"/>
          <w:lang w:eastAsia="ru-RU"/>
        </w:rPr>
        <w:t>«Об установлении размеров и условий оплаты труда Главы и муниципальных служащих Козловского сельского поселения»»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AF1A90" w:rsidRPr="009C1425" w:rsidRDefault="00AF1A90" w:rsidP="009C1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9C1425"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 w:rsidRPr="009C1425">
        <w:rPr>
          <w:rFonts w:ascii="Times New Roman" w:hAnsi="Times New Roman"/>
          <w:sz w:val="28"/>
          <w:szCs w:val="28"/>
          <w:lang w:eastAsia="ru-RU"/>
        </w:rPr>
        <w:t xml:space="preserve"> Настоящее решение вступает в силу после его </w:t>
      </w:r>
      <w:hyperlink r:id="rId4" w:history="1">
        <w:r w:rsidRPr="009C1425">
          <w:rPr>
            <w:rFonts w:ascii="Times New Roman" w:hAnsi="Times New Roman"/>
            <w:sz w:val="28"/>
            <w:szCs w:val="28"/>
            <w:lang w:eastAsia="ru-RU"/>
          </w:rPr>
          <w:t>официального опубликования</w:t>
        </w:r>
      </w:hyperlink>
      <w:r w:rsidRPr="009C1425">
        <w:rPr>
          <w:rFonts w:ascii="Times New Roman" w:hAnsi="Times New Roman"/>
          <w:sz w:val="28"/>
          <w:szCs w:val="28"/>
          <w:lang w:eastAsia="ru-RU"/>
        </w:rPr>
        <w:t xml:space="preserve"> (обнародования)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AF1A90" w:rsidRPr="009C1425" w:rsidRDefault="00AF1A90" w:rsidP="009C1425">
      <w:pPr>
        <w:widowControl w:val="0"/>
        <w:tabs>
          <w:tab w:val="left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F1A90" w:rsidRDefault="00AF1A90" w:rsidP="009C1425">
      <w:pPr>
        <w:widowControl w:val="0"/>
        <w:tabs>
          <w:tab w:val="left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F1A90" w:rsidRPr="009C1425" w:rsidRDefault="00AF1A90" w:rsidP="009C1425">
      <w:pPr>
        <w:widowControl w:val="0"/>
        <w:tabs>
          <w:tab w:val="left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1425">
        <w:rPr>
          <w:rFonts w:ascii="Times New Roman" w:hAnsi="Times New Roman"/>
          <w:sz w:val="28"/>
          <w:szCs w:val="28"/>
          <w:lang w:eastAsia="ru-RU"/>
        </w:rPr>
        <w:t xml:space="preserve">Глава Козловского сельского поселения </w:t>
      </w:r>
      <w:r w:rsidRPr="009C1425">
        <w:rPr>
          <w:rFonts w:ascii="Times New Roman" w:hAnsi="Times New Roman"/>
          <w:sz w:val="28"/>
          <w:szCs w:val="28"/>
          <w:lang w:eastAsia="ru-RU"/>
        </w:rPr>
        <w:tab/>
        <w:t>В.В.Моторкин</w:t>
      </w:r>
    </w:p>
    <w:p w:rsidR="00AF1A90" w:rsidRPr="009C1425" w:rsidRDefault="00AF1A90" w:rsidP="009C1425">
      <w:pPr>
        <w:shd w:val="clear" w:color="auto" w:fill="FFFFFF"/>
        <w:spacing w:after="0" w:line="36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425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</w:p>
    <w:p w:rsidR="00AF1A90" w:rsidRDefault="00AF1A90"/>
    <w:sectPr w:rsidR="00AF1A90" w:rsidSect="009C142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24F1"/>
    <w:rsid w:val="000C77BF"/>
    <w:rsid w:val="0023188E"/>
    <w:rsid w:val="002C1A35"/>
    <w:rsid w:val="002E163A"/>
    <w:rsid w:val="003124F1"/>
    <w:rsid w:val="00745413"/>
    <w:rsid w:val="008F270F"/>
    <w:rsid w:val="00906314"/>
    <w:rsid w:val="009C1425"/>
    <w:rsid w:val="00AF1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70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54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44800907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297</Words>
  <Characters>1697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2024-09-12T11:53:00Z</dcterms:created>
  <dcterms:modified xsi:type="dcterms:W3CDTF">2024-09-08T01:38:00Z</dcterms:modified>
</cp:coreProperties>
</file>