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ED" w:rsidRDefault="000C1FED" w:rsidP="00114491">
      <w:pPr>
        <w:pStyle w:val="ConsPlusTitle"/>
        <w:widowControl/>
        <w:jc w:val="center"/>
        <w:rPr>
          <w:sz w:val="28"/>
          <w:szCs w:val="28"/>
        </w:rPr>
      </w:pPr>
    </w:p>
    <w:p w:rsidR="000C1FED" w:rsidRDefault="000C1FED" w:rsidP="00114491">
      <w:pPr>
        <w:pStyle w:val="ConsPlusTitle"/>
        <w:widowControl/>
        <w:jc w:val="center"/>
        <w:rPr>
          <w:sz w:val="28"/>
          <w:szCs w:val="28"/>
        </w:rPr>
      </w:pPr>
    </w:p>
    <w:p w:rsidR="000C1FED" w:rsidRDefault="000C1FED" w:rsidP="00166995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50F0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Козловского  сельского поселения </w:t>
      </w:r>
    </w:p>
    <w:p w:rsidR="000C1FED" w:rsidRDefault="000C1FED" w:rsidP="00350F0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0C1FED" w:rsidRDefault="000C1FED" w:rsidP="00350F0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0C1FED" w:rsidRDefault="000C1FED" w:rsidP="00350F0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C1FED" w:rsidRDefault="000C1FED" w:rsidP="00350F0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C1FED" w:rsidRDefault="000C1FED" w:rsidP="00350F0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1FED" w:rsidRDefault="000C1FED" w:rsidP="00350F0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C1FED" w:rsidRDefault="000C1FED" w:rsidP="00350F0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C1FED" w:rsidRDefault="000C1FED" w:rsidP="00350F0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32                                                                      от   20 января  </w:t>
      </w:r>
      <w:smartTag w:uri="urn:schemas-microsoft-com:office:smarttags" w:element="metricconverter">
        <w:smartTagPr>
          <w:attr w:name="ProductID" w:val="2025 г"/>
        </w:smartTagPr>
        <w:r>
          <w:rPr>
            <w:b w:val="0"/>
            <w:sz w:val="28"/>
            <w:szCs w:val="28"/>
          </w:rPr>
          <w:t>2025 г</w:t>
        </w:r>
      </w:smartTag>
      <w:r>
        <w:rPr>
          <w:b w:val="0"/>
          <w:sz w:val="28"/>
          <w:szCs w:val="28"/>
        </w:rPr>
        <w:t>.</w:t>
      </w:r>
    </w:p>
    <w:p w:rsidR="000C1FED" w:rsidRDefault="000C1FED" w:rsidP="00350F0F">
      <w:pPr>
        <w:pStyle w:val="ConsPlusTitle"/>
        <w:widowControl/>
        <w:jc w:val="center"/>
        <w:outlineLvl w:val="0"/>
      </w:pPr>
    </w:p>
    <w:p w:rsidR="000C1FED" w:rsidRDefault="000C1FED" w:rsidP="00350F0F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:rsidR="000C1FED" w:rsidRDefault="000C1FED" w:rsidP="00350F0F">
      <w:pPr>
        <w:jc w:val="center"/>
        <w:rPr>
          <w:b/>
          <w:bCs/>
          <w:sz w:val="28"/>
          <w:szCs w:val="28"/>
        </w:rPr>
      </w:pPr>
    </w:p>
    <w:p w:rsidR="000C1FED" w:rsidRDefault="000C1FED" w:rsidP="00350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 бюджета Козловского сельского поселения </w:t>
      </w:r>
    </w:p>
    <w:p w:rsidR="000C1FED" w:rsidRDefault="000C1FED" w:rsidP="00350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4  квартал  2024 года</w:t>
      </w:r>
    </w:p>
    <w:p w:rsidR="000C1FED" w:rsidRDefault="000C1FED" w:rsidP="00350F0F">
      <w:pPr>
        <w:jc w:val="center"/>
        <w:rPr>
          <w:b/>
          <w:bCs/>
          <w:sz w:val="28"/>
          <w:szCs w:val="28"/>
        </w:rPr>
      </w:pPr>
    </w:p>
    <w:p w:rsidR="000C1FED" w:rsidRDefault="000C1FED" w:rsidP="00350F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На основании пункта 5 статьи 264.2 Бюджетного кодекса Российской Федерации, части 6 статьи 52 Федерального закона от 6 октября 2003г. №131-ФЗ «Об общих принципах организации местного самоуправления в Российской Федерации»</w:t>
      </w:r>
    </w:p>
    <w:p w:rsidR="000C1FED" w:rsidRDefault="000C1FED" w:rsidP="00350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я ю:</w:t>
      </w:r>
    </w:p>
    <w:p w:rsidR="000C1FED" w:rsidRDefault="000C1FED" w:rsidP="00350F0F">
      <w:pPr>
        <w:jc w:val="center"/>
        <w:rPr>
          <w:b/>
          <w:bCs/>
          <w:sz w:val="28"/>
          <w:szCs w:val="28"/>
        </w:rPr>
      </w:pPr>
    </w:p>
    <w:p w:rsidR="000C1FED" w:rsidRDefault="000C1FED" w:rsidP="00350F0F">
      <w:pPr>
        <w:widowControl w:val="0"/>
        <w:numPr>
          <w:ilvl w:val="0"/>
          <w:numId w:val="1"/>
        </w:numPr>
        <w:suppressAutoHyphens w:val="0"/>
        <w:overflowPunct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 отчет об исполнении бюджета Козловского сельского поселения за  4 квартал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sz w:val="28"/>
            <w:szCs w:val="28"/>
          </w:rPr>
          <w:t>2024 г</w:t>
        </w:r>
      </w:smartTag>
      <w:r>
        <w:rPr>
          <w:bCs/>
          <w:sz w:val="28"/>
          <w:szCs w:val="28"/>
        </w:rPr>
        <w:t>.:</w:t>
      </w:r>
    </w:p>
    <w:p w:rsidR="000C1FED" w:rsidRDefault="000C1FED" w:rsidP="00350F0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по доходам в сумме –  1927,7 тыс. рублей</w:t>
      </w:r>
    </w:p>
    <w:p w:rsidR="000C1FED" w:rsidRDefault="000C1FED" w:rsidP="00350F0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по расходам в сумме – 2830,7  тыс. рублей</w:t>
      </w:r>
    </w:p>
    <w:p w:rsidR="000C1FED" w:rsidRDefault="000C1FED" w:rsidP="00350F0F">
      <w:pPr>
        <w:widowControl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фактическое поступление доходов бюджета Козловского сельского поселения за 4 квартал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sz w:val="28"/>
            <w:szCs w:val="28"/>
          </w:rPr>
          <w:t>2024 г</w:t>
        </w:r>
      </w:smartTag>
      <w:r>
        <w:rPr>
          <w:bCs/>
          <w:sz w:val="28"/>
          <w:szCs w:val="28"/>
        </w:rPr>
        <w:t>. по основным видам согласно приложению №1.</w:t>
      </w:r>
    </w:p>
    <w:p w:rsidR="000C1FED" w:rsidRDefault="000C1FED" w:rsidP="00350F0F">
      <w:pPr>
        <w:widowControl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распределение расходов бюджета Козловского сельского поселения за 4 квартал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sz w:val="28"/>
            <w:szCs w:val="28"/>
          </w:rPr>
          <w:t>2024 г</w:t>
        </w:r>
      </w:smartTag>
      <w:r>
        <w:rPr>
          <w:bCs/>
          <w:sz w:val="28"/>
          <w:szCs w:val="28"/>
        </w:rPr>
        <w:t>. согласно приложению № 2.</w:t>
      </w:r>
    </w:p>
    <w:p w:rsidR="000C1FED" w:rsidRDefault="000C1FED" w:rsidP="00350F0F">
      <w:pPr>
        <w:widowControl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4.Утвердить данные о численности лиц, замещающих муниципальные должности и должности муниципальной службы Козловского сельского поселения и   расходы на их оплату труда за 4 квартал 2024 года согласно приложению №3.</w:t>
      </w:r>
    </w:p>
    <w:p w:rsidR="000C1FED" w:rsidRDefault="000C1FED" w:rsidP="00350F0F">
      <w:pPr>
        <w:widowControl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Настоящее постановление подлежит официальному опубликованию в </w:t>
      </w:r>
    </w:p>
    <w:p w:rsidR="000C1FED" w:rsidRDefault="000C1FED" w:rsidP="00350F0F">
      <w:pPr>
        <w:widowControl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Информационном бюллетени.</w:t>
      </w:r>
    </w:p>
    <w:p w:rsidR="000C1FED" w:rsidRDefault="000C1FED" w:rsidP="00350F0F">
      <w:pPr>
        <w:widowControl w:val="0"/>
        <w:autoSpaceDN w:val="0"/>
        <w:adjustRightInd w:val="0"/>
        <w:jc w:val="both"/>
        <w:rPr>
          <w:bCs/>
          <w:sz w:val="28"/>
          <w:szCs w:val="28"/>
        </w:rPr>
      </w:pPr>
    </w:p>
    <w:p w:rsidR="000C1FED" w:rsidRDefault="000C1FED" w:rsidP="00350F0F">
      <w:pPr>
        <w:widowControl w:val="0"/>
        <w:autoSpaceDN w:val="0"/>
        <w:adjustRightInd w:val="0"/>
        <w:rPr>
          <w:bCs/>
          <w:sz w:val="28"/>
          <w:szCs w:val="28"/>
        </w:rPr>
      </w:pPr>
    </w:p>
    <w:p w:rsidR="000C1FED" w:rsidRDefault="000C1FED" w:rsidP="00350F0F">
      <w:pPr>
        <w:widowControl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</w:t>
      </w:r>
    </w:p>
    <w:p w:rsidR="000C1FED" w:rsidRDefault="000C1FED" w:rsidP="00350F0F">
      <w:pPr>
        <w:widowControl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Козловского сельского поселения                                        В.В. Моторкин </w:t>
      </w:r>
    </w:p>
    <w:p w:rsidR="000C1FED" w:rsidRDefault="000C1FED" w:rsidP="00350F0F">
      <w:pPr>
        <w:rPr>
          <w:sz w:val="24"/>
          <w:szCs w:val="24"/>
        </w:rPr>
      </w:pPr>
    </w:p>
    <w:p w:rsidR="000C1FED" w:rsidRDefault="000C1FED" w:rsidP="00350F0F">
      <w:pPr>
        <w:jc w:val="right"/>
      </w:pPr>
    </w:p>
    <w:p w:rsidR="000C1FED" w:rsidRDefault="000C1FED" w:rsidP="00350F0F">
      <w:pPr>
        <w:jc w:val="right"/>
      </w:pPr>
    </w:p>
    <w:p w:rsidR="000C1FED" w:rsidRDefault="000C1FED" w:rsidP="00350F0F">
      <w:pPr>
        <w:jc w:val="right"/>
      </w:pPr>
    </w:p>
    <w:p w:rsidR="000C1FED" w:rsidRDefault="000C1FED" w:rsidP="00350F0F">
      <w:pPr>
        <w:jc w:val="right"/>
      </w:pPr>
    </w:p>
    <w:p w:rsidR="000C1FED" w:rsidRDefault="000C1FED" w:rsidP="00350F0F">
      <w:pPr>
        <w:jc w:val="right"/>
      </w:pPr>
    </w:p>
    <w:p w:rsidR="000C1FED" w:rsidRDefault="000C1FED" w:rsidP="00350F0F">
      <w:pPr>
        <w:jc w:val="right"/>
      </w:pPr>
      <w:r>
        <w:t>Приложение №1</w:t>
      </w:r>
    </w:p>
    <w:p w:rsidR="000C1FED" w:rsidRDefault="000C1FED" w:rsidP="00350F0F">
      <w:pPr>
        <w:jc w:val="right"/>
      </w:pPr>
      <w:r>
        <w:t xml:space="preserve">                                                     к постановлению Администрации </w:t>
      </w:r>
    </w:p>
    <w:p w:rsidR="000C1FED" w:rsidRDefault="000C1FED" w:rsidP="00350F0F">
      <w:pPr>
        <w:jc w:val="right"/>
      </w:pPr>
      <w:r>
        <w:t xml:space="preserve">Козловского сельского поселения      </w:t>
      </w:r>
    </w:p>
    <w:p w:rsidR="000C1FED" w:rsidRDefault="000C1FED" w:rsidP="00350F0F">
      <w:pPr>
        <w:jc w:val="right"/>
      </w:pPr>
      <w:r>
        <w:t xml:space="preserve">  от  20.01.2025 г. № 32</w:t>
      </w:r>
    </w:p>
    <w:p w:rsidR="000C1FED" w:rsidRDefault="000C1FED" w:rsidP="00350F0F">
      <w:pPr>
        <w:rPr>
          <w:sz w:val="28"/>
          <w:szCs w:val="28"/>
        </w:rPr>
      </w:pPr>
    </w:p>
    <w:p w:rsidR="000C1FED" w:rsidRDefault="000C1FED" w:rsidP="00350F0F">
      <w:pPr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</w:p>
    <w:p w:rsidR="000C1FED" w:rsidRDefault="000C1FED" w:rsidP="00350F0F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8"/>
        <w:gridCol w:w="2338"/>
        <w:gridCol w:w="1980"/>
      </w:tblGrid>
      <w:tr w:rsidR="000C1FED" w:rsidTr="00350F0F">
        <w:trPr>
          <w:trHeight w:val="471"/>
        </w:trPr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видов доходов</w:t>
            </w:r>
          </w:p>
        </w:tc>
        <w:tc>
          <w:tcPr>
            <w:tcW w:w="2338" w:type="dxa"/>
          </w:tcPr>
          <w:p w:rsidR="000C1FED" w:rsidRDefault="000C1FED">
            <w:pPr>
              <w:widowControl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НДФЛ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налоги на имущество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309,6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309,6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земельный налог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1005,3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1005,3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ЕСН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доходы от продажи земельных участков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доходы от продажи иного имущества, находящегося в собственности сельских поселений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сдачи в аренду имущества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аренды земельных участков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дотации бюджетам сельских поселений на выравнивание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безвозмездные денежные поступления текущего характера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155,4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155,4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-прочие субсидии бюджетам сельских поселений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воинский учет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-прочие доходы от компенсации затрат бюджетов сельских поселений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-межбюджетные трансферты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177,1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177,1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-иные штрафы, неустойки, пени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FED" w:rsidTr="00350F0F">
        <w:tc>
          <w:tcPr>
            <w:tcW w:w="528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38" w:type="dxa"/>
          </w:tcPr>
          <w:p w:rsidR="000C1FED" w:rsidRDefault="000C1FE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1927,7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1927,7</w:t>
            </w:r>
          </w:p>
        </w:tc>
      </w:tr>
    </w:tbl>
    <w:p w:rsidR="000C1FED" w:rsidRDefault="000C1FED" w:rsidP="00350F0F">
      <w:pPr>
        <w:rPr>
          <w:sz w:val="24"/>
          <w:szCs w:val="24"/>
        </w:rPr>
      </w:pPr>
    </w:p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>
      <w:pPr>
        <w:jc w:val="right"/>
      </w:pPr>
      <w:r>
        <w:t>Приложение №2</w:t>
      </w:r>
    </w:p>
    <w:p w:rsidR="000C1FED" w:rsidRDefault="000C1FED" w:rsidP="00350F0F">
      <w:pPr>
        <w:jc w:val="right"/>
      </w:pPr>
      <w:r>
        <w:t xml:space="preserve">                                                     к постановлению Администрации </w:t>
      </w:r>
    </w:p>
    <w:p w:rsidR="000C1FED" w:rsidRDefault="000C1FED" w:rsidP="00350F0F">
      <w:pPr>
        <w:jc w:val="right"/>
      </w:pPr>
      <w:r>
        <w:t xml:space="preserve">Козловского сельского поселения      </w:t>
      </w:r>
    </w:p>
    <w:p w:rsidR="000C1FED" w:rsidRDefault="000C1FED" w:rsidP="00350F0F">
      <w:pPr>
        <w:jc w:val="right"/>
      </w:pPr>
      <w:r>
        <w:t xml:space="preserve">  от  20.01.2025 г. № 32</w:t>
      </w:r>
    </w:p>
    <w:p w:rsidR="000C1FED" w:rsidRDefault="000C1FED" w:rsidP="00350F0F">
      <w:pPr>
        <w:jc w:val="right"/>
      </w:pPr>
    </w:p>
    <w:p w:rsidR="000C1FED" w:rsidRDefault="000C1FED" w:rsidP="00350F0F">
      <w:pPr>
        <w:jc w:val="right"/>
      </w:pPr>
    </w:p>
    <w:p w:rsidR="000C1FED" w:rsidRDefault="000C1FED" w:rsidP="00350F0F">
      <w:pPr>
        <w:rPr>
          <w:sz w:val="28"/>
          <w:szCs w:val="28"/>
        </w:rPr>
      </w:pPr>
      <w:r>
        <w:rPr>
          <w:sz w:val="28"/>
          <w:szCs w:val="28"/>
        </w:rPr>
        <w:t xml:space="preserve">         РАСХОДЫ</w:t>
      </w:r>
    </w:p>
    <w:p w:rsidR="000C1FED" w:rsidRDefault="000C1FED" w:rsidP="00350F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980"/>
        <w:gridCol w:w="1800"/>
      </w:tblGrid>
      <w:tr w:rsidR="000C1FED" w:rsidTr="00350F0F">
        <w:trPr>
          <w:trHeight w:val="711"/>
        </w:trPr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видов расходов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общегосударственные вопросы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1663,0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1663,0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-ЖКХ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679,5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679,5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воинский учет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пенсии пособия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дорожное хозяйство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218,2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218,2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-другие общегосударственные вопросы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пожарная безопасность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-национальная безопасность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-другие вопросы в области национальной экономики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0C1FED" w:rsidTr="00350F0F">
        <w:tc>
          <w:tcPr>
            <w:tcW w:w="5328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2830,7</w:t>
            </w:r>
          </w:p>
        </w:tc>
        <w:tc>
          <w:tcPr>
            <w:tcW w:w="1800" w:type="dxa"/>
          </w:tcPr>
          <w:p w:rsidR="000C1FED" w:rsidRDefault="000C1FED">
            <w:pPr>
              <w:widowControl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2830,7</w:t>
            </w:r>
          </w:p>
        </w:tc>
      </w:tr>
    </w:tbl>
    <w:p w:rsidR="000C1FED" w:rsidRDefault="000C1FED" w:rsidP="00350F0F">
      <w:pPr>
        <w:rPr>
          <w:sz w:val="24"/>
          <w:szCs w:val="24"/>
        </w:rPr>
      </w:pPr>
    </w:p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>
      <w:pPr>
        <w:jc w:val="right"/>
      </w:pPr>
    </w:p>
    <w:p w:rsidR="000C1FED" w:rsidRDefault="000C1FED" w:rsidP="00350F0F">
      <w:pPr>
        <w:jc w:val="right"/>
      </w:pPr>
      <w:r>
        <w:t>Приложение №3</w:t>
      </w:r>
    </w:p>
    <w:p w:rsidR="000C1FED" w:rsidRDefault="000C1FED" w:rsidP="00350F0F">
      <w:pPr>
        <w:jc w:val="right"/>
      </w:pPr>
      <w:r>
        <w:t xml:space="preserve">                                                     к п</w:t>
      </w:r>
      <w:bookmarkStart w:id="0" w:name="_GoBack"/>
      <w:bookmarkEnd w:id="0"/>
      <w:r>
        <w:t xml:space="preserve">остановлению Администрации </w:t>
      </w:r>
    </w:p>
    <w:p w:rsidR="000C1FED" w:rsidRDefault="000C1FED" w:rsidP="00350F0F">
      <w:pPr>
        <w:jc w:val="right"/>
      </w:pPr>
      <w:r>
        <w:t xml:space="preserve">Козловского сельского поселения        </w:t>
      </w:r>
    </w:p>
    <w:p w:rsidR="000C1FED" w:rsidRDefault="000C1FED" w:rsidP="00350F0F">
      <w:pPr>
        <w:jc w:val="right"/>
      </w:pPr>
      <w:r>
        <w:t xml:space="preserve">                                                 от 20.01.2025 г. № 32</w:t>
      </w:r>
    </w:p>
    <w:p w:rsidR="000C1FED" w:rsidRDefault="000C1FED" w:rsidP="00350F0F">
      <w:pPr>
        <w:jc w:val="right"/>
        <w:rPr>
          <w:sz w:val="28"/>
          <w:szCs w:val="28"/>
        </w:rPr>
      </w:pPr>
    </w:p>
    <w:p w:rsidR="000C1FED" w:rsidRDefault="000C1FED" w:rsidP="00350F0F">
      <w:pPr>
        <w:jc w:val="right"/>
        <w:rPr>
          <w:sz w:val="28"/>
          <w:szCs w:val="28"/>
        </w:rPr>
      </w:pPr>
    </w:p>
    <w:p w:rsidR="000C1FED" w:rsidRDefault="000C1FED" w:rsidP="00350F0F">
      <w:pPr>
        <w:rPr>
          <w:sz w:val="24"/>
          <w:szCs w:val="24"/>
        </w:rPr>
      </w:pPr>
    </w:p>
    <w:p w:rsidR="000C1FED" w:rsidRDefault="000C1FED" w:rsidP="00350F0F"/>
    <w:p w:rsidR="000C1FED" w:rsidRDefault="000C1FED" w:rsidP="00350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численности лиц, замещающих  муниципальные должности и должности муниципальной службы Козловского сельского поселения и   расходы на их оплату труда за 4 квартал  2024 года</w:t>
      </w:r>
    </w:p>
    <w:p w:rsidR="000C1FED" w:rsidRDefault="000C1FED" w:rsidP="00350F0F">
      <w:pPr>
        <w:jc w:val="center"/>
        <w:rPr>
          <w:b/>
          <w:sz w:val="24"/>
          <w:szCs w:val="24"/>
        </w:rPr>
      </w:pPr>
    </w:p>
    <w:p w:rsidR="000C1FED" w:rsidRDefault="000C1FED" w:rsidP="00350F0F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7"/>
        <w:gridCol w:w="2150"/>
        <w:gridCol w:w="2271"/>
      </w:tblGrid>
      <w:tr w:rsidR="000C1FED" w:rsidTr="00350F0F">
        <w:tc>
          <w:tcPr>
            <w:tcW w:w="5047" w:type="dxa"/>
          </w:tcPr>
          <w:p w:rsidR="000C1FED" w:rsidRDefault="000C1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получателей бюджетных средств</w:t>
            </w:r>
          </w:p>
        </w:tc>
        <w:tc>
          <w:tcPr>
            <w:tcW w:w="2150" w:type="dxa"/>
          </w:tcPr>
          <w:p w:rsidR="000C1FED" w:rsidRDefault="000C1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</w:t>
            </w:r>
          </w:p>
        </w:tc>
        <w:tc>
          <w:tcPr>
            <w:tcW w:w="2271" w:type="dxa"/>
          </w:tcPr>
          <w:p w:rsidR="000C1FED" w:rsidRDefault="000C1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 затраты</w:t>
            </w:r>
          </w:p>
          <w:p w:rsidR="000C1FED" w:rsidRDefault="000C1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(тыс.руб)</w:t>
            </w:r>
          </w:p>
        </w:tc>
      </w:tr>
      <w:tr w:rsidR="000C1FED" w:rsidTr="00350F0F">
        <w:tc>
          <w:tcPr>
            <w:tcW w:w="5047" w:type="dxa"/>
          </w:tcPr>
          <w:p w:rsidR="000C1FED" w:rsidRDefault="000C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замещающие  муниципальные должности и должности муниципальной службы</w:t>
            </w:r>
          </w:p>
        </w:tc>
        <w:tc>
          <w:tcPr>
            <w:tcW w:w="2150" w:type="dxa"/>
          </w:tcPr>
          <w:p w:rsidR="000C1FED" w:rsidRDefault="000C1FED">
            <w:pPr>
              <w:jc w:val="center"/>
              <w:rPr>
                <w:sz w:val="28"/>
                <w:szCs w:val="28"/>
              </w:rPr>
            </w:pPr>
          </w:p>
          <w:p w:rsidR="000C1FED" w:rsidRDefault="000C1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1" w:type="dxa"/>
          </w:tcPr>
          <w:p w:rsidR="000C1FED" w:rsidRDefault="000C1FED">
            <w:pPr>
              <w:jc w:val="center"/>
              <w:rPr>
                <w:sz w:val="28"/>
                <w:szCs w:val="28"/>
              </w:rPr>
            </w:pPr>
          </w:p>
          <w:p w:rsidR="000C1FED" w:rsidRDefault="000C1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982,2</w:t>
            </w:r>
          </w:p>
        </w:tc>
      </w:tr>
    </w:tbl>
    <w:p w:rsidR="000C1FED" w:rsidRDefault="000C1FED" w:rsidP="00350F0F">
      <w:pPr>
        <w:rPr>
          <w:sz w:val="24"/>
          <w:szCs w:val="24"/>
        </w:rPr>
      </w:pPr>
    </w:p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50F0F"/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Default="000C1FED" w:rsidP="003A1EFD">
      <w:pPr>
        <w:rPr>
          <w:rFonts w:ascii="Times New Roman" w:hAnsi="Times New Roman"/>
          <w:sz w:val="28"/>
          <w:szCs w:val="28"/>
        </w:rPr>
      </w:pPr>
    </w:p>
    <w:p w:rsidR="000C1FED" w:rsidRPr="00BC6FD2" w:rsidRDefault="000C1FED" w:rsidP="00166995">
      <w:pPr>
        <w:rPr>
          <w:rFonts w:ascii="Times New Roman" w:hAnsi="Times New Roman"/>
          <w:sz w:val="28"/>
          <w:szCs w:val="28"/>
        </w:rPr>
      </w:pPr>
    </w:p>
    <w:sectPr w:rsidR="000C1FED" w:rsidRPr="00BC6FD2" w:rsidSect="00FB422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964"/>
    <w:multiLevelType w:val="hybridMultilevel"/>
    <w:tmpl w:val="A482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4B9"/>
    <w:rsid w:val="000214B9"/>
    <w:rsid w:val="0002466A"/>
    <w:rsid w:val="00027D67"/>
    <w:rsid w:val="00046E48"/>
    <w:rsid w:val="00047D54"/>
    <w:rsid w:val="0005040A"/>
    <w:rsid w:val="00057ACB"/>
    <w:rsid w:val="00061333"/>
    <w:rsid w:val="00062F5F"/>
    <w:rsid w:val="00077C2D"/>
    <w:rsid w:val="000A2E03"/>
    <w:rsid w:val="000C1FED"/>
    <w:rsid w:val="000C38B8"/>
    <w:rsid w:val="000C5B4D"/>
    <w:rsid w:val="000D029E"/>
    <w:rsid w:val="000D3F6B"/>
    <w:rsid w:val="000D5ABE"/>
    <w:rsid w:val="000D5ED9"/>
    <w:rsid w:val="000D64B1"/>
    <w:rsid w:val="000E1308"/>
    <w:rsid w:val="000E5DD8"/>
    <w:rsid w:val="000F31D5"/>
    <w:rsid w:val="001048D2"/>
    <w:rsid w:val="00114491"/>
    <w:rsid w:val="001172BC"/>
    <w:rsid w:val="00142A4D"/>
    <w:rsid w:val="00151780"/>
    <w:rsid w:val="00157D6E"/>
    <w:rsid w:val="001650C1"/>
    <w:rsid w:val="00166995"/>
    <w:rsid w:val="00166AAE"/>
    <w:rsid w:val="001713BD"/>
    <w:rsid w:val="00177CBA"/>
    <w:rsid w:val="00183B6D"/>
    <w:rsid w:val="00185939"/>
    <w:rsid w:val="001970A7"/>
    <w:rsid w:val="001A03F1"/>
    <w:rsid w:val="001A15DE"/>
    <w:rsid w:val="001A372A"/>
    <w:rsid w:val="001A38B4"/>
    <w:rsid w:val="001A62AA"/>
    <w:rsid w:val="001B287D"/>
    <w:rsid w:val="001B7AC8"/>
    <w:rsid w:val="001C6B80"/>
    <w:rsid w:val="001D1569"/>
    <w:rsid w:val="001D7996"/>
    <w:rsid w:val="001F3865"/>
    <w:rsid w:val="001F5A59"/>
    <w:rsid w:val="002140A4"/>
    <w:rsid w:val="00230B0B"/>
    <w:rsid w:val="00231080"/>
    <w:rsid w:val="00231FF5"/>
    <w:rsid w:val="00236A80"/>
    <w:rsid w:val="002437DE"/>
    <w:rsid w:val="00246E02"/>
    <w:rsid w:val="002515E1"/>
    <w:rsid w:val="00255A44"/>
    <w:rsid w:val="0025676F"/>
    <w:rsid w:val="00262E9B"/>
    <w:rsid w:val="0027221B"/>
    <w:rsid w:val="00273DDC"/>
    <w:rsid w:val="0028093B"/>
    <w:rsid w:val="00281D0D"/>
    <w:rsid w:val="00291D9E"/>
    <w:rsid w:val="002A53E1"/>
    <w:rsid w:val="002B1B4C"/>
    <w:rsid w:val="002B1DBD"/>
    <w:rsid w:val="002B1FC3"/>
    <w:rsid w:val="002B451D"/>
    <w:rsid w:val="002B7DAA"/>
    <w:rsid w:val="002C59B4"/>
    <w:rsid w:val="002C759B"/>
    <w:rsid w:val="002E2BA6"/>
    <w:rsid w:val="002F1AC8"/>
    <w:rsid w:val="002F4680"/>
    <w:rsid w:val="002F5AF1"/>
    <w:rsid w:val="002F6895"/>
    <w:rsid w:val="00302C36"/>
    <w:rsid w:val="0031482B"/>
    <w:rsid w:val="00315F24"/>
    <w:rsid w:val="00317F6C"/>
    <w:rsid w:val="00331745"/>
    <w:rsid w:val="003343CB"/>
    <w:rsid w:val="00350F0F"/>
    <w:rsid w:val="003630A8"/>
    <w:rsid w:val="00380EC7"/>
    <w:rsid w:val="003A1EFD"/>
    <w:rsid w:val="003A2063"/>
    <w:rsid w:val="003A58C4"/>
    <w:rsid w:val="003B1208"/>
    <w:rsid w:val="003B74CD"/>
    <w:rsid w:val="003D1CBC"/>
    <w:rsid w:val="00412CAF"/>
    <w:rsid w:val="00431884"/>
    <w:rsid w:val="00471568"/>
    <w:rsid w:val="0047332F"/>
    <w:rsid w:val="004762ED"/>
    <w:rsid w:val="00493352"/>
    <w:rsid w:val="004A61A3"/>
    <w:rsid w:val="004A6773"/>
    <w:rsid w:val="004E41C3"/>
    <w:rsid w:val="004F1D92"/>
    <w:rsid w:val="004F43E2"/>
    <w:rsid w:val="004F636F"/>
    <w:rsid w:val="005023F0"/>
    <w:rsid w:val="00513B35"/>
    <w:rsid w:val="00535D1C"/>
    <w:rsid w:val="00544910"/>
    <w:rsid w:val="00546374"/>
    <w:rsid w:val="005664F4"/>
    <w:rsid w:val="00581B6F"/>
    <w:rsid w:val="005958C1"/>
    <w:rsid w:val="005B6936"/>
    <w:rsid w:val="005C48B9"/>
    <w:rsid w:val="005C5A66"/>
    <w:rsid w:val="005C78A5"/>
    <w:rsid w:val="005F2BF3"/>
    <w:rsid w:val="005F5577"/>
    <w:rsid w:val="0060037A"/>
    <w:rsid w:val="00604D8E"/>
    <w:rsid w:val="00617B27"/>
    <w:rsid w:val="00623C3F"/>
    <w:rsid w:val="00632E3B"/>
    <w:rsid w:val="00650E8B"/>
    <w:rsid w:val="00666590"/>
    <w:rsid w:val="006827AF"/>
    <w:rsid w:val="00693FEB"/>
    <w:rsid w:val="006C3FAE"/>
    <w:rsid w:val="006D1E57"/>
    <w:rsid w:val="006D7224"/>
    <w:rsid w:val="006D7D6F"/>
    <w:rsid w:val="006E699A"/>
    <w:rsid w:val="006F5743"/>
    <w:rsid w:val="006F5770"/>
    <w:rsid w:val="00704FAE"/>
    <w:rsid w:val="0071333D"/>
    <w:rsid w:val="00730456"/>
    <w:rsid w:val="00744F3D"/>
    <w:rsid w:val="00745025"/>
    <w:rsid w:val="0075686A"/>
    <w:rsid w:val="0076347F"/>
    <w:rsid w:val="007656AF"/>
    <w:rsid w:val="007718E2"/>
    <w:rsid w:val="0077228B"/>
    <w:rsid w:val="0077416C"/>
    <w:rsid w:val="00775C7B"/>
    <w:rsid w:val="007770E9"/>
    <w:rsid w:val="007802ED"/>
    <w:rsid w:val="007908CB"/>
    <w:rsid w:val="007918EB"/>
    <w:rsid w:val="00796E59"/>
    <w:rsid w:val="007A44FA"/>
    <w:rsid w:val="007B5A25"/>
    <w:rsid w:val="007F5CD5"/>
    <w:rsid w:val="007F6A66"/>
    <w:rsid w:val="00806BF6"/>
    <w:rsid w:val="00816878"/>
    <w:rsid w:val="00844B90"/>
    <w:rsid w:val="00845026"/>
    <w:rsid w:val="00851CA1"/>
    <w:rsid w:val="008600FC"/>
    <w:rsid w:val="00875D92"/>
    <w:rsid w:val="00881F8C"/>
    <w:rsid w:val="00886F1E"/>
    <w:rsid w:val="008A0019"/>
    <w:rsid w:val="008A49B5"/>
    <w:rsid w:val="008A6977"/>
    <w:rsid w:val="008B7998"/>
    <w:rsid w:val="008C1438"/>
    <w:rsid w:val="008C55B9"/>
    <w:rsid w:val="008C5F13"/>
    <w:rsid w:val="008D6F14"/>
    <w:rsid w:val="008F0E86"/>
    <w:rsid w:val="00900B3D"/>
    <w:rsid w:val="00903818"/>
    <w:rsid w:val="0091317B"/>
    <w:rsid w:val="009319AA"/>
    <w:rsid w:val="009356D1"/>
    <w:rsid w:val="009466B6"/>
    <w:rsid w:val="00946D35"/>
    <w:rsid w:val="00952E4D"/>
    <w:rsid w:val="009550FD"/>
    <w:rsid w:val="009561FC"/>
    <w:rsid w:val="00970F31"/>
    <w:rsid w:val="00984363"/>
    <w:rsid w:val="0099623B"/>
    <w:rsid w:val="009A0CB0"/>
    <w:rsid w:val="009A599C"/>
    <w:rsid w:val="009B0668"/>
    <w:rsid w:val="009B2E0C"/>
    <w:rsid w:val="009C656C"/>
    <w:rsid w:val="009C719C"/>
    <w:rsid w:val="009D6F42"/>
    <w:rsid w:val="009E73A6"/>
    <w:rsid w:val="009F1162"/>
    <w:rsid w:val="009F1F92"/>
    <w:rsid w:val="009F323B"/>
    <w:rsid w:val="00A07601"/>
    <w:rsid w:val="00A15084"/>
    <w:rsid w:val="00A2688E"/>
    <w:rsid w:val="00A32226"/>
    <w:rsid w:val="00A405EC"/>
    <w:rsid w:val="00A40D94"/>
    <w:rsid w:val="00A4485C"/>
    <w:rsid w:val="00A51904"/>
    <w:rsid w:val="00A51D55"/>
    <w:rsid w:val="00A5202D"/>
    <w:rsid w:val="00A571D5"/>
    <w:rsid w:val="00A667E4"/>
    <w:rsid w:val="00A70643"/>
    <w:rsid w:val="00A74A8B"/>
    <w:rsid w:val="00A93B8E"/>
    <w:rsid w:val="00AA198E"/>
    <w:rsid w:val="00AA3A19"/>
    <w:rsid w:val="00AB1CAC"/>
    <w:rsid w:val="00AD307F"/>
    <w:rsid w:val="00AD3B05"/>
    <w:rsid w:val="00AD3CF3"/>
    <w:rsid w:val="00AD5C59"/>
    <w:rsid w:val="00AE72AF"/>
    <w:rsid w:val="00AF625B"/>
    <w:rsid w:val="00B00544"/>
    <w:rsid w:val="00B01D3E"/>
    <w:rsid w:val="00B14E43"/>
    <w:rsid w:val="00B162F3"/>
    <w:rsid w:val="00B17F36"/>
    <w:rsid w:val="00B44C02"/>
    <w:rsid w:val="00B44FB4"/>
    <w:rsid w:val="00B52D69"/>
    <w:rsid w:val="00B55031"/>
    <w:rsid w:val="00B55CBE"/>
    <w:rsid w:val="00B6196C"/>
    <w:rsid w:val="00B63119"/>
    <w:rsid w:val="00B720B2"/>
    <w:rsid w:val="00B749EC"/>
    <w:rsid w:val="00B749EF"/>
    <w:rsid w:val="00B75913"/>
    <w:rsid w:val="00B84C90"/>
    <w:rsid w:val="00B87E96"/>
    <w:rsid w:val="00B96E13"/>
    <w:rsid w:val="00BA30E2"/>
    <w:rsid w:val="00BB65D0"/>
    <w:rsid w:val="00BC6FD2"/>
    <w:rsid w:val="00BF654C"/>
    <w:rsid w:val="00C0550F"/>
    <w:rsid w:val="00C144E4"/>
    <w:rsid w:val="00C43590"/>
    <w:rsid w:val="00C44E3B"/>
    <w:rsid w:val="00C47848"/>
    <w:rsid w:val="00C512A1"/>
    <w:rsid w:val="00C53929"/>
    <w:rsid w:val="00C56DB8"/>
    <w:rsid w:val="00C6560E"/>
    <w:rsid w:val="00C65B8C"/>
    <w:rsid w:val="00C661DB"/>
    <w:rsid w:val="00C73260"/>
    <w:rsid w:val="00C8749F"/>
    <w:rsid w:val="00C97BFF"/>
    <w:rsid w:val="00CA148F"/>
    <w:rsid w:val="00CB0026"/>
    <w:rsid w:val="00CB1E65"/>
    <w:rsid w:val="00CB40EE"/>
    <w:rsid w:val="00CC141A"/>
    <w:rsid w:val="00CC1A04"/>
    <w:rsid w:val="00CC6E07"/>
    <w:rsid w:val="00CD64D9"/>
    <w:rsid w:val="00CD6EE3"/>
    <w:rsid w:val="00CD78AB"/>
    <w:rsid w:val="00CE2375"/>
    <w:rsid w:val="00CF19B7"/>
    <w:rsid w:val="00D019AC"/>
    <w:rsid w:val="00D110F4"/>
    <w:rsid w:val="00D202ED"/>
    <w:rsid w:val="00D33619"/>
    <w:rsid w:val="00D34ED0"/>
    <w:rsid w:val="00D4131F"/>
    <w:rsid w:val="00D46EE7"/>
    <w:rsid w:val="00D47256"/>
    <w:rsid w:val="00D47B07"/>
    <w:rsid w:val="00D5406D"/>
    <w:rsid w:val="00D5648C"/>
    <w:rsid w:val="00D639E9"/>
    <w:rsid w:val="00D6418F"/>
    <w:rsid w:val="00D66D99"/>
    <w:rsid w:val="00D95F0D"/>
    <w:rsid w:val="00DA0061"/>
    <w:rsid w:val="00DA4205"/>
    <w:rsid w:val="00DE0FDA"/>
    <w:rsid w:val="00DE2E07"/>
    <w:rsid w:val="00E01BD2"/>
    <w:rsid w:val="00E05596"/>
    <w:rsid w:val="00E16822"/>
    <w:rsid w:val="00E2085B"/>
    <w:rsid w:val="00E2174C"/>
    <w:rsid w:val="00E37185"/>
    <w:rsid w:val="00E421A3"/>
    <w:rsid w:val="00E436A8"/>
    <w:rsid w:val="00E441AD"/>
    <w:rsid w:val="00E607E7"/>
    <w:rsid w:val="00E6087B"/>
    <w:rsid w:val="00E64AEB"/>
    <w:rsid w:val="00E72806"/>
    <w:rsid w:val="00EB5945"/>
    <w:rsid w:val="00EB7B31"/>
    <w:rsid w:val="00EC5128"/>
    <w:rsid w:val="00EC556D"/>
    <w:rsid w:val="00EC66DB"/>
    <w:rsid w:val="00EF1D87"/>
    <w:rsid w:val="00F16282"/>
    <w:rsid w:val="00F25954"/>
    <w:rsid w:val="00F32CF4"/>
    <w:rsid w:val="00F379DD"/>
    <w:rsid w:val="00F417FD"/>
    <w:rsid w:val="00F41A3C"/>
    <w:rsid w:val="00F52572"/>
    <w:rsid w:val="00F542BD"/>
    <w:rsid w:val="00F81CCE"/>
    <w:rsid w:val="00FA0F91"/>
    <w:rsid w:val="00FA5157"/>
    <w:rsid w:val="00FB4220"/>
    <w:rsid w:val="00FC1215"/>
    <w:rsid w:val="00FC436B"/>
    <w:rsid w:val="00FE5C7E"/>
    <w:rsid w:val="00FE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91"/>
    <w:pPr>
      <w:suppressAutoHyphens/>
      <w:overflowPunct w:val="0"/>
      <w:autoSpaceDE w:val="0"/>
    </w:pPr>
    <w:rPr>
      <w:rFonts w:ascii="Times New Roman CYR" w:eastAsia="Times New Roman" w:hAnsi="Times New Roman CYR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4491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D6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4B1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3A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1300</TotalTime>
  <Pages>4</Pages>
  <Words>533</Words>
  <Characters>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 </dc:title>
  <dc:subject/>
  <dc:creator>Admin</dc:creator>
  <cp:keywords/>
  <dc:description/>
  <cp:lastModifiedBy>User</cp:lastModifiedBy>
  <cp:revision>48</cp:revision>
  <cp:lastPrinted>2025-01-20T07:20:00Z</cp:lastPrinted>
  <dcterms:created xsi:type="dcterms:W3CDTF">2024-10-01T10:06:00Z</dcterms:created>
  <dcterms:modified xsi:type="dcterms:W3CDTF">2025-01-20T11:46:00Z</dcterms:modified>
</cp:coreProperties>
</file>