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0" w:rsidRDefault="00D97080" w:rsidP="00E25E86">
      <w:pPr>
        <w:pStyle w:val="ConsPlusTitle"/>
        <w:widowControl/>
        <w:rPr>
          <w:rFonts w:ascii="Times New Roman CYR" w:hAnsi="Times New Roman CYR"/>
          <w:b w:val="0"/>
          <w:bCs w:val="0"/>
          <w:sz w:val="20"/>
          <w:szCs w:val="20"/>
        </w:rPr>
      </w:pPr>
    </w:p>
    <w:p w:rsidR="00D97080" w:rsidRDefault="00D97080" w:rsidP="00E25E86">
      <w:pPr>
        <w:rPr>
          <w:rFonts w:ascii="Arial" w:hAnsi="Arial" w:cs="Arial"/>
          <w:color w:val="2D2F39"/>
          <w:sz w:val="18"/>
          <w:szCs w:val="18"/>
          <w:shd w:val="clear" w:color="auto" w:fill="FFFFFF"/>
        </w:rPr>
      </w:pPr>
    </w:p>
    <w:p w:rsidR="00D97080" w:rsidRDefault="00D97080" w:rsidP="00E25E86">
      <w:pPr>
        <w:pStyle w:val="ConsPlusTitle"/>
        <w:widowControl/>
        <w:jc w:val="center"/>
        <w:rPr>
          <w:b w:val="0"/>
        </w:rPr>
      </w:pPr>
    </w:p>
    <w:p w:rsidR="00D97080" w:rsidRDefault="00D97080" w:rsidP="001E736D">
      <w:pPr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230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Козловского сельского поселения</w:t>
      </w:r>
    </w:p>
    <w:p w:rsidR="00D97080" w:rsidRDefault="00D97080" w:rsidP="006230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D97080" w:rsidRDefault="00D97080" w:rsidP="006230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Республики Мордовия</w:t>
      </w:r>
    </w:p>
    <w:p w:rsidR="00D97080" w:rsidRPr="00360C23" w:rsidRDefault="00D97080" w:rsidP="006230CB">
      <w:pPr>
        <w:pStyle w:val="ConsPlusTitle"/>
        <w:widowControl/>
        <w:jc w:val="center"/>
        <w:outlineLvl w:val="0"/>
        <w:rPr>
          <w:sz w:val="22"/>
          <w:szCs w:val="22"/>
        </w:rPr>
      </w:pPr>
    </w:p>
    <w:p w:rsidR="00D97080" w:rsidRDefault="00D97080" w:rsidP="006230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080" w:rsidRPr="00360C23" w:rsidRDefault="00D97080" w:rsidP="006230CB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D97080" w:rsidRDefault="00D97080" w:rsidP="006230C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 94</w:t>
      </w:r>
      <w:r w:rsidRPr="0070659A">
        <w:rPr>
          <w:b w:val="0"/>
          <w:sz w:val="28"/>
          <w:szCs w:val="28"/>
        </w:rPr>
        <w:t xml:space="preserve">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09 апреля </w:t>
      </w:r>
      <w:smartTag w:uri="urn:schemas-microsoft-com:office:smarttags" w:element="metricconverter">
        <w:smartTagPr>
          <w:attr w:name="ProductID" w:val="2025 г"/>
        </w:smartTagPr>
        <w:r>
          <w:rPr>
            <w:b w:val="0"/>
            <w:sz w:val="28"/>
            <w:szCs w:val="28"/>
          </w:rPr>
          <w:t>2025 г</w:t>
        </w:r>
      </w:smartTag>
      <w:r>
        <w:rPr>
          <w:b w:val="0"/>
          <w:sz w:val="28"/>
          <w:szCs w:val="28"/>
        </w:rPr>
        <w:t>.</w:t>
      </w:r>
    </w:p>
    <w:p w:rsidR="00D97080" w:rsidRDefault="00D97080" w:rsidP="006230CB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с. Козловка</w:t>
      </w:r>
    </w:p>
    <w:p w:rsidR="00D97080" w:rsidRDefault="00D97080" w:rsidP="006230CB">
      <w:pPr>
        <w:pStyle w:val="ConsPlusTitle"/>
        <w:widowControl/>
        <w:jc w:val="center"/>
        <w:outlineLvl w:val="0"/>
        <w:rPr>
          <w:b w:val="0"/>
        </w:rPr>
      </w:pPr>
    </w:p>
    <w:p w:rsidR="00D97080" w:rsidRDefault="00D97080" w:rsidP="006230CB">
      <w:pPr>
        <w:pStyle w:val="ConsPlusTitle"/>
        <w:widowControl/>
        <w:jc w:val="center"/>
        <w:outlineLvl w:val="0"/>
        <w:rPr>
          <w:b w:val="0"/>
        </w:rPr>
      </w:pPr>
    </w:p>
    <w:p w:rsidR="00D97080" w:rsidRPr="006230CB" w:rsidRDefault="00D97080" w:rsidP="006230CB">
      <w:pPr>
        <w:jc w:val="center"/>
        <w:rPr>
          <w:rFonts w:ascii="Times New Roman" w:hAnsi="Times New Roman"/>
          <w:b/>
          <w:sz w:val="28"/>
          <w:szCs w:val="28"/>
        </w:rPr>
      </w:pPr>
      <w:r w:rsidRPr="006230CB">
        <w:rPr>
          <w:rFonts w:ascii="Times New Roman" w:hAnsi="Times New Roman"/>
          <w:b/>
          <w:sz w:val="28"/>
          <w:szCs w:val="28"/>
        </w:rPr>
        <w:t xml:space="preserve">О проведении открытого аукциона в электронной форме </w:t>
      </w:r>
    </w:p>
    <w:p w:rsidR="00D97080" w:rsidRDefault="00D97080" w:rsidP="006230CB">
      <w:pPr>
        <w:jc w:val="center"/>
        <w:rPr>
          <w:rFonts w:ascii="Times New Roman" w:hAnsi="Times New Roman"/>
          <w:b/>
          <w:sz w:val="28"/>
          <w:szCs w:val="28"/>
        </w:rPr>
      </w:pPr>
      <w:r w:rsidRPr="006230CB">
        <w:rPr>
          <w:rFonts w:ascii="Times New Roman" w:hAnsi="Times New Roman"/>
          <w:b/>
          <w:sz w:val="28"/>
          <w:szCs w:val="28"/>
        </w:rPr>
        <w:t xml:space="preserve">на право заключения договоров аренды </w:t>
      </w:r>
    </w:p>
    <w:p w:rsidR="00D97080" w:rsidRPr="006230CB" w:rsidRDefault="00D97080" w:rsidP="006230CB">
      <w:pPr>
        <w:jc w:val="center"/>
        <w:rPr>
          <w:rFonts w:ascii="Times New Roman" w:hAnsi="Times New Roman"/>
          <w:b/>
          <w:sz w:val="28"/>
          <w:szCs w:val="28"/>
        </w:rPr>
      </w:pPr>
      <w:r w:rsidRPr="006230CB">
        <w:rPr>
          <w:rFonts w:ascii="Times New Roman" w:hAnsi="Times New Roman"/>
          <w:b/>
          <w:sz w:val="28"/>
          <w:szCs w:val="28"/>
        </w:rPr>
        <w:t>недвижимого имущества</w:t>
      </w:r>
    </w:p>
    <w:p w:rsidR="00D97080" w:rsidRPr="006230CB" w:rsidRDefault="00D97080" w:rsidP="006230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080" w:rsidRPr="006230CB" w:rsidRDefault="00D97080" w:rsidP="006230CB">
      <w:pPr>
        <w:spacing w:after="120"/>
        <w:ind w:firstLine="426"/>
        <w:jc w:val="both"/>
        <w:rPr>
          <w:rFonts w:ascii="Times New Roman" w:hAnsi="Times New Roman"/>
          <w:sz w:val="28"/>
          <w:szCs w:val="28"/>
        </w:rPr>
      </w:pPr>
      <w:r w:rsidRPr="006230CB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26.07.2006 г. №135-ФЗ «О защите конкуренции», приказом Федеральной антимонопольной службы от 21 марта </w:t>
      </w:r>
      <w:smartTag w:uri="urn:schemas-microsoft-com:office:smarttags" w:element="metricconverter">
        <w:smartTagPr>
          <w:attr w:name="ProductID" w:val="2023 г"/>
        </w:smartTagPr>
        <w:r w:rsidRPr="006230CB">
          <w:rPr>
            <w:rFonts w:ascii="Times New Roman" w:hAnsi="Times New Roman"/>
            <w:sz w:val="28"/>
            <w:szCs w:val="28"/>
          </w:rPr>
          <w:t>2023 г</w:t>
        </w:r>
      </w:smartTag>
      <w:r w:rsidRPr="006230CB">
        <w:rPr>
          <w:rFonts w:ascii="Times New Roman" w:hAnsi="Times New Roman"/>
          <w:sz w:val="28"/>
          <w:szCs w:val="28"/>
        </w:rPr>
        <w:t>. №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Козловского сельского поселения Атяшевского муниципального района Республики Мордовия</w:t>
      </w:r>
    </w:p>
    <w:p w:rsidR="00D97080" w:rsidRDefault="00D97080" w:rsidP="006230CB">
      <w:pPr>
        <w:jc w:val="center"/>
        <w:rPr>
          <w:rFonts w:ascii="Times New Roman" w:hAnsi="Times New Roman"/>
          <w:b/>
          <w:sz w:val="28"/>
          <w:szCs w:val="28"/>
        </w:rPr>
      </w:pPr>
      <w:r w:rsidRPr="006230CB">
        <w:rPr>
          <w:rFonts w:ascii="Times New Roman" w:hAnsi="Times New Roman"/>
          <w:b/>
          <w:sz w:val="28"/>
          <w:szCs w:val="28"/>
        </w:rPr>
        <w:t>ПОСТАНОВЛЯЕТ:</w:t>
      </w:r>
    </w:p>
    <w:p w:rsidR="00D97080" w:rsidRPr="006230CB" w:rsidRDefault="00D97080" w:rsidP="006230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080" w:rsidRPr="006230CB" w:rsidRDefault="00D97080" w:rsidP="006230CB">
      <w:pPr>
        <w:tabs>
          <w:tab w:val="left" w:pos="426"/>
          <w:tab w:val="left" w:pos="5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6230CB">
        <w:rPr>
          <w:rFonts w:ascii="Times New Roman" w:hAnsi="Times New Roman"/>
          <w:sz w:val="28"/>
          <w:szCs w:val="28"/>
        </w:rPr>
        <w:t>1. Провести открытый по составу участников аукцион</w:t>
      </w:r>
      <w:r w:rsidRPr="006230CB">
        <w:rPr>
          <w:rFonts w:ascii="Times New Roman" w:hAnsi="Times New Roman"/>
          <w:b/>
          <w:sz w:val="28"/>
          <w:szCs w:val="28"/>
        </w:rPr>
        <w:t xml:space="preserve"> </w:t>
      </w:r>
      <w:r w:rsidRPr="006230CB">
        <w:rPr>
          <w:rFonts w:ascii="Times New Roman" w:hAnsi="Times New Roman"/>
          <w:sz w:val="28"/>
          <w:szCs w:val="28"/>
        </w:rPr>
        <w:t>на право заключения договоров аренды недвижимого имущества:</w:t>
      </w:r>
    </w:p>
    <w:p w:rsidR="00D97080" w:rsidRPr="006230CB" w:rsidRDefault="00D97080" w:rsidP="006230CB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0CB">
        <w:rPr>
          <w:rFonts w:ascii="Times New Roman" w:hAnsi="Times New Roman"/>
          <w:b/>
          <w:bCs/>
          <w:sz w:val="28"/>
          <w:szCs w:val="28"/>
        </w:rPr>
        <w:t>ЛОТ № 1</w:t>
      </w:r>
      <w:r w:rsidRPr="006230CB">
        <w:rPr>
          <w:rFonts w:ascii="Times New Roman" w:hAnsi="Times New Roman"/>
          <w:sz w:val="28"/>
          <w:szCs w:val="28"/>
        </w:rPr>
        <w:t xml:space="preserve">. </w:t>
      </w:r>
      <w:r w:rsidRPr="006230CB">
        <w:rPr>
          <w:rFonts w:ascii="Times New Roman" w:hAnsi="Times New Roman"/>
          <w:sz w:val="28"/>
          <w:szCs w:val="28"/>
          <w:lang w:eastAsia="ru-RU"/>
        </w:rPr>
        <w:t>Нежилые помещения общей площадью 44,0 кв.м., расположенные в здании общей площадью 197,1 кв.м., по адресу: Республика Мордовия, Атяшевский район, с. Чукалы-на-Вежне, ул. Красная Слобода, д. 5. Кадастровый номер здания 13:03:0406006:354.</w:t>
      </w:r>
    </w:p>
    <w:p w:rsidR="00D97080" w:rsidRPr="006230CB" w:rsidRDefault="00D97080" w:rsidP="006230CB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30CB">
        <w:rPr>
          <w:rFonts w:ascii="Times New Roman" w:hAnsi="Times New Roman"/>
          <w:b/>
          <w:bCs/>
          <w:sz w:val="28"/>
          <w:szCs w:val="28"/>
          <w:lang w:eastAsia="ru-RU"/>
        </w:rPr>
        <w:t>ЛОТ № 2</w:t>
      </w:r>
      <w:r w:rsidRPr="006230CB">
        <w:rPr>
          <w:rFonts w:ascii="Times New Roman" w:hAnsi="Times New Roman"/>
          <w:sz w:val="28"/>
          <w:szCs w:val="28"/>
          <w:lang w:eastAsia="ru-RU"/>
        </w:rPr>
        <w:t>. Нежилые помещения общей площадью 39,0 кв.м., расположенные в здании общей площадью 1134 кв.м., по адресу: Республика Мордовия, Атяшевский район, с. Низовка, ул. Первомайская, д. 28. Кадастровый номер здания 13:03:0406009:217.</w:t>
      </w:r>
    </w:p>
    <w:p w:rsidR="00D97080" w:rsidRPr="0029658D" w:rsidRDefault="00D97080" w:rsidP="006230CB">
      <w:pPr>
        <w:pStyle w:val="NoSpacing"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658D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29658D">
        <w:rPr>
          <w:rFonts w:ascii="Times New Roman" w:hAnsi="Times New Roman"/>
          <w:sz w:val="28"/>
          <w:szCs w:val="28"/>
        </w:rPr>
        <w:t>В качестве организатора торгов утвердить</w:t>
      </w:r>
      <w:r w:rsidRPr="0029658D">
        <w:rPr>
          <w:rFonts w:ascii="Times New Roman" w:hAnsi="Times New Roman"/>
          <w:sz w:val="28"/>
          <w:szCs w:val="28"/>
          <w:lang w:eastAsia="ar-SA"/>
        </w:rPr>
        <w:t xml:space="preserve"> специализированную организацию, действующую на основании договора: ООО «Орион», 430016, Республика Мордовия, г. Саранск, ул. Пролетарская, д. 83Б, офис 303, тел.: +79272756489, </w:t>
      </w:r>
      <w:r w:rsidRPr="0029658D">
        <w:rPr>
          <w:rFonts w:ascii="Times New Roman" w:hAnsi="Times New Roman"/>
          <w:sz w:val="28"/>
          <w:szCs w:val="28"/>
          <w:lang w:val="en-US" w:eastAsia="ar-SA"/>
        </w:rPr>
        <w:t>e</w:t>
      </w:r>
      <w:r w:rsidRPr="0029658D">
        <w:rPr>
          <w:rFonts w:ascii="Times New Roman" w:hAnsi="Times New Roman"/>
          <w:sz w:val="28"/>
          <w:szCs w:val="28"/>
          <w:lang w:eastAsia="ar-SA"/>
        </w:rPr>
        <w:t>-</w:t>
      </w:r>
      <w:r w:rsidRPr="0029658D">
        <w:rPr>
          <w:rFonts w:ascii="Times New Roman" w:hAnsi="Times New Roman"/>
          <w:sz w:val="28"/>
          <w:szCs w:val="28"/>
          <w:lang w:val="en-US" w:eastAsia="ar-SA"/>
        </w:rPr>
        <w:t>mail</w:t>
      </w:r>
      <w:r w:rsidRPr="0029658D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29658D">
        <w:rPr>
          <w:rFonts w:ascii="Times New Roman" w:hAnsi="Times New Roman"/>
          <w:sz w:val="28"/>
          <w:szCs w:val="28"/>
          <w:lang w:val="en-US" w:eastAsia="ar-SA"/>
        </w:rPr>
        <w:t>orion</w:t>
      </w:r>
      <w:r w:rsidRPr="0029658D">
        <w:rPr>
          <w:rFonts w:ascii="Times New Roman" w:hAnsi="Times New Roman"/>
          <w:sz w:val="28"/>
          <w:szCs w:val="28"/>
          <w:lang w:eastAsia="ar-SA"/>
        </w:rPr>
        <w:t>-</w:t>
      </w:r>
      <w:r w:rsidRPr="0029658D">
        <w:rPr>
          <w:rFonts w:ascii="Times New Roman" w:hAnsi="Times New Roman"/>
          <w:sz w:val="28"/>
          <w:szCs w:val="28"/>
          <w:lang w:val="en-US" w:eastAsia="ar-SA"/>
        </w:rPr>
        <w:t>saransk</w:t>
      </w:r>
      <w:r w:rsidRPr="0029658D">
        <w:rPr>
          <w:rFonts w:ascii="Times New Roman" w:hAnsi="Times New Roman"/>
          <w:sz w:val="28"/>
          <w:szCs w:val="28"/>
          <w:lang w:eastAsia="ar-SA"/>
        </w:rPr>
        <w:t>@</w:t>
      </w:r>
      <w:r w:rsidRPr="0029658D">
        <w:rPr>
          <w:rFonts w:ascii="Times New Roman" w:hAnsi="Times New Roman"/>
          <w:sz w:val="28"/>
          <w:szCs w:val="28"/>
          <w:lang w:val="en-US" w:eastAsia="ar-SA"/>
        </w:rPr>
        <w:t>yandex</w:t>
      </w:r>
      <w:r w:rsidRPr="0029658D">
        <w:rPr>
          <w:rFonts w:ascii="Times New Roman" w:hAnsi="Times New Roman"/>
          <w:sz w:val="28"/>
          <w:szCs w:val="28"/>
          <w:lang w:eastAsia="ar-SA"/>
        </w:rPr>
        <w:t>.</w:t>
      </w:r>
      <w:r w:rsidRPr="0029658D">
        <w:rPr>
          <w:rFonts w:ascii="Times New Roman" w:hAnsi="Times New Roman"/>
          <w:sz w:val="28"/>
          <w:szCs w:val="28"/>
          <w:lang w:val="en-US" w:eastAsia="ar-SA"/>
        </w:rPr>
        <w:t>ru</w:t>
      </w:r>
    </w:p>
    <w:p w:rsidR="00D97080" w:rsidRPr="006230CB" w:rsidRDefault="00D97080" w:rsidP="006230CB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9658D">
        <w:rPr>
          <w:rFonts w:ascii="Times New Roman" w:hAnsi="Times New Roman"/>
          <w:sz w:val="28"/>
          <w:szCs w:val="28"/>
        </w:rPr>
        <w:t>3. Утвердить комиссию по проведению</w:t>
      </w:r>
      <w:r w:rsidRPr="006230CB">
        <w:rPr>
          <w:rFonts w:ascii="Times New Roman" w:hAnsi="Times New Roman"/>
          <w:sz w:val="28"/>
          <w:szCs w:val="28"/>
        </w:rPr>
        <w:t xml:space="preserve"> открытого аукциона</w:t>
      </w:r>
      <w:r w:rsidRPr="006230CB">
        <w:rPr>
          <w:rFonts w:ascii="Times New Roman" w:hAnsi="Times New Roman"/>
          <w:b/>
          <w:sz w:val="28"/>
          <w:szCs w:val="28"/>
        </w:rPr>
        <w:t xml:space="preserve"> </w:t>
      </w:r>
      <w:r w:rsidRPr="006230CB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 из представителей ООО «Орион», уполномоченного на организацию и проведение аукциона, в следующем составе:</w:t>
      </w:r>
    </w:p>
    <w:p w:rsidR="00D97080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D97080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D97080" w:rsidRPr="006230CB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230CB">
        <w:rPr>
          <w:rFonts w:ascii="Times New Roman" w:hAnsi="Times New Roman"/>
          <w:sz w:val="28"/>
          <w:szCs w:val="28"/>
          <w:lang w:eastAsia="ru-RU"/>
        </w:rPr>
        <w:t>Бубнов Д.А. – председатель, член комиссии (по согласованию)</w:t>
      </w:r>
    </w:p>
    <w:p w:rsidR="00D97080" w:rsidRPr="006230CB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230CB">
        <w:rPr>
          <w:rFonts w:ascii="Times New Roman" w:hAnsi="Times New Roman"/>
          <w:sz w:val="28"/>
          <w:szCs w:val="28"/>
          <w:lang w:eastAsia="ru-RU"/>
        </w:rPr>
        <w:t>Арташкин Д.Н. – секретарь, член комиссии (по согласованию)</w:t>
      </w:r>
    </w:p>
    <w:p w:rsidR="00D97080" w:rsidRPr="006230CB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230CB">
        <w:rPr>
          <w:rFonts w:ascii="Times New Roman" w:hAnsi="Times New Roman"/>
          <w:sz w:val="28"/>
          <w:szCs w:val="28"/>
          <w:lang w:eastAsia="ru-RU"/>
        </w:rPr>
        <w:t>Зиканов А.Б. – член комиссии (по согласованию)</w:t>
      </w:r>
    </w:p>
    <w:p w:rsidR="00D97080" w:rsidRPr="006230CB" w:rsidRDefault="00D97080" w:rsidP="006230CB">
      <w:pPr>
        <w:widowControl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230CB">
        <w:rPr>
          <w:rFonts w:ascii="Times New Roman" w:hAnsi="Times New Roman"/>
          <w:sz w:val="28"/>
          <w:szCs w:val="28"/>
          <w:lang w:eastAsia="ru-RU"/>
        </w:rPr>
        <w:t>Булутова И.А. – член комиссии (по согласованию)</w:t>
      </w:r>
    </w:p>
    <w:p w:rsidR="00D97080" w:rsidRPr="006230CB" w:rsidRDefault="00D97080" w:rsidP="006230CB">
      <w:pPr>
        <w:widowControl w:val="0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6230CB">
        <w:rPr>
          <w:rFonts w:ascii="Times New Roman" w:hAnsi="Times New Roman"/>
          <w:sz w:val="28"/>
          <w:szCs w:val="28"/>
          <w:lang w:eastAsia="ru-RU"/>
        </w:rPr>
        <w:t>Разенко С.Г. – член комиссии (по согласованию).</w:t>
      </w:r>
    </w:p>
    <w:p w:rsidR="00D97080" w:rsidRPr="006230CB" w:rsidRDefault="00D97080" w:rsidP="006230CB">
      <w:pPr>
        <w:tabs>
          <w:tab w:val="left" w:pos="560"/>
          <w:tab w:val="left" w:pos="1215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6230CB">
        <w:rPr>
          <w:rFonts w:ascii="Times New Roman" w:hAnsi="Times New Roman"/>
          <w:sz w:val="28"/>
          <w:szCs w:val="28"/>
        </w:rPr>
        <w:t>4. Утвердить аукционную документацию открытого аукциона, согласно приложению № 1 к настоящему постановлению.</w:t>
      </w:r>
    </w:p>
    <w:p w:rsidR="00D97080" w:rsidRPr="0029658D" w:rsidRDefault="00D97080" w:rsidP="006230CB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29658D">
        <w:rPr>
          <w:rFonts w:ascii="Times New Roman" w:hAnsi="Times New Roman"/>
          <w:sz w:val="28"/>
          <w:szCs w:val="28"/>
        </w:rPr>
        <w:t xml:space="preserve">5. В качестве электронной торговой площадки для проведения аукциона в электронной форме определить универсальную торговую платформу ЗАО «Сбербанк-АСТ» (в сети Интернет </w:t>
      </w:r>
      <w:r w:rsidRPr="0029658D">
        <w:rPr>
          <w:rFonts w:ascii="Times New Roman" w:hAnsi="Times New Roman"/>
          <w:sz w:val="28"/>
          <w:szCs w:val="28"/>
          <w:lang w:val="en-US"/>
        </w:rPr>
        <w:t>http</w:t>
      </w:r>
      <w:r w:rsidRPr="0029658D">
        <w:rPr>
          <w:rFonts w:ascii="Times New Roman" w:hAnsi="Times New Roman"/>
          <w:sz w:val="28"/>
          <w:szCs w:val="28"/>
        </w:rPr>
        <w:t>:/</w:t>
      </w:r>
      <w:r w:rsidRPr="0029658D">
        <w:rPr>
          <w:rFonts w:ascii="Times New Roman" w:hAnsi="Times New Roman"/>
          <w:sz w:val="28"/>
          <w:szCs w:val="28"/>
          <w:lang w:val="en-US"/>
        </w:rPr>
        <w:t>utp</w:t>
      </w:r>
      <w:r w:rsidRPr="0029658D">
        <w:rPr>
          <w:rFonts w:ascii="Times New Roman" w:hAnsi="Times New Roman"/>
          <w:sz w:val="28"/>
          <w:szCs w:val="28"/>
        </w:rPr>
        <w:t>.</w:t>
      </w:r>
      <w:r w:rsidRPr="0029658D">
        <w:rPr>
          <w:rFonts w:ascii="Times New Roman" w:hAnsi="Times New Roman"/>
          <w:sz w:val="28"/>
          <w:szCs w:val="28"/>
          <w:lang w:val="en-US"/>
        </w:rPr>
        <w:t>sberbank</w:t>
      </w:r>
      <w:r w:rsidRPr="0029658D">
        <w:rPr>
          <w:rFonts w:ascii="Times New Roman" w:hAnsi="Times New Roman"/>
          <w:sz w:val="28"/>
          <w:szCs w:val="28"/>
        </w:rPr>
        <w:t>-</w:t>
      </w:r>
      <w:r w:rsidRPr="0029658D">
        <w:rPr>
          <w:rFonts w:ascii="Times New Roman" w:hAnsi="Times New Roman"/>
          <w:sz w:val="28"/>
          <w:szCs w:val="28"/>
          <w:lang w:val="en-US"/>
        </w:rPr>
        <w:t>ast</w:t>
      </w:r>
      <w:r w:rsidRPr="0029658D">
        <w:rPr>
          <w:rFonts w:ascii="Times New Roman" w:hAnsi="Times New Roman"/>
          <w:sz w:val="28"/>
          <w:szCs w:val="28"/>
        </w:rPr>
        <w:t>.</w:t>
      </w:r>
      <w:r w:rsidRPr="0029658D">
        <w:rPr>
          <w:rFonts w:ascii="Times New Roman" w:hAnsi="Times New Roman"/>
          <w:sz w:val="28"/>
          <w:szCs w:val="28"/>
          <w:lang w:val="en-US"/>
        </w:rPr>
        <w:t>ru</w:t>
      </w:r>
      <w:r w:rsidRPr="0029658D">
        <w:rPr>
          <w:rFonts w:ascii="Times New Roman" w:hAnsi="Times New Roman"/>
          <w:sz w:val="28"/>
          <w:szCs w:val="28"/>
        </w:rPr>
        <w:t>, торговая секция «приватизация, аренда и продажа прав»).</w:t>
      </w:r>
    </w:p>
    <w:p w:rsidR="00D97080" w:rsidRPr="006230CB" w:rsidRDefault="00D97080" w:rsidP="006230CB">
      <w:pPr>
        <w:tabs>
          <w:tab w:val="left" w:pos="560"/>
          <w:tab w:val="left" w:pos="1215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29658D">
        <w:rPr>
          <w:rFonts w:ascii="Times New Roman" w:hAnsi="Times New Roman"/>
          <w:sz w:val="28"/>
          <w:szCs w:val="28"/>
        </w:rPr>
        <w:t>6. Разместить информационное сообщение</w:t>
      </w:r>
      <w:r w:rsidRPr="006230CB">
        <w:rPr>
          <w:rFonts w:ascii="Times New Roman" w:hAnsi="Times New Roman"/>
          <w:sz w:val="28"/>
          <w:szCs w:val="28"/>
        </w:rPr>
        <w:t xml:space="preserve"> о проведении аукциона на официальном сайте Российской Федерации </w:t>
      </w:r>
      <w:r w:rsidRPr="006230CB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www</w:t>
      </w:r>
      <w:r w:rsidRPr="006230CB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6230CB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torgi</w:t>
      </w:r>
      <w:r w:rsidRPr="006230CB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6230CB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gov</w:t>
      </w:r>
      <w:r w:rsidRPr="006230CB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Pr="006230CB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Pr="006230CB">
        <w:rPr>
          <w:rFonts w:ascii="Times New Roman" w:hAnsi="Times New Roman"/>
          <w:sz w:val="28"/>
          <w:szCs w:val="28"/>
        </w:rPr>
        <w:t xml:space="preserve"> и в информационном бюллетене Козловского сельского поселения Атяшевского муниципального района Республики Мордовия.</w:t>
      </w:r>
    </w:p>
    <w:p w:rsidR="00D97080" w:rsidRPr="006230CB" w:rsidRDefault="00D97080" w:rsidP="006230CB">
      <w:pPr>
        <w:tabs>
          <w:tab w:val="left" w:pos="560"/>
          <w:tab w:val="left" w:pos="1215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6230CB">
        <w:rPr>
          <w:rFonts w:ascii="Times New Roman" w:hAnsi="Times New Roman"/>
          <w:sz w:val="28"/>
          <w:szCs w:val="28"/>
        </w:rPr>
        <w:t xml:space="preserve"> </w:t>
      </w:r>
    </w:p>
    <w:p w:rsidR="00D97080" w:rsidRDefault="00D97080" w:rsidP="006230CB">
      <w:pPr>
        <w:tabs>
          <w:tab w:val="left" w:pos="560"/>
          <w:tab w:val="left" w:pos="1215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7080" w:rsidRPr="006230CB" w:rsidRDefault="00D97080" w:rsidP="006230CB">
      <w:pPr>
        <w:tabs>
          <w:tab w:val="left" w:pos="560"/>
          <w:tab w:val="left" w:pos="1215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7080" w:rsidRPr="006230CB" w:rsidRDefault="00D97080" w:rsidP="006230CB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6230CB">
        <w:rPr>
          <w:rFonts w:ascii="Times New Roman" w:hAnsi="Times New Roman"/>
          <w:sz w:val="28"/>
          <w:szCs w:val="28"/>
          <w:lang w:eastAsia="ru-RU"/>
        </w:rPr>
        <w:t xml:space="preserve">Глава  Козловского сельского поселения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6230CB">
        <w:rPr>
          <w:rFonts w:ascii="Times New Roman" w:hAnsi="Times New Roman"/>
          <w:sz w:val="28"/>
          <w:szCs w:val="28"/>
          <w:lang w:eastAsia="ru-RU"/>
        </w:rPr>
        <w:t xml:space="preserve">            В.В. Моторкин</w:t>
      </w:r>
    </w:p>
    <w:p w:rsidR="00D97080" w:rsidRPr="006230CB" w:rsidRDefault="00D97080" w:rsidP="001E736D">
      <w:pPr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230CB">
        <w:rPr>
          <w:rFonts w:ascii="Times New Roman" w:hAnsi="Times New Roman"/>
          <w:bCs/>
          <w:sz w:val="28"/>
          <w:szCs w:val="28"/>
        </w:rPr>
        <w:t xml:space="preserve">   </w:t>
      </w:r>
    </w:p>
    <w:p w:rsidR="00D97080" w:rsidRDefault="00D97080" w:rsidP="00E25E86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D97080" w:rsidRDefault="00D97080" w:rsidP="00E25E86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97080" w:rsidRDefault="00D97080" w:rsidP="00166995">
      <w:pPr>
        <w:rPr>
          <w:rFonts w:ascii="Times New Roman" w:hAnsi="Times New Roman"/>
          <w:sz w:val="28"/>
          <w:szCs w:val="28"/>
        </w:rPr>
      </w:pPr>
    </w:p>
    <w:p w:rsidR="00D97080" w:rsidRDefault="00D97080" w:rsidP="00166995">
      <w:pPr>
        <w:rPr>
          <w:rFonts w:ascii="Times New Roman" w:hAnsi="Times New Roman"/>
          <w:sz w:val="28"/>
          <w:szCs w:val="28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6F7409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97080" w:rsidRDefault="00D97080" w:rsidP="00F37A9D">
      <w:pPr>
        <w:pStyle w:val="ConsPlusTitle"/>
        <w:widowControl/>
        <w:rPr>
          <w:rFonts w:ascii="Times New Roman CYR" w:hAnsi="Times New Roman CYR"/>
          <w:b w:val="0"/>
          <w:bCs w:val="0"/>
          <w:sz w:val="20"/>
          <w:szCs w:val="20"/>
        </w:rPr>
      </w:pPr>
    </w:p>
    <w:p w:rsidR="00D97080" w:rsidRDefault="00D97080" w:rsidP="00F37A9D">
      <w:pPr>
        <w:rPr>
          <w:rFonts w:ascii="Arial" w:hAnsi="Arial" w:cs="Arial"/>
          <w:color w:val="2D2F39"/>
          <w:sz w:val="18"/>
          <w:szCs w:val="18"/>
          <w:shd w:val="clear" w:color="auto" w:fill="FFFFFF"/>
        </w:rPr>
      </w:pPr>
    </w:p>
    <w:p w:rsidR="00D97080" w:rsidRDefault="00D97080" w:rsidP="00F37A9D">
      <w:pPr>
        <w:pStyle w:val="ConsPlusTitle"/>
        <w:widowControl/>
        <w:rPr>
          <w:sz w:val="28"/>
          <w:szCs w:val="28"/>
        </w:rPr>
      </w:pPr>
    </w:p>
    <w:p w:rsidR="00D97080" w:rsidRDefault="00D97080" w:rsidP="00F37A9D">
      <w:pPr>
        <w:pStyle w:val="ConsPlusTitle"/>
        <w:widowControl/>
        <w:rPr>
          <w:sz w:val="28"/>
          <w:szCs w:val="28"/>
        </w:rPr>
      </w:pPr>
    </w:p>
    <w:p w:rsidR="00D97080" w:rsidRPr="00F32502" w:rsidRDefault="00D97080" w:rsidP="00166995">
      <w:pPr>
        <w:rPr>
          <w:rFonts w:ascii="Times New Roman" w:hAnsi="Times New Roman"/>
          <w:sz w:val="28"/>
          <w:szCs w:val="28"/>
        </w:rPr>
      </w:pPr>
    </w:p>
    <w:sectPr w:rsidR="00D97080" w:rsidRPr="00F32502" w:rsidSect="00FB422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512"/>
    <w:multiLevelType w:val="hybridMultilevel"/>
    <w:tmpl w:val="2C14641E"/>
    <w:lvl w:ilvl="0" w:tplc="4D52B82E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4B9"/>
    <w:rsid w:val="0001167D"/>
    <w:rsid w:val="000214B9"/>
    <w:rsid w:val="00032C5E"/>
    <w:rsid w:val="00046E48"/>
    <w:rsid w:val="00061333"/>
    <w:rsid w:val="00071B15"/>
    <w:rsid w:val="00077C2D"/>
    <w:rsid w:val="000A2E03"/>
    <w:rsid w:val="000B0413"/>
    <w:rsid w:val="000B380D"/>
    <w:rsid w:val="000B79B3"/>
    <w:rsid w:val="000C0C67"/>
    <w:rsid w:val="000C5B4D"/>
    <w:rsid w:val="000C7642"/>
    <w:rsid w:val="000D3887"/>
    <w:rsid w:val="000D3F6B"/>
    <w:rsid w:val="000D5ABE"/>
    <w:rsid w:val="000D64B1"/>
    <w:rsid w:val="000E5DD8"/>
    <w:rsid w:val="000F31D5"/>
    <w:rsid w:val="00114491"/>
    <w:rsid w:val="00142A4D"/>
    <w:rsid w:val="001650C1"/>
    <w:rsid w:val="00166995"/>
    <w:rsid w:val="00166AAE"/>
    <w:rsid w:val="001970A7"/>
    <w:rsid w:val="001A03F1"/>
    <w:rsid w:val="001A1323"/>
    <w:rsid w:val="001A15DE"/>
    <w:rsid w:val="001A372A"/>
    <w:rsid w:val="001B7AC8"/>
    <w:rsid w:val="001C6B80"/>
    <w:rsid w:val="001E736D"/>
    <w:rsid w:val="0022283C"/>
    <w:rsid w:val="0022558B"/>
    <w:rsid w:val="00231080"/>
    <w:rsid w:val="00232CF5"/>
    <w:rsid w:val="00236A80"/>
    <w:rsid w:val="0024004B"/>
    <w:rsid w:val="002437DE"/>
    <w:rsid w:val="00246E02"/>
    <w:rsid w:val="002515E1"/>
    <w:rsid w:val="00255A44"/>
    <w:rsid w:val="0025676F"/>
    <w:rsid w:val="00262E9B"/>
    <w:rsid w:val="0027221B"/>
    <w:rsid w:val="00273DDC"/>
    <w:rsid w:val="00277DAE"/>
    <w:rsid w:val="00281D0D"/>
    <w:rsid w:val="0029658D"/>
    <w:rsid w:val="002A53E1"/>
    <w:rsid w:val="002B1FC3"/>
    <w:rsid w:val="002B272E"/>
    <w:rsid w:val="002B451D"/>
    <w:rsid w:val="002C4F98"/>
    <w:rsid w:val="002F341C"/>
    <w:rsid w:val="002F4680"/>
    <w:rsid w:val="002F4AFB"/>
    <w:rsid w:val="002F5AF1"/>
    <w:rsid w:val="002F6895"/>
    <w:rsid w:val="00302C36"/>
    <w:rsid w:val="0031482B"/>
    <w:rsid w:val="00315F24"/>
    <w:rsid w:val="00324328"/>
    <w:rsid w:val="003343CB"/>
    <w:rsid w:val="003442D2"/>
    <w:rsid w:val="00345BBF"/>
    <w:rsid w:val="00351BB8"/>
    <w:rsid w:val="00351FB1"/>
    <w:rsid w:val="00360C23"/>
    <w:rsid w:val="00361072"/>
    <w:rsid w:val="003630A8"/>
    <w:rsid w:val="0038718F"/>
    <w:rsid w:val="003B1C01"/>
    <w:rsid w:val="003D3421"/>
    <w:rsid w:val="00412710"/>
    <w:rsid w:val="00414F53"/>
    <w:rsid w:val="00431884"/>
    <w:rsid w:val="0043390D"/>
    <w:rsid w:val="00452EAB"/>
    <w:rsid w:val="0045532B"/>
    <w:rsid w:val="004762ED"/>
    <w:rsid w:val="00484E1F"/>
    <w:rsid w:val="004A42A9"/>
    <w:rsid w:val="004F1D92"/>
    <w:rsid w:val="004F43E2"/>
    <w:rsid w:val="005023F0"/>
    <w:rsid w:val="00535156"/>
    <w:rsid w:val="00540612"/>
    <w:rsid w:val="005428D7"/>
    <w:rsid w:val="00545120"/>
    <w:rsid w:val="00546374"/>
    <w:rsid w:val="005664F4"/>
    <w:rsid w:val="005958C1"/>
    <w:rsid w:val="005B4054"/>
    <w:rsid w:val="005D30A1"/>
    <w:rsid w:val="005E3E5F"/>
    <w:rsid w:val="005F2BF3"/>
    <w:rsid w:val="005F5577"/>
    <w:rsid w:val="00604D8E"/>
    <w:rsid w:val="006061A6"/>
    <w:rsid w:val="00617B27"/>
    <w:rsid w:val="00620989"/>
    <w:rsid w:val="006230CB"/>
    <w:rsid w:val="00631A63"/>
    <w:rsid w:val="00631B5C"/>
    <w:rsid w:val="00632E3B"/>
    <w:rsid w:val="00637BC9"/>
    <w:rsid w:val="006467EE"/>
    <w:rsid w:val="00650E8B"/>
    <w:rsid w:val="00653BBE"/>
    <w:rsid w:val="00666590"/>
    <w:rsid w:val="00667390"/>
    <w:rsid w:val="006827AF"/>
    <w:rsid w:val="00683143"/>
    <w:rsid w:val="00693FEB"/>
    <w:rsid w:val="006D1E57"/>
    <w:rsid w:val="006D7224"/>
    <w:rsid w:val="006F5770"/>
    <w:rsid w:val="006F7409"/>
    <w:rsid w:val="00704FAE"/>
    <w:rsid w:val="0070659A"/>
    <w:rsid w:val="0071333D"/>
    <w:rsid w:val="007158E0"/>
    <w:rsid w:val="007232C6"/>
    <w:rsid w:val="00735AAA"/>
    <w:rsid w:val="00744F3D"/>
    <w:rsid w:val="00745025"/>
    <w:rsid w:val="0075686A"/>
    <w:rsid w:val="0076347F"/>
    <w:rsid w:val="007656AF"/>
    <w:rsid w:val="0077063D"/>
    <w:rsid w:val="007718E2"/>
    <w:rsid w:val="0077228B"/>
    <w:rsid w:val="007770E9"/>
    <w:rsid w:val="00796E59"/>
    <w:rsid w:val="007A1366"/>
    <w:rsid w:val="007A1424"/>
    <w:rsid w:val="007A44FA"/>
    <w:rsid w:val="007B5A25"/>
    <w:rsid w:val="007C6A28"/>
    <w:rsid w:val="007E444D"/>
    <w:rsid w:val="007F5CD5"/>
    <w:rsid w:val="00806BF6"/>
    <w:rsid w:val="00816878"/>
    <w:rsid w:val="00844B90"/>
    <w:rsid w:val="00845026"/>
    <w:rsid w:val="00846095"/>
    <w:rsid w:val="00847BB4"/>
    <w:rsid w:val="00855F21"/>
    <w:rsid w:val="00875D92"/>
    <w:rsid w:val="00881F8C"/>
    <w:rsid w:val="00884C97"/>
    <w:rsid w:val="00897864"/>
    <w:rsid w:val="008A0019"/>
    <w:rsid w:val="008A0B0C"/>
    <w:rsid w:val="008A3554"/>
    <w:rsid w:val="008A49B5"/>
    <w:rsid w:val="008B7998"/>
    <w:rsid w:val="008C1438"/>
    <w:rsid w:val="008C55B9"/>
    <w:rsid w:val="008C5A91"/>
    <w:rsid w:val="008D1ABC"/>
    <w:rsid w:val="008D6F14"/>
    <w:rsid w:val="008F0AEF"/>
    <w:rsid w:val="008F0E86"/>
    <w:rsid w:val="008F1612"/>
    <w:rsid w:val="00903818"/>
    <w:rsid w:val="0091317B"/>
    <w:rsid w:val="00920299"/>
    <w:rsid w:val="009319AA"/>
    <w:rsid w:val="00933C4C"/>
    <w:rsid w:val="009466B6"/>
    <w:rsid w:val="00946D35"/>
    <w:rsid w:val="009500C7"/>
    <w:rsid w:val="00952874"/>
    <w:rsid w:val="009626B1"/>
    <w:rsid w:val="00970F31"/>
    <w:rsid w:val="0097397B"/>
    <w:rsid w:val="009A0CB0"/>
    <w:rsid w:val="009B0668"/>
    <w:rsid w:val="009B2E0C"/>
    <w:rsid w:val="009B5584"/>
    <w:rsid w:val="009C188B"/>
    <w:rsid w:val="009C240B"/>
    <w:rsid w:val="009C656C"/>
    <w:rsid w:val="009C719C"/>
    <w:rsid w:val="009D6F42"/>
    <w:rsid w:val="009E73A6"/>
    <w:rsid w:val="009F1162"/>
    <w:rsid w:val="009F5D1E"/>
    <w:rsid w:val="00A059BC"/>
    <w:rsid w:val="00A15084"/>
    <w:rsid w:val="00A258DF"/>
    <w:rsid w:val="00A2688E"/>
    <w:rsid w:val="00A32226"/>
    <w:rsid w:val="00A36AA0"/>
    <w:rsid w:val="00A37B61"/>
    <w:rsid w:val="00A405EC"/>
    <w:rsid w:val="00A40D94"/>
    <w:rsid w:val="00A51904"/>
    <w:rsid w:val="00A51D55"/>
    <w:rsid w:val="00A5202D"/>
    <w:rsid w:val="00A571D5"/>
    <w:rsid w:val="00A577C5"/>
    <w:rsid w:val="00A74A8B"/>
    <w:rsid w:val="00A86B08"/>
    <w:rsid w:val="00A97D7E"/>
    <w:rsid w:val="00AA75D4"/>
    <w:rsid w:val="00AB1CAC"/>
    <w:rsid w:val="00AD307F"/>
    <w:rsid w:val="00AD3B05"/>
    <w:rsid w:val="00AD3CF3"/>
    <w:rsid w:val="00AD5C59"/>
    <w:rsid w:val="00AF02E4"/>
    <w:rsid w:val="00B00544"/>
    <w:rsid w:val="00B00926"/>
    <w:rsid w:val="00B01D3E"/>
    <w:rsid w:val="00B052F2"/>
    <w:rsid w:val="00B14A64"/>
    <w:rsid w:val="00B34434"/>
    <w:rsid w:val="00B55CBE"/>
    <w:rsid w:val="00B6196C"/>
    <w:rsid w:val="00B720B2"/>
    <w:rsid w:val="00B7454C"/>
    <w:rsid w:val="00B749EC"/>
    <w:rsid w:val="00B749EF"/>
    <w:rsid w:val="00B75913"/>
    <w:rsid w:val="00B94572"/>
    <w:rsid w:val="00B96E13"/>
    <w:rsid w:val="00BA1BF5"/>
    <w:rsid w:val="00BA1D8D"/>
    <w:rsid w:val="00BA30E2"/>
    <w:rsid w:val="00BB4D25"/>
    <w:rsid w:val="00BC6784"/>
    <w:rsid w:val="00BC6FD2"/>
    <w:rsid w:val="00BC73AC"/>
    <w:rsid w:val="00BF50D5"/>
    <w:rsid w:val="00C04928"/>
    <w:rsid w:val="00C0550F"/>
    <w:rsid w:val="00C144E4"/>
    <w:rsid w:val="00C43590"/>
    <w:rsid w:val="00C53929"/>
    <w:rsid w:val="00C6560E"/>
    <w:rsid w:val="00C65B8C"/>
    <w:rsid w:val="00C661DB"/>
    <w:rsid w:val="00C73260"/>
    <w:rsid w:val="00C8749F"/>
    <w:rsid w:val="00CA7211"/>
    <w:rsid w:val="00CA789D"/>
    <w:rsid w:val="00CB0026"/>
    <w:rsid w:val="00CB40EE"/>
    <w:rsid w:val="00CC1A04"/>
    <w:rsid w:val="00CE2375"/>
    <w:rsid w:val="00CF19B7"/>
    <w:rsid w:val="00CF5420"/>
    <w:rsid w:val="00D019AC"/>
    <w:rsid w:val="00D110F4"/>
    <w:rsid w:val="00D12BFF"/>
    <w:rsid w:val="00D202ED"/>
    <w:rsid w:val="00D26439"/>
    <w:rsid w:val="00D33619"/>
    <w:rsid w:val="00D34ED0"/>
    <w:rsid w:val="00D4131F"/>
    <w:rsid w:val="00D47256"/>
    <w:rsid w:val="00D5648C"/>
    <w:rsid w:val="00D6418F"/>
    <w:rsid w:val="00D75268"/>
    <w:rsid w:val="00D804D9"/>
    <w:rsid w:val="00D84DD8"/>
    <w:rsid w:val="00D97080"/>
    <w:rsid w:val="00DA4205"/>
    <w:rsid w:val="00DB0ED9"/>
    <w:rsid w:val="00DE12BF"/>
    <w:rsid w:val="00DE2E07"/>
    <w:rsid w:val="00DF491B"/>
    <w:rsid w:val="00E01BD2"/>
    <w:rsid w:val="00E1215D"/>
    <w:rsid w:val="00E16822"/>
    <w:rsid w:val="00E25E86"/>
    <w:rsid w:val="00E37185"/>
    <w:rsid w:val="00E421A3"/>
    <w:rsid w:val="00E441AD"/>
    <w:rsid w:val="00E6087B"/>
    <w:rsid w:val="00E64AEB"/>
    <w:rsid w:val="00E70D5C"/>
    <w:rsid w:val="00E72806"/>
    <w:rsid w:val="00E806C8"/>
    <w:rsid w:val="00E84151"/>
    <w:rsid w:val="00EA0201"/>
    <w:rsid w:val="00EB123C"/>
    <w:rsid w:val="00EB5945"/>
    <w:rsid w:val="00EB7B31"/>
    <w:rsid w:val="00EC1A3D"/>
    <w:rsid w:val="00EC66DB"/>
    <w:rsid w:val="00ED1836"/>
    <w:rsid w:val="00F16282"/>
    <w:rsid w:val="00F25954"/>
    <w:rsid w:val="00F32502"/>
    <w:rsid w:val="00F32CF4"/>
    <w:rsid w:val="00F37363"/>
    <w:rsid w:val="00F37A9D"/>
    <w:rsid w:val="00F417FD"/>
    <w:rsid w:val="00F41A3C"/>
    <w:rsid w:val="00F52572"/>
    <w:rsid w:val="00F83E9E"/>
    <w:rsid w:val="00F953F0"/>
    <w:rsid w:val="00F971A9"/>
    <w:rsid w:val="00FA0F91"/>
    <w:rsid w:val="00FA5157"/>
    <w:rsid w:val="00FB4220"/>
    <w:rsid w:val="00FC1215"/>
    <w:rsid w:val="00FC436B"/>
    <w:rsid w:val="00FE7CD3"/>
    <w:rsid w:val="00FF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91"/>
    <w:pPr>
      <w:suppressAutoHyphens/>
      <w:overflowPunct w:val="0"/>
      <w:autoSpaceDE w:val="0"/>
    </w:pPr>
    <w:rPr>
      <w:rFonts w:ascii="Times New Roman CYR" w:eastAsia="Times New Roman" w:hAnsi="Times New Roman CYR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4491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D6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4B1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link w:val="NoSpacingChar"/>
    <w:uiPriority w:val="99"/>
    <w:qFormat/>
    <w:rsid w:val="006230CB"/>
    <w:pPr>
      <w:widowControl w:val="0"/>
      <w:suppressAutoHyphens/>
      <w:autoSpaceDE w:val="0"/>
    </w:pPr>
  </w:style>
  <w:style w:type="character" w:customStyle="1" w:styleId="NoSpacingChar">
    <w:name w:val="No Spacing Char"/>
    <w:link w:val="NoSpacing"/>
    <w:uiPriority w:val="99"/>
    <w:locked/>
    <w:rsid w:val="006230CB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471</Words>
  <Characters>2685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Козловского сельского поселения</dc:title>
  <dc:subject/>
  <dc:creator>Admin</dc:creator>
  <cp:keywords/>
  <dc:description/>
  <cp:lastModifiedBy>User</cp:lastModifiedBy>
  <cp:revision>3</cp:revision>
  <cp:lastPrinted>2025-04-09T08:00:00Z</cp:lastPrinted>
  <dcterms:created xsi:type="dcterms:W3CDTF">2025-04-28T06:04:00Z</dcterms:created>
  <dcterms:modified xsi:type="dcterms:W3CDTF">2025-04-28T06:05:00Z</dcterms:modified>
</cp:coreProperties>
</file>